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4.0.0 -->
  <w:body>
    <w:p w:rsidR="00C8313D" w:rsidRPr="00C8313D" w:rsidP="00324DB8">
      <w:pPr>
        <w:pStyle w:val="BodyText"/>
        <w:jc w:val="both"/>
      </w:pPr>
      <w:bookmarkStart w:id="0" w:name="_GoBack"/>
      <w:bookmarkEnd w:id="0"/>
      <w:r w:rsidRPr="00C8313D">
        <w:t>My favorite person in the world is my grandfather who is an attorney and huge inspiration. From the moment I know for myself I dreamed to be a lawyer. </w:t>
      </w:r>
    </w:p>
    <w:p w:rsidR="00C8313D" w:rsidRPr="00C8313D" w:rsidP="00324DB8">
      <w:pPr>
        <w:pStyle w:val="BodyText"/>
        <w:jc w:val="both"/>
      </w:pPr>
      <w:r w:rsidRPr="00C8313D">
        <w:t>My High School major was administration and law and then and there I fall in love with the Law. By the time I went to University my home country was in the middle of the civil war ruled by the president who was a dictator. Together with my class mattes I joined “Res</w:t>
      </w:r>
      <w:r>
        <w:t>isting party” and we start fight</w:t>
      </w:r>
      <w:r w:rsidRPr="00C8313D">
        <w:t xml:space="preserve"> against the president. I was a part of a demonstration that o</w:t>
      </w:r>
      <w:r w:rsidR="00491DBD">
        <w:t xml:space="preserve">ccurred on October 5, 2000, witch </w:t>
      </w:r>
      <w:r w:rsidRPr="00C8313D">
        <w:t xml:space="preserve"> overthrow our dictator President. That showed me that if you believe and work hard you will have a chance to realize goals and dreams. That became my life motto.  </w:t>
      </w:r>
      <w:r w:rsidR="00491DBD">
        <w:t>The same year my father died</w:t>
      </w:r>
      <w:r w:rsidRPr="00C8313D">
        <w:t xml:space="preserve"> and I start working and providing for my family. It was hard by I made it. </w:t>
      </w:r>
    </w:p>
    <w:p w:rsidR="00C8313D" w:rsidRPr="00C8313D" w:rsidP="00324DB8">
      <w:pPr>
        <w:pStyle w:val="BodyText"/>
        <w:jc w:val="both"/>
      </w:pPr>
      <w:r w:rsidRPr="00C8313D">
        <w:t>My experience during studying at university has given me a sensitivity to people who have struggled. I worked pro bono for women who have been the victim of domestic violence. I understood their frustration and fears. I won more than 25 cases and broth peace to 25 families and that practice developed me into a better person. One of the most important skills I learned was to empathize with others and to set my own interest aside so that I can help others.  All that experience helped me to, as a young attorney get the job in one of the top firms in my</w:t>
      </w:r>
      <w:r w:rsidR="00491DBD">
        <w:t xml:space="preserve"> home</w:t>
      </w:r>
      <w:r w:rsidRPr="00C8313D">
        <w:t xml:space="preserve"> town. I started as an apprentice, then a lawyer and at the end up as a named partner. Through work on more than 300 cases a lawyer I learned how to mage crisis situation with a calm and collected demeanor.  </w:t>
      </w:r>
    </w:p>
    <w:p w:rsidR="00C8313D" w:rsidRPr="00C8313D" w:rsidP="00324DB8">
      <w:pPr>
        <w:pStyle w:val="BodyText"/>
        <w:jc w:val="both"/>
      </w:pPr>
      <w:r w:rsidRPr="00C8313D">
        <w:t>After I achieving the maximum in my home country I was ready for a new challenge. The</w:t>
      </w:r>
      <w:r w:rsidR="00491DBD">
        <w:t xml:space="preserve"> decision to move to New York </w:t>
      </w:r>
      <w:r w:rsidRPr="00C8313D">
        <w:t xml:space="preserve"> definitely </w:t>
      </w:r>
      <w:r w:rsidR="00491DBD">
        <w:t xml:space="preserve">have </w:t>
      </w:r>
      <w:r w:rsidRPr="00C8313D">
        <w:t xml:space="preserve">not been that smooth for me.  I attended the ESL classes in the morning and worked at night as a bartender. Even though this experience has not directly contributed to my professional development it certainly has contributed to my personal and social development. Being inevitably exposed to such a diversity of nations and cultures was one incredible and indelible experience. </w:t>
      </w:r>
      <w:r w:rsidR="007D5126">
        <w:t>That made me more determent to persuade “The American Dream”. That attitude lead</w:t>
      </w:r>
      <w:r w:rsidRPr="00C8313D">
        <w:t xml:space="preserve"> me to </w:t>
      </w:r>
      <w:r w:rsidR="006C0647">
        <w:t>one of the premium firms in NY __________</w:t>
      </w:r>
      <w:r w:rsidRPr="00C8313D">
        <w:t xml:space="preserve">. </w:t>
      </w:r>
      <w:r w:rsidR="00491DBD">
        <w:t xml:space="preserve">I </w:t>
      </w:r>
      <w:r w:rsidRPr="00C8313D">
        <w:t>Start</w:t>
      </w:r>
      <w:r w:rsidR="00491DBD">
        <w:t>ed</w:t>
      </w:r>
      <w:r w:rsidRPr="00C8313D">
        <w:t xml:space="preserve"> working as a closing coordinator and soon after</w:t>
      </w:r>
      <w:r w:rsidR="00491DBD">
        <w:t xml:space="preserve"> that</w:t>
      </w:r>
      <w:r w:rsidRPr="00C8313D">
        <w:t xml:space="preserve"> I got promoted to a paralegal position. I will love to move even further but I cannot without formal education.  </w:t>
      </w:r>
    </w:p>
    <w:p w:rsidR="007D5126" w:rsidP="00324DB8">
      <w:pPr>
        <w:pStyle w:val="BodyText"/>
        <w:jc w:val="both"/>
      </w:pPr>
      <w:r>
        <w:t xml:space="preserve">I have acquired sufficient academic back ground and practical experience to take up this program. </w:t>
      </w:r>
      <w:r w:rsidRPr="00C8313D" w:rsidR="00C8313D">
        <w:t>I am totally ready to take your law program and gain adequate academic knowledge and qualifications. As the legal system is extremely competitive, I will need to attend a law school which matches system in complexity. Your law school will challenge me with a rigors academic curriculum and the chance to perfect my skills through electives and extracurricular activities</w:t>
      </w:r>
      <w:r>
        <w:t>.</w:t>
      </w:r>
      <w:r w:rsidRPr="007D5126">
        <w:t xml:space="preserve"> This chosen law program will give me an opportunity to turn myself into a right law professional that is essential for my future life.</w:t>
      </w:r>
      <w:r>
        <w:t xml:space="preserve"> I believe that </w:t>
      </w:r>
      <w:r w:rsidR="00A94473">
        <w:t xml:space="preserve">this program will improve my competence as professional, stimulate networking and enable the knowledge I need in my  continuous personal development. </w:t>
      </w:r>
    </w:p>
    <w:p w:rsidR="007D5126" w:rsidRPr="007D5126" w:rsidP="007D5126">
      <w:pPr>
        <w:pStyle w:val="BodyText"/>
        <w:jc w:val="both"/>
      </w:pPr>
      <w:r w:rsidRPr="00C8313D">
        <w:t>Definitely, I can grow myself as the best student in the program with the right approach and right attitude. I am a determent to transform into the best law professional and this program is definitely a great help to p</w:t>
      </w:r>
      <w:r w:rsidR="00491DBD">
        <w:t>resent me as a professional in</w:t>
      </w:r>
      <w:r>
        <w:t xml:space="preserve"> this field.</w:t>
      </w:r>
      <w:r w:rsidRPr="007D5126">
        <w:t xml:space="preserve"> I look forward to </w:t>
      </w:r>
      <w:r w:rsidRPr="007D5126">
        <w:t>working with talented classmates that I encounter and hope to be able to develop both myself and others during my tenure at law school. </w:t>
      </w:r>
    </w:p>
    <w:p w:rsidR="00C8313D" w:rsidRPr="00C8313D" w:rsidP="00324DB8">
      <w:pPr>
        <w:pStyle w:val="BodyText"/>
        <w:jc w:val="both"/>
      </w:pPr>
      <w:r>
        <w:t xml:space="preserve"> </w:t>
      </w:r>
      <w:r w:rsidRPr="00C8313D">
        <w:t>I am a very hardworking person who is committed to reaching my goals. This will give me a chance to realize my goals and dreams.</w:t>
      </w:r>
    </w:p>
    <w:p w:rsidR="00AC1BA9" w:rsidRPr="00C8313D" w:rsidP="00324DB8">
      <w:pPr>
        <w:pStyle w:val="BodyText"/>
        <w:jc w:val="both"/>
      </w:pPr>
      <w:r w:rsidRPr="00C8313D">
        <w:t>I love to travel, dance, cook, ski and read</w:t>
      </w:r>
      <w:r w:rsidR="007D5126">
        <w:t>.</w:t>
      </w:r>
      <w:r w:rsidRPr="00C8313D">
        <w:t xml:space="preserve"> These activates may prove to be varied but I believe that those experience let me to becoming the kind of person that I am today</w:t>
      </w:r>
      <w:r w:rsidR="00F22734">
        <w:t>.</w:t>
      </w:r>
    </w:p>
    <w:p w:rsidR="00C8313D" w:rsidRPr="00C8313D" w:rsidP="00324DB8">
      <w:pPr>
        <w:pStyle w:val="BodyText"/>
        <w:jc w:val="both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0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BA9">
    <w:pPr>
      <w:pStyle w:val="Footer"/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750C7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</w:p>
  <w:p w:rsidR="00AC1BA9">
    <w:pPr>
      <w:pStyle w:val="Footer"/>
      <w:rPr>
        <w:rStyle w:val="DocID"/>
      </w:rPr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324DB8">
      <w:rPr>
        <w:rStyle w:val="DocID"/>
      </w:rPr>
      <w:t xml:space="preserve"> 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BA9">
    <w:pPr>
      <w:pStyle w:val="Footer"/>
      <w:rPr>
        <w:rStyle w:val="DocID"/>
      </w:rPr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324DB8">
      <w:rPr>
        <w:rStyle w:val="DocID"/>
      </w:rPr>
      <w:t xml:space="preserve"> </w:t>
    </w:r>
    <w:r>
      <w:rPr>
        <w:rStyle w:val="DocID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0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0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A34FD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C989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3E8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44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8E43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902E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362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3C02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FEB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A450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33B87"/>
    <w:multiLevelType w:val="multilevel"/>
    <w:tmpl w:val="FA66B6C0"/>
    <w:name w:val="KL Default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Roman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1">
    <w:nsid w:val="73A018BE"/>
    <w:multiLevelType w:val="hybridMultilevel"/>
    <w:tmpl w:val="564ABCAA"/>
    <w:lvl w:ilvl="0">
      <w:start w:val="0"/>
      <w:numFmt w:val="bullet"/>
      <w:lvlText w:val="-"/>
      <w:lvlJc w:val="left"/>
      <w:pPr>
        <w:ind w:left="4935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/>
    <w:lsdException w:name="List Bullet" w:qFormat="1"/>
    <w:lsdException w:name="List Number" w:semiHidden="0" w:uiPriority="0" w:unhideWhenUsed="0"/>
    <w:lsdException w:name="List Bullet 2" w:semiHidden="0" w:uiPriority="0" w:unhideWhenUsed="0" w:qFormat="1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qFormat="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7"/>
    <w:qFormat/>
  </w:style>
  <w:style w:type="paragraph" w:styleId="Heading1">
    <w:name w:val="heading 1"/>
    <w:basedOn w:val="Normal"/>
    <w:next w:val="BodyText"/>
    <w:link w:val="Heading1Char"/>
    <w:qFormat/>
    <w:pPr>
      <w:keepNext/>
      <w:keepLines/>
      <w:numPr>
        <w:numId w:val="1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next w:val="BodyText"/>
    <w:link w:val="Heading2Char"/>
    <w:qFormat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next w:val="BodyText"/>
    <w:link w:val="Heading3Char"/>
    <w:qFormat/>
    <w:pPr>
      <w:numPr>
        <w:ilvl w:val="2"/>
        <w:numId w:val="1"/>
      </w:numPr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next w:val="BodyText"/>
    <w:link w:val="Heading4Char"/>
    <w:semiHidden/>
    <w:unhideWhenUsed/>
    <w:qFormat/>
    <w:pPr>
      <w:numPr>
        <w:ilvl w:val="3"/>
        <w:numId w:val="1"/>
      </w:numPr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next w:val="BodyText"/>
    <w:link w:val="Heading5Char"/>
    <w:semiHidden/>
    <w:unhideWhenUsed/>
    <w:qFormat/>
    <w:pPr>
      <w:numPr>
        <w:ilvl w:val="4"/>
        <w:numId w:val="1"/>
      </w:numPr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pPr>
      <w:numPr>
        <w:ilvl w:val="5"/>
        <w:numId w:val="1"/>
      </w:numPr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next w:val="BodyText"/>
    <w:link w:val="Heading7Char"/>
    <w:semiHidden/>
    <w:unhideWhenUsed/>
    <w:qFormat/>
    <w:pPr>
      <w:numPr>
        <w:ilvl w:val="6"/>
        <w:numId w:val="1"/>
      </w:numPr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BodyText"/>
    <w:link w:val="Heading8Char"/>
    <w:semiHidden/>
    <w:unhideWhenUsed/>
    <w:qFormat/>
    <w:pPr>
      <w:numPr>
        <w:ilvl w:val="7"/>
        <w:numId w:val="1"/>
      </w:numPr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pPr>
      <w:numPr>
        <w:ilvl w:val="8"/>
        <w:numId w:val="1"/>
      </w:numPr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="Times New Roman"/>
      <w:iCs/>
      <w:szCs w:val="20"/>
    </w:rPr>
  </w:style>
  <w:style w:type="paragraph" w:customStyle="1" w:styleId="BlockQuote">
    <w:name w:val="Block Quote"/>
    <w:basedOn w:val="Normal"/>
    <w:qFormat/>
    <w:pPr>
      <w:spacing w:after="240"/>
      <w:ind w:left="1440" w:right="1440"/>
    </w:pPr>
  </w:style>
  <w:style w:type="paragraph" w:styleId="BlockText">
    <w:name w:val="Block Text"/>
    <w:basedOn w:val="Normal"/>
    <w:qFormat/>
    <w:pPr>
      <w:spacing w:after="240"/>
    </w:pPr>
    <w:rPr>
      <w:rFonts w:eastAsiaTheme="minorEastAsia"/>
      <w:iCs/>
    </w:rPr>
  </w:style>
  <w:style w:type="paragraph" w:customStyle="1" w:styleId="BlockQuoteJ">
    <w:name w:val="Block Quote J"/>
    <w:basedOn w:val="Normal"/>
    <w:unhideWhenUsed/>
    <w:pPr>
      <w:spacing w:after="240"/>
      <w:ind w:left="1440" w:right="1440"/>
      <w:jc w:val="both"/>
    </w:pPr>
  </w:style>
  <w:style w:type="character" w:customStyle="1" w:styleId="DocID">
    <w:name w:val="DocID"/>
    <w:basedOn w:val="DefaultParagraphFont"/>
    <w:uiPriority w:val="99"/>
    <w:rPr>
      <w:rFonts w:ascii="Times New Roman" w:hAnsi="Times New Roman"/>
      <w:sz w:val="12"/>
    </w:rPr>
  </w:style>
  <w:style w:type="paragraph" w:styleId="BodyText">
    <w:name w:val="Body Text"/>
    <w:basedOn w:val="Normal"/>
    <w:link w:val="BodyTextChar"/>
    <w:qFormat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qFormat/>
    <w:pPr>
      <w:spacing w:line="480" w:lineRule="auto"/>
      <w:ind w:firstLine="1440"/>
    </w:pPr>
  </w:style>
  <w:style w:type="character" w:customStyle="1" w:styleId="BodyText2Char">
    <w:name w:val="Body Text 2 Char"/>
    <w:basedOn w:val="DefaultParagraphFont"/>
    <w:link w:val="BodyText2"/>
  </w:style>
  <w:style w:type="paragraph" w:styleId="BodyTextFirstIndent">
    <w:name w:val="Body Text First Indent"/>
    <w:basedOn w:val="BodyText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Normal"/>
    <w:link w:val="BodyTextIndentChar"/>
    <w:qFormat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Normal"/>
    <w:link w:val="BodyTextFirstIndent2Char"/>
    <w:qFormat/>
    <w:pPr>
      <w:spacing w:after="24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odyTextIndent2">
    <w:name w:val="Body Text Indent 2"/>
    <w:basedOn w:val="Normal"/>
    <w:link w:val="BodyTextIndent2Char"/>
    <w:qFormat/>
    <w:pPr>
      <w:spacing w:after="240" w:line="480" w:lineRule="auto"/>
      <w:ind w:left="144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qFormat/>
    <w:pPr>
      <w:spacing w:after="360" w:line="480" w:lineRule="auto"/>
      <w:ind w:left="144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Cs w:val="16"/>
    </w:rPr>
  </w:style>
  <w:style w:type="paragraph" w:styleId="Caption">
    <w:name w:val="caption"/>
    <w:basedOn w:val="Normal"/>
    <w:next w:val="Normal"/>
    <w:uiPriority w:val="98"/>
    <w:pPr>
      <w:spacing w:after="240"/>
      <w:jc w:val="center"/>
    </w:pPr>
    <w:rPr>
      <w:b/>
      <w:bCs/>
      <w:szCs w:val="18"/>
    </w:rPr>
  </w:style>
  <w:style w:type="paragraph" w:customStyle="1" w:styleId="TitleB">
    <w:name w:val="Title B"/>
    <w:basedOn w:val="Normal"/>
    <w:next w:val="BodyText"/>
    <w:qFormat/>
    <w:pPr>
      <w:keepNext/>
      <w:spacing w:after="240"/>
      <w:contextualSpacing/>
      <w:jc w:val="center"/>
    </w:pPr>
    <w:rPr>
      <w:b/>
    </w:rPr>
  </w:style>
  <w:style w:type="paragraph" w:styleId="ListBullet">
    <w:name w:val="List Bullet"/>
    <w:basedOn w:val="Normal"/>
    <w:qFormat/>
    <w:pPr>
      <w:numPr>
        <w:numId w:val="2"/>
      </w:numPr>
      <w:spacing w:after="240"/>
    </w:pPr>
  </w:style>
  <w:style w:type="paragraph" w:styleId="Title">
    <w:name w:val="Title"/>
    <w:basedOn w:val="Normal"/>
    <w:next w:val="Normal"/>
    <w:link w:val="TitleChar"/>
    <w:uiPriority w:val="10"/>
    <w:semiHidden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spacing w:val="5"/>
      <w:kern w:val="28"/>
      <w:szCs w:val="52"/>
    </w:rPr>
  </w:style>
  <w:style w:type="paragraph" w:styleId="ListBullet2">
    <w:name w:val="List Bullet 2"/>
    <w:basedOn w:val="Normal"/>
    <w:qFormat/>
    <w:pPr>
      <w:numPr>
        <w:numId w:val="3"/>
      </w:numPr>
      <w:spacing w:after="240"/>
    </w:pPr>
  </w:style>
  <w:style w:type="paragraph" w:styleId="ListBullet3">
    <w:name w:val="List Bullet 3"/>
    <w:basedOn w:val="Normal"/>
    <w:pPr>
      <w:numPr>
        <w:numId w:val="4"/>
      </w:numPr>
      <w:spacing w:after="240"/>
    </w:pPr>
  </w:style>
  <w:style w:type="paragraph" w:styleId="ListBullet4">
    <w:name w:val="List Bullet 4"/>
    <w:basedOn w:val="Normal"/>
    <w:pPr>
      <w:numPr>
        <w:numId w:val="5"/>
      </w:numPr>
      <w:spacing w:after="240"/>
    </w:pPr>
  </w:style>
  <w:style w:type="paragraph" w:styleId="ListBullet5">
    <w:name w:val="List Bullet 5"/>
    <w:basedOn w:val="Normal"/>
    <w:pPr>
      <w:numPr>
        <w:numId w:val="6"/>
      </w:numPr>
      <w:spacing w:after="24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</w:pPr>
    <w:rPr>
      <w:rFonts w:cstheme="majorBidi"/>
      <w:b/>
    </w:rPr>
  </w:style>
  <w:style w:type="paragraph" w:styleId="Subtitle">
    <w:name w:val="Subtitle"/>
    <w:basedOn w:val="Normal"/>
    <w:next w:val="Normal"/>
    <w:link w:val="SubtitleChar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Cs/>
      <w:spacing w:val="15"/>
    </w:rPr>
  </w:style>
  <w:style w:type="paragraph" w:customStyle="1" w:styleId="TitleU">
    <w:name w:val="Title U"/>
    <w:basedOn w:val="Normal"/>
    <w:next w:val="BodyText"/>
    <w:qFormat/>
    <w:pPr>
      <w:keepNext/>
      <w:spacing w:after="240"/>
      <w:jc w:val="center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3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313D"/>
  </w:style>
  <w:style w:type="paragraph" w:styleId="BodyText3">
    <w:name w:val="Body Text 3"/>
    <w:basedOn w:val="Normal"/>
    <w:link w:val="BodyText3Char"/>
    <w:uiPriority w:val="99"/>
    <w:semiHidden/>
    <w:unhideWhenUsed/>
    <w:rsid w:val="00C831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313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C8313D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C8313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313D"/>
  </w:style>
  <w:style w:type="character" w:styleId="CommentReference">
    <w:name w:val="annotation reference"/>
    <w:basedOn w:val="DefaultParagraphFont"/>
    <w:uiPriority w:val="99"/>
    <w:semiHidden/>
    <w:unhideWhenUsed/>
    <w:rsid w:val="00C83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1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13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313D"/>
  </w:style>
  <w:style w:type="character" w:customStyle="1" w:styleId="DateChar">
    <w:name w:val="Date Char"/>
    <w:basedOn w:val="DefaultParagraphFont"/>
    <w:link w:val="Date"/>
    <w:uiPriority w:val="99"/>
    <w:semiHidden/>
    <w:rsid w:val="00C8313D"/>
  </w:style>
  <w:style w:type="paragraph" w:styleId="DocumentMap">
    <w:name w:val="Document Map"/>
    <w:basedOn w:val="Normal"/>
    <w:link w:val="DocumentMapChar"/>
    <w:uiPriority w:val="99"/>
    <w:semiHidden/>
    <w:unhideWhenUsed/>
    <w:rsid w:val="00C831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313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313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313D"/>
  </w:style>
  <w:style w:type="character" w:styleId="Emphasis">
    <w:name w:val="Emphasis"/>
    <w:basedOn w:val="DefaultParagraphFont"/>
    <w:uiPriority w:val="20"/>
    <w:semiHidden/>
    <w:unhideWhenUsed/>
    <w:rsid w:val="00C8313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31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31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313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31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313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313D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831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1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13D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C8313D"/>
  </w:style>
  <w:style w:type="paragraph" w:styleId="HTMLAddress">
    <w:name w:val="HTML Address"/>
    <w:basedOn w:val="Normal"/>
    <w:link w:val="HTMLAddressChar"/>
    <w:uiPriority w:val="99"/>
    <w:semiHidden/>
    <w:unhideWhenUsed/>
    <w:rsid w:val="00C8313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313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313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313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313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313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313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313D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313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313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313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8313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313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313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313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313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313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313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313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313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313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313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C8313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C831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8313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C8313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8313D"/>
  </w:style>
  <w:style w:type="paragraph" w:styleId="Macro">
    <w:name w:val="macro"/>
    <w:link w:val="MacroTextChar"/>
    <w:uiPriority w:val="99"/>
    <w:semiHidden/>
    <w:unhideWhenUsed/>
    <w:rsid w:val="00C83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8313D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31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313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C8313D"/>
  </w:style>
  <w:style w:type="paragraph" w:styleId="NormalWeb">
    <w:name w:val="Normal (Web)"/>
    <w:basedOn w:val="Normal"/>
    <w:uiPriority w:val="99"/>
    <w:semiHidden/>
    <w:unhideWhenUsed/>
    <w:rsid w:val="00C8313D"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C8313D"/>
    <w:pPr>
      <w:ind w:left="720"/>
    </w:pPr>
  </w:style>
  <w:style w:type="paragraph" w:customStyle="1" w:styleId="NoteHeading">
    <w:name w:val="Note Heading"/>
    <w:basedOn w:val="Normal"/>
    <w:next w:val="Normal"/>
    <w:link w:val="NoteHeadingChar"/>
    <w:uiPriority w:val="99"/>
    <w:semiHidden/>
    <w:unhideWhenUsed/>
    <w:rsid w:val="00C8313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313D"/>
  </w:style>
  <w:style w:type="character" w:styleId="PageNumber">
    <w:name w:val="page number"/>
    <w:basedOn w:val="DefaultParagraphFont"/>
    <w:uiPriority w:val="99"/>
    <w:semiHidden/>
    <w:unhideWhenUsed/>
    <w:rsid w:val="00C8313D"/>
  </w:style>
  <w:style w:type="character" w:styleId="PlaceholderText">
    <w:name w:val="Placeholder Text"/>
    <w:basedOn w:val="DefaultParagraphFont"/>
    <w:uiPriority w:val="99"/>
    <w:semiHidden/>
    <w:rsid w:val="00C8313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313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313D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31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313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31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313D"/>
  </w:style>
  <w:style w:type="paragraph" w:styleId="Signature">
    <w:name w:val="Signature"/>
    <w:basedOn w:val="Normal"/>
    <w:link w:val="SignatureChar"/>
    <w:uiPriority w:val="99"/>
    <w:semiHidden/>
    <w:unhideWhenUsed/>
    <w:rsid w:val="00C8313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313D"/>
  </w:style>
  <w:style w:type="character" w:styleId="Strong">
    <w:name w:val="Strong"/>
    <w:basedOn w:val="DefaultParagraphFont"/>
    <w:uiPriority w:val="22"/>
    <w:semiHidden/>
    <w:unhideWhenUsed/>
    <w:rsid w:val="00C8313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C8313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C8313D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313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313D"/>
  </w:style>
  <w:style w:type="paragraph" w:styleId="TOAHeading">
    <w:name w:val="toa heading"/>
    <w:basedOn w:val="Normal"/>
    <w:next w:val="Normal"/>
    <w:uiPriority w:val="99"/>
    <w:semiHidden/>
    <w:unhideWhenUsed/>
    <w:rsid w:val="00C8313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313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313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313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313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313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313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313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313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313D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2017-12-19T01:50:11Z</dcterms:created>
  <dcterms:modified xsi:type="dcterms:W3CDTF">2017-12-19T01:50:11Z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DocumentType">
    <vt:lpwstr>pcgBlank</vt:lpwstr>
  </property>
</Properties>
</file>