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CFEC5C" w14:textId="77777777" w:rsidR="00224D63" w:rsidRPr="00224D63" w:rsidRDefault="00224D63" w:rsidP="00224D63">
      <w:pPr>
        <w:spacing w:after="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24D63">
        <w:rPr>
          <w:rFonts w:eastAsia="Times New Roman"/>
          <w:b/>
          <w:bCs/>
          <w:sz w:val="36"/>
          <w:szCs w:val="36"/>
        </w:rPr>
        <w:t>Literature Evaluation Table</w:t>
      </w:r>
      <w:r w:rsidRPr="00224D63">
        <w:rPr>
          <w:rFonts w:eastAsia="Times New Roman"/>
          <w:sz w:val="36"/>
          <w:szCs w:val="36"/>
        </w:rPr>
        <w:t> </w:t>
      </w:r>
    </w:p>
    <w:p w14:paraId="39AB658E" w14:textId="77777777" w:rsidR="00224D63" w:rsidRPr="00224D63" w:rsidRDefault="00224D63" w:rsidP="00224D63">
      <w:pPr>
        <w:spacing w:after="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24D63">
        <w:rPr>
          <w:rFonts w:eastAsia="Times New Roman"/>
          <w:b/>
          <w:bCs/>
          <w:szCs w:val="24"/>
        </w:rPr>
        <w:t>Student Name: </w:t>
      </w:r>
      <w:r w:rsidRPr="00224D63">
        <w:rPr>
          <w:rFonts w:eastAsia="Times New Roman"/>
          <w:szCs w:val="24"/>
        </w:rPr>
        <w:t> </w:t>
      </w:r>
    </w:p>
    <w:p w14:paraId="7F63D438" w14:textId="77777777" w:rsidR="00224D63" w:rsidRPr="00224D63" w:rsidRDefault="00224D63" w:rsidP="00224D63">
      <w:pPr>
        <w:spacing w:after="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24D63">
        <w:rPr>
          <w:rFonts w:eastAsia="Times New Roman"/>
          <w:b/>
          <w:bCs/>
          <w:szCs w:val="24"/>
        </w:rPr>
        <w:t>Change Topic (2-3 sentences):</w:t>
      </w:r>
      <w:r w:rsidRPr="00224D63">
        <w:rPr>
          <w:rFonts w:eastAsia="Times New Roman"/>
          <w:szCs w:val="24"/>
        </w:rPr>
        <w:t> </w:t>
      </w:r>
    </w:p>
    <w:p w14:paraId="33D16E2B" w14:textId="77777777" w:rsidR="00224D63" w:rsidRPr="00224D63" w:rsidRDefault="00224D63" w:rsidP="00224D63">
      <w:pPr>
        <w:spacing w:after="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24D63">
        <w:rPr>
          <w:rFonts w:eastAsia="Times New Roman"/>
          <w:sz w:val="36"/>
          <w:szCs w:val="36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5"/>
        <w:gridCol w:w="1680"/>
        <w:gridCol w:w="1680"/>
        <w:gridCol w:w="1680"/>
        <w:gridCol w:w="1680"/>
      </w:tblGrid>
      <w:tr w:rsidR="00224D63" w:rsidRPr="00224D63" w14:paraId="60D4E651" w14:textId="77777777" w:rsidTr="00224D63">
        <w:trPr>
          <w:trHeight w:val="525"/>
        </w:trPr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/>
            <w:vAlign w:val="center"/>
            <w:hideMark/>
          </w:tcPr>
          <w:p w14:paraId="047C2AFC" w14:textId="77777777" w:rsidR="00224D63" w:rsidRPr="00224D63" w:rsidRDefault="00224D63" w:rsidP="00224D63">
            <w:pPr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b/>
                <w:bCs/>
                <w:szCs w:val="24"/>
              </w:rPr>
              <w:t>Criteria</w:t>
            </w:r>
            <w:r w:rsidRPr="00224D63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/>
            <w:vAlign w:val="center"/>
            <w:hideMark/>
          </w:tcPr>
          <w:p w14:paraId="2A89C457" w14:textId="77777777" w:rsidR="00224D63" w:rsidRPr="00224D63" w:rsidRDefault="00224D63" w:rsidP="00224D63">
            <w:pPr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b/>
                <w:bCs/>
                <w:szCs w:val="24"/>
              </w:rPr>
              <w:t>Article 1</w:t>
            </w:r>
            <w:r w:rsidRPr="00224D63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/>
            <w:vAlign w:val="center"/>
            <w:hideMark/>
          </w:tcPr>
          <w:p w14:paraId="023DF954" w14:textId="77777777" w:rsidR="00224D63" w:rsidRPr="00224D63" w:rsidRDefault="00224D63" w:rsidP="00224D63">
            <w:pPr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b/>
                <w:bCs/>
                <w:szCs w:val="24"/>
              </w:rPr>
              <w:t>Article 2</w:t>
            </w:r>
            <w:r w:rsidRPr="00224D63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/>
            <w:vAlign w:val="center"/>
            <w:hideMark/>
          </w:tcPr>
          <w:p w14:paraId="1E92B614" w14:textId="77777777" w:rsidR="00224D63" w:rsidRPr="00224D63" w:rsidRDefault="00224D63" w:rsidP="00224D63">
            <w:pPr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b/>
                <w:bCs/>
                <w:szCs w:val="24"/>
              </w:rPr>
              <w:t>Article 3</w:t>
            </w:r>
            <w:r w:rsidRPr="00224D63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/>
            <w:vAlign w:val="center"/>
            <w:hideMark/>
          </w:tcPr>
          <w:p w14:paraId="7D5FD755" w14:textId="77777777" w:rsidR="00224D63" w:rsidRPr="00224D63" w:rsidRDefault="00224D63" w:rsidP="00224D63">
            <w:pPr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b/>
                <w:bCs/>
                <w:szCs w:val="24"/>
              </w:rPr>
              <w:t>Article 4</w:t>
            </w:r>
            <w:r w:rsidRPr="00224D63">
              <w:rPr>
                <w:rFonts w:eastAsia="Times New Roman"/>
                <w:szCs w:val="24"/>
              </w:rPr>
              <w:t> </w:t>
            </w:r>
          </w:p>
        </w:tc>
      </w:tr>
      <w:tr w:rsidR="00224D63" w:rsidRPr="00224D63" w14:paraId="60851154" w14:textId="77777777" w:rsidTr="00224D63">
        <w:trPr>
          <w:trHeight w:val="525"/>
        </w:trPr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9496CD" w14:textId="77777777" w:rsidR="00224D63" w:rsidRPr="00224D63" w:rsidRDefault="00224D63" w:rsidP="00224D63">
            <w:pPr>
              <w:spacing w:after="0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b/>
                <w:bCs/>
                <w:sz w:val="22"/>
              </w:rPr>
              <w:t>Author, Journal (Peer-Reviewed), and </w:t>
            </w:r>
            <w:r w:rsidRPr="00224D63">
              <w:rPr>
                <w:rFonts w:eastAsia="Times New Roman"/>
                <w:sz w:val="22"/>
              </w:rPr>
              <w:t> </w:t>
            </w:r>
          </w:p>
          <w:p w14:paraId="796A2D75" w14:textId="77777777" w:rsidR="00224D63" w:rsidRPr="00224D63" w:rsidRDefault="00224D63" w:rsidP="00224D63">
            <w:pPr>
              <w:spacing w:after="0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b/>
                <w:bCs/>
                <w:sz w:val="22"/>
              </w:rPr>
              <w:t>Permalink or Working Link to Access Article</w:t>
            </w:r>
            <w:r w:rsidRPr="00224D63">
              <w:rPr>
                <w:rFonts w:eastAsia="Times New Roman"/>
                <w:sz w:val="22"/>
              </w:rPr>
              <w:t> </w:t>
            </w:r>
          </w:p>
          <w:p w14:paraId="795ECC6C" w14:textId="77777777" w:rsidR="00224D63" w:rsidRPr="00224D63" w:rsidRDefault="00224D63" w:rsidP="00224D63">
            <w:pPr>
              <w:spacing w:after="0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sz w:val="22"/>
              </w:rP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D5533B" w14:textId="77777777" w:rsidR="00224D63" w:rsidRPr="00224D63" w:rsidRDefault="00224D63" w:rsidP="00224D63">
            <w:pPr>
              <w:spacing w:after="0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sz w:val="22"/>
              </w:rPr>
              <w:t> </w:t>
            </w:r>
          </w:p>
          <w:p w14:paraId="46E6CBFC" w14:textId="77777777" w:rsidR="00224D63" w:rsidRPr="00224D63" w:rsidRDefault="00224D63" w:rsidP="00224D63">
            <w:pPr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sz w:val="22"/>
              </w:rPr>
              <w:t> 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2C5C50" w14:textId="77777777" w:rsidR="00224D63" w:rsidRPr="00224D63" w:rsidRDefault="00224D63" w:rsidP="00224D63">
            <w:pPr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sz w:val="22"/>
              </w:rP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DE33C5" w14:textId="77777777" w:rsidR="00224D63" w:rsidRPr="00224D63" w:rsidRDefault="00224D63" w:rsidP="00224D63">
            <w:pPr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sz w:val="22"/>
              </w:rP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74C3B6" w14:textId="77777777" w:rsidR="00224D63" w:rsidRPr="00224D63" w:rsidRDefault="00224D63" w:rsidP="00224D63">
            <w:pPr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sz w:val="22"/>
              </w:rPr>
              <w:t> </w:t>
            </w:r>
          </w:p>
        </w:tc>
      </w:tr>
      <w:tr w:rsidR="00224D63" w:rsidRPr="00224D63" w14:paraId="45BE8E88" w14:textId="77777777" w:rsidTr="00224D63">
        <w:trPr>
          <w:trHeight w:val="525"/>
        </w:trPr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F6B93A" w14:textId="77777777" w:rsidR="00224D63" w:rsidRPr="00224D63" w:rsidRDefault="00224D63" w:rsidP="00224D63">
            <w:pPr>
              <w:spacing w:after="0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b/>
                <w:bCs/>
                <w:sz w:val="22"/>
              </w:rPr>
              <w:t>Article Title and Year Published</w:t>
            </w:r>
            <w:r w:rsidRPr="00224D63">
              <w:rPr>
                <w:rFonts w:eastAsia="Times New Roman"/>
                <w:sz w:val="22"/>
              </w:rPr>
              <w:t> </w:t>
            </w:r>
          </w:p>
          <w:p w14:paraId="732CCD9E" w14:textId="77777777" w:rsidR="00224D63" w:rsidRPr="00224D63" w:rsidRDefault="00224D63" w:rsidP="00224D63">
            <w:pPr>
              <w:spacing w:after="0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sz w:val="22"/>
              </w:rP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D927CD" w14:textId="77777777" w:rsidR="00224D63" w:rsidRPr="00224D63" w:rsidRDefault="00224D63" w:rsidP="00224D63">
            <w:pPr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sz w:val="22"/>
              </w:rP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D8B19F" w14:textId="77777777" w:rsidR="00224D63" w:rsidRPr="00224D63" w:rsidRDefault="00224D63" w:rsidP="00224D63">
            <w:pPr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sz w:val="22"/>
              </w:rP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230BE8" w14:textId="77777777" w:rsidR="00224D63" w:rsidRPr="00224D63" w:rsidRDefault="00224D63" w:rsidP="00224D63">
            <w:pPr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sz w:val="22"/>
              </w:rP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8CB9BF" w14:textId="77777777" w:rsidR="00224D63" w:rsidRPr="00224D63" w:rsidRDefault="00224D63" w:rsidP="00224D63">
            <w:pPr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sz w:val="22"/>
              </w:rPr>
              <w:t> </w:t>
            </w:r>
          </w:p>
        </w:tc>
      </w:tr>
      <w:tr w:rsidR="00224D63" w:rsidRPr="00224D63" w14:paraId="4A71A3D7" w14:textId="77777777" w:rsidTr="00224D63">
        <w:trPr>
          <w:trHeight w:val="525"/>
        </w:trPr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6ECF73" w14:textId="77777777" w:rsidR="00224D63" w:rsidRPr="00224D63" w:rsidRDefault="00224D63" w:rsidP="00224D63">
            <w:pPr>
              <w:spacing w:after="0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b/>
                <w:bCs/>
                <w:sz w:val="22"/>
              </w:rPr>
              <w:t>Research Questions (Qualitative)/Hypothesis (Quantitative) </w:t>
            </w:r>
            <w:r w:rsidRPr="00224D63">
              <w:rPr>
                <w:rFonts w:eastAsia="Times New Roman"/>
                <w:sz w:val="22"/>
              </w:rPr>
              <w:t> </w:t>
            </w:r>
          </w:p>
          <w:p w14:paraId="481932AA" w14:textId="77777777" w:rsidR="00224D63" w:rsidRPr="00224D63" w:rsidRDefault="00224D63" w:rsidP="00224D63">
            <w:pPr>
              <w:spacing w:after="0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sz w:val="22"/>
              </w:rP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B96CF7" w14:textId="77777777" w:rsidR="00224D63" w:rsidRPr="00224D63" w:rsidRDefault="00224D63" w:rsidP="00224D63">
            <w:pPr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sz w:val="22"/>
              </w:rP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9604F7" w14:textId="77777777" w:rsidR="00224D63" w:rsidRPr="00224D63" w:rsidRDefault="00224D63" w:rsidP="00224D63">
            <w:pPr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sz w:val="22"/>
              </w:rP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494B46" w14:textId="77777777" w:rsidR="00224D63" w:rsidRPr="00224D63" w:rsidRDefault="00224D63" w:rsidP="00224D63">
            <w:pPr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sz w:val="22"/>
              </w:rP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D9AA93" w14:textId="77777777" w:rsidR="00224D63" w:rsidRPr="00224D63" w:rsidRDefault="00224D63" w:rsidP="00224D63">
            <w:pPr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sz w:val="22"/>
              </w:rPr>
              <w:t> </w:t>
            </w:r>
          </w:p>
        </w:tc>
      </w:tr>
      <w:tr w:rsidR="00224D63" w:rsidRPr="00224D63" w14:paraId="556A5A89" w14:textId="77777777" w:rsidTr="00224D63">
        <w:trPr>
          <w:trHeight w:val="525"/>
        </w:trPr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A7522A" w14:textId="77777777" w:rsidR="00224D63" w:rsidRPr="00224D63" w:rsidRDefault="00224D63" w:rsidP="00224D63">
            <w:pPr>
              <w:spacing w:after="0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b/>
                <w:bCs/>
                <w:sz w:val="22"/>
              </w:rPr>
              <w:t>Purposes/Aim of Study</w:t>
            </w:r>
            <w:r w:rsidRPr="00224D63">
              <w:rPr>
                <w:rFonts w:eastAsia="Times New Roman"/>
                <w:sz w:val="22"/>
              </w:rP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07CDAE" w14:textId="77777777" w:rsidR="00224D63" w:rsidRPr="00224D63" w:rsidRDefault="00224D63" w:rsidP="00224D63">
            <w:pPr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sz w:val="22"/>
              </w:rP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6A5D6F" w14:textId="77777777" w:rsidR="00224D63" w:rsidRPr="00224D63" w:rsidRDefault="00224D63" w:rsidP="00224D63">
            <w:pPr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sz w:val="22"/>
              </w:rP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8F4145" w14:textId="77777777" w:rsidR="00224D63" w:rsidRPr="00224D63" w:rsidRDefault="00224D63" w:rsidP="00224D63">
            <w:pPr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sz w:val="22"/>
              </w:rP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C7B4A8" w14:textId="77777777" w:rsidR="00224D63" w:rsidRPr="00224D63" w:rsidRDefault="00224D63" w:rsidP="00224D63">
            <w:pPr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sz w:val="22"/>
              </w:rPr>
              <w:t> </w:t>
            </w:r>
          </w:p>
        </w:tc>
      </w:tr>
      <w:tr w:rsidR="00224D63" w:rsidRPr="00224D63" w14:paraId="746D58D4" w14:textId="77777777" w:rsidTr="00224D63">
        <w:trPr>
          <w:trHeight w:val="525"/>
        </w:trPr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201AE0" w14:textId="77777777" w:rsidR="00224D63" w:rsidRPr="00224D63" w:rsidRDefault="00224D63" w:rsidP="00224D63">
            <w:pPr>
              <w:spacing w:after="0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b/>
                <w:bCs/>
                <w:sz w:val="22"/>
              </w:rPr>
              <w:t>Design (Type of Quantitative, or Type of Qualitative)</w:t>
            </w:r>
            <w:r w:rsidRPr="00224D63">
              <w:rPr>
                <w:rFonts w:eastAsia="Times New Roman"/>
                <w:sz w:val="22"/>
              </w:rPr>
              <w:t> </w:t>
            </w:r>
          </w:p>
          <w:p w14:paraId="26B3ECCD" w14:textId="77777777" w:rsidR="00224D63" w:rsidRPr="00224D63" w:rsidRDefault="00224D63" w:rsidP="00224D63">
            <w:pPr>
              <w:spacing w:after="0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sz w:val="22"/>
              </w:rP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903DD3" w14:textId="77777777" w:rsidR="00224D63" w:rsidRPr="00224D63" w:rsidRDefault="00224D63" w:rsidP="00224D63">
            <w:pPr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sz w:val="22"/>
              </w:rP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A0C130" w14:textId="77777777" w:rsidR="00224D63" w:rsidRPr="00224D63" w:rsidRDefault="00224D63" w:rsidP="00224D63">
            <w:pPr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sz w:val="22"/>
              </w:rP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2019BE" w14:textId="77777777" w:rsidR="00224D63" w:rsidRPr="00224D63" w:rsidRDefault="00224D63" w:rsidP="00224D63">
            <w:pPr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sz w:val="22"/>
              </w:rP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88568D" w14:textId="77777777" w:rsidR="00224D63" w:rsidRPr="00224D63" w:rsidRDefault="00224D63" w:rsidP="00224D63">
            <w:pPr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sz w:val="22"/>
              </w:rPr>
              <w:t> </w:t>
            </w:r>
          </w:p>
        </w:tc>
      </w:tr>
      <w:tr w:rsidR="00224D63" w:rsidRPr="00224D63" w14:paraId="1644B8EE" w14:textId="77777777" w:rsidTr="00224D63">
        <w:trPr>
          <w:trHeight w:val="525"/>
        </w:trPr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F5B5A7" w14:textId="77777777" w:rsidR="00224D63" w:rsidRPr="00224D63" w:rsidRDefault="00224D63" w:rsidP="00224D63">
            <w:pPr>
              <w:spacing w:after="0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b/>
                <w:bCs/>
                <w:sz w:val="22"/>
              </w:rPr>
              <w:t>Setting/Sample</w:t>
            </w:r>
            <w:r w:rsidRPr="00224D63">
              <w:rPr>
                <w:rFonts w:eastAsia="Times New Roman"/>
                <w:sz w:val="22"/>
              </w:rPr>
              <w:t> </w:t>
            </w:r>
          </w:p>
          <w:p w14:paraId="6A468C3A" w14:textId="77777777" w:rsidR="00224D63" w:rsidRPr="00224D63" w:rsidRDefault="00224D63" w:rsidP="00224D63">
            <w:pPr>
              <w:spacing w:after="0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sz w:val="22"/>
              </w:rP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7E6EA1" w14:textId="77777777" w:rsidR="00224D63" w:rsidRPr="00224D63" w:rsidRDefault="00224D63" w:rsidP="00224D63">
            <w:pPr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sz w:val="22"/>
              </w:rP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66DD00" w14:textId="77777777" w:rsidR="00224D63" w:rsidRPr="00224D63" w:rsidRDefault="00224D63" w:rsidP="00224D63">
            <w:pPr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sz w:val="22"/>
              </w:rP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38F98E" w14:textId="77777777" w:rsidR="00224D63" w:rsidRPr="00224D63" w:rsidRDefault="00224D63" w:rsidP="00224D63">
            <w:pPr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sz w:val="22"/>
              </w:rP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CA8B0A" w14:textId="77777777" w:rsidR="00224D63" w:rsidRPr="00224D63" w:rsidRDefault="00224D63" w:rsidP="00224D63">
            <w:pPr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sz w:val="22"/>
              </w:rPr>
              <w:t> </w:t>
            </w:r>
          </w:p>
        </w:tc>
      </w:tr>
      <w:tr w:rsidR="00224D63" w:rsidRPr="00224D63" w14:paraId="191BE5B5" w14:textId="77777777" w:rsidTr="00224D63">
        <w:trPr>
          <w:trHeight w:val="525"/>
        </w:trPr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774213" w14:textId="77777777" w:rsidR="00224D63" w:rsidRPr="00224D63" w:rsidRDefault="00224D63" w:rsidP="00224D63">
            <w:pPr>
              <w:spacing w:after="0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b/>
                <w:bCs/>
                <w:sz w:val="22"/>
              </w:rPr>
              <w:t>Methods: Intervention/Instruments</w:t>
            </w:r>
            <w:r w:rsidRPr="00224D63">
              <w:rPr>
                <w:rFonts w:eastAsia="Times New Roman"/>
                <w:sz w:val="22"/>
              </w:rPr>
              <w:t> </w:t>
            </w:r>
          </w:p>
          <w:p w14:paraId="2B2EB4E9" w14:textId="77777777" w:rsidR="00224D63" w:rsidRPr="00224D63" w:rsidRDefault="00224D63" w:rsidP="00224D63">
            <w:pPr>
              <w:spacing w:after="0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sz w:val="22"/>
              </w:rP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DF1899" w14:textId="77777777" w:rsidR="00224D63" w:rsidRPr="00224D63" w:rsidRDefault="00224D63" w:rsidP="00224D63">
            <w:pPr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sz w:val="22"/>
              </w:rP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BF8A23" w14:textId="77777777" w:rsidR="00224D63" w:rsidRPr="00224D63" w:rsidRDefault="00224D63" w:rsidP="00224D63">
            <w:pPr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sz w:val="22"/>
              </w:rP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233169" w14:textId="77777777" w:rsidR="00224D63" w:rsidRPr="00224D63" w:rsidRDefault="00224D63" w:rsidP="00224D63">
            <w:pPr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sz w:val="22"/>
              </w:rP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2B7B09" w14:textId="77777777" w:rsidR="00224D63" w:rsidRPr="00224D63" w:rsidRDefault="00224D63" w:rsidP="00224D63">
            <w:pPr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sz w:val="22"/>
              </w:rPr>
              <w:t> </w:t>
            </w:r>
          </w:p>
        </w:tc>
      </w:tr>
      <w:tr w:rsidR="00224D63" w:rsidRPr="00224D63" w14:paraId="20F0CA17" w14:textId="77777777" w:rsidTr="00224D63">
        <w:trPr>
          <w:trHeight w:val="525"/>
        </w:trPr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4817A2" w14:textId="77777777" w:rsidR="00224D63" w:rsidRPr="00224D63" w:rsidRDefault="00224D63" w:rsidP="00224D63">
            <w:pPr>
              <w:spacing w:after="0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b/>
                <w:bCs/>
                <w:sz w:val="22"/>
              </w:rPr>
              <w:t>Analysis</w:t>
            </w:r>
            <w:r w:rsidRPr="00224D63">
              <w:rPr>
                <w:rFonts w:eastAsia="Times New Roman"/>
                <w:sz w:val="22"/>
              </w:rPr>
              <w:t> </w:t>
            </w:r>
          </w:p>
          <w:p w14:paraId="0EBF9B9D" w14:textId="77777777" w:rsidR="00224D63" w:rsidRPr="00224D63" w:rsidRDefault="00224D63" w:rsidP="00224D63">
            <w:pPr>
              <w:spacing w:after="0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sz w:val="22"/>
              </w:rP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C18FE1" w14:textId="77777777" w:rsidR="00224D63" w:rsidRPr="00224D63" w:rsidRDefault="00224D63" w:rsidP="00224D63">
            <w:pPr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sz w:val="22"/>
              </w:rP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B98D46" w14:textId="77777777" w:rsidR="00224D63" w:rsidRPr="00224D63" w:rsidRDefault="00224D63" w:rsidP="00224D63">
            <w:pPr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sz w:val="22"/>
              </w:rP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6D646F" w14:textId="77777777" w:rsidR="00224D63" w:rsidRPr="00224D63" w:rsidRDefault="00224D63" w:rsidP="00224D63">
            <w:pPr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sz w:val="22"/>
              </w:rP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B2E465" w14:textId="77777777" w:rsidR="00224D63" w:rsidRPr="00224D63" w:rsidRDefault="00224D63" w:rsidP="00224D63">
            <w:pPr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sz w:val="22"/>
              </w:rPr>
              <w:t> </w:t>
            </w:r>
          </w:p>
        </w:tc>
      </w:tr>
      <w:tr w:rsidR="00224D63" w:rsidRPr="00224D63" w14:paraId="32C7292D" w14:textId="77777777" w:rsidTr="00224D63">
        <w:trPr>
          <w:trHeight w:val="525"/>
        </w:trPr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858E33" w14:textId="77777777" w:rsidR="00224D63" w:rsidRPr="00224D63" w:rsidRDefault="00224D63" w:rsidP="00224D63">
            <w:pPr>
              <w:spacing w:after="0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b/>
                <w:bCs/>
                <w:sz w:val="22"/>
              </w:rPr>
              <w:t>Key Findings</w:t>
            </w:r>
            <w:r w:rsidRPr="00224D63">
              <w:rPr>
                <w:rFonts w:eastAsia="Times New Roman"/>
                <w:sz w:val="22"/>
              </w:rPr>
              <w:t> </w:t>
            </w:r>
          </w:p>
          <w:p w14:paraId="2EAD1D0F" w14:textId="77777777" w:rsidR="00224D63" w:rsidRPr="00224D63" w:rsidRDefault="00224D63" w:rsidP="00224D63">
            <w:pPr>
              <w:spacing w:after="0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sz w:val="22"/>
              </w:rP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409CD2" w14:textId="77777777" w:rsidR="00224D63" w:rsidRPr="00224D63" w:rsidRDefault="00224D63" w:rsidP="00224D63">
            <w:pPr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sz w:val="22"/>
              </w:rP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CCEBFF" w14:textId="77777777" w:rsidR="00224D63" w:rsidRPr="00224D63" w:rsidRDefault="00224D63" w:rsidP="00224D63">
            <w:pPr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sz w:val="22"/>
              </w:rP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8668F5" w14:textId="77777777" w:rsidR="00224D63" w:rsidRPr="00224D63" w:rsidRDefault="00224D63" w:rsidP="00224D63">
            <w:pPr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sz w:val="22"/>
              </w:rP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75583E" w14:textId="77777777" w:rsidR="00224D63" w:rsidRPr="00224D63" w:rsidRDefault="00224D63" w:rsidP="00224D63">
            <w:pPr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sz w:val="22"/>
              </w:rPr>
              <w:t> </w:t>
            </w:r>
          </w:p>
        </w:tc>
      </w:tr>
      <w:tr w:rsidR="00224D63" w:rsidRPr="00224D63" w14:paraId="2CFEB5E3" w14:textId="77777777" w:rsidTr="00224D63">
        <w:trPr>
          <w:trHeight w:val="525"/>
        </w:trPr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837758" w14:textId="77777777" w:rsidR="00224D63" w:rsidRPr="00224D63" w:rsidRDefault="00224D63" w:rsidP="00224D63">
            <w:pPr>
              <w:spacing w:after="0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b/>
                <w:bCs/>
                <w:sz w:val="22"/>
              </w:rPr>
              <w:t>Recommendations</w:t>
            </w:r>
            <w:r w:rsidRPr="00224D63">
              <w:rPr>
                <w:rFonts w:eastAsia="Times New Roman"/>
                <w:sz w:val="22"/>
              </w:rPr>
              <w:t> </w:t>
            </w:r>
          </w:p>
          <w:p w14:paraId="57863632" w14:textId="77777777" w:rsidR="00224D63" w:rsidRPr="00224D63" w:rsidRDefault="00224D63" w:rsidP="00224D63">
            <w:pPr>
              <w:spacing w:after="0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sz w:val="22"/>
              </w:rP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DA0417" w14:textId="77777777" w:rsidR="00224D63" w:rsidRPr="00224D63" w:rsidRDefault="00224D63" w:rsidP="00224D63">
            <w:pPr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sz w:val="22"/>
              </w:rP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DBBDBA" w14:textId="77777777" w:rsidR="00224D63" w:rsidRPr="00224D63" w:rsidRDefault="00224D63" w:rsidP="00224D63">
            <w:pPr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sz w:val="22"/>
              </w:rP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0A341A" w14:textId="77777777" w:rsidR="00224D63" w:rsidRPr="00224D63" w:rsidRDefault="00224D63" w:rsidP="00224D63">
            <w:pPr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sz w:val="22"/>
              </w:rP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7DB7BD" w14:textId="77777777" w:rsidR="00224D63" w:rsidRPr="00224D63" w:rsidRDefault="00224D63" w:rsidP="00224D63">
            <w:pPr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sz w:val="22"/>
              </w:rPr>
              <w:t> </w:t>
            </w:r>
          </w:p>
        </w:tc>
      </w:tr>
      <w:tr w:rsidR="00224D63" w:rsidRPr="00224D63" w14:paraId="275DBC2B" w14:textId="77777777" w:rsidTr="00224D63">
        <w:trPr>
          <w:trHeight w:val="525"/>
        </w:trPr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DFEC"/>
            <w:hideMark/>
          </w:tcPr>
          <w:p w14:paraId="4294926B" w14:textId="77777777" w:rsidR="00224D63" w:rsidRPr="00224D63" w:rsidRDefault="00224D63" w:rsidP="00224D63">
            <w:pPr>
              <w:spacing w:after="0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b/>
                <w:bCs/>
                <w:sz w:val="22"/>
              </w:rPr>
              <w:t>Explanation of How the Article Supports EBP/Capstone Project</w:t>
            </w:r>
            <w:r w:rsidRPr="00224D63">
              <w:rPr>
                <w:rFonts w:eastAsia="Times New Roman"/>
                <w:sz w:val="22"/>
              </w:rPr>
              <w:t> </w:t>
            </w:r>
          </w:p>
          <w:p w14:paraId="58C1DB40" w14:textId="77777777" w:rsidR="00224D63" w:rsidRPr="00224D63" w:rsidRDefault="00224D63" w:rsidP="00224D63">
            <w:pPr>
              <w:spacing w:after="0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sz w:val="22"/>
              </w:rP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DFEC"/>
            <w:hideMark/>
          </w:tcPr>
          <w:p w14:paraId="200511ED" w14:textId="77777777" w:rsidR="00224D63" w:rsidRPr="00224D63" w:rsidRDefault="00224D63" w:rsidP="00224D63">
            <w:pPr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sz w:val="22"/>
              </w:rP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DFEC"/>
            <w:hideMark/>
          </w:tcPr>
          <w:p w14:paraId="7D8D653F" w14:textId="77777777" w:rsidR="00224D63" w:rsidRPr="00224D63" w:rsidRDefault="00224D63" w:rsidP="00224D63">
            <w:pPr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sz w:val="22"/>
              </w:rP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DFEC"/>
            <w:hideMark/>
          </w:tcPr>
          <w:p w14:paraId="34720BE9" w14:textId="77777777" w:rsidR="00224D63" w:rsidRPr="00224D63" w:rsidRDefault="00224D63" w:rsidP="00224D63">
            <w:pPr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sz w:val="22"/>
              </w:rP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DFEC"/>
            <w:hideMark/>
          </w:tcPr>
          <w:p w14:paraId="163FC463" w14:textId="77777777" w:rsidR="00224D63" w:rsidRPr="00224D63" w:rsidRDefault="00224D63" w:rsidP="00224D63">
            <w:pPr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sz w:val="22"/>
              </w:rPr>
              <w:t> </w:t>
            </w:r>
          </w:p>
        </w:tc>
      </w:tr>
    </w:tbl>
    <w:p w14:paraId="52088BEC" w14:textId="500F7FB4" w:rsidR="00224D63" w:rsidRDefault="00224D63" w:rsidP="00224D63">
      <w:pPr>
        <w:spacing w:after="0"/>
        <w:textAlignment w:val="baseline"/>
        <w:rPr>
          <w:rFonts w:ascii="Calibri" w:eastAsia="Times New Roman" w:hAnsi="Calibri" w:cs="Calibri"/>
          <w:sz w:val="22"/>
        </w:rPr>
      </w:pPr>
      <w:r w:rsidRPr="00224D63">
        <w:rPr>
          <w:rFonts w:ascii="Calibri" w:eastAsia="Times New Roman" w:hAnsi="Calibri" w:cs="Calibri"/>
          <w:sz w:val="22"/>
        </w:rPr>
        <w:t> </w:t>
      </w:r>
    </w:p>
    <w:p w14:paraId="7DA2F3AE" w14:textId="6F6B4B80" w:rsidR="00224D63" w:rsidRDefault="00224D63" w:rsidP="00224D63">
      <w:pPr>
        <w:spacing w:after="0"/>
        <w:textAlignment w:val="baseline"/>
        <w:rPr>
          <w:rFonts w:ascii="Calibri" w:eastAsia="Times New Roman" w:hAnsi="Calibri" w:cs="Calibri"/>
          <w:sz w:val="22"/>
        </w:rPr>
      </w:pPr>
    </w:p>
    <w:p w14:paraId="023C5FEB" w14:textId="77777777" w:rsidR="00224D63" w:rsidRPr="00224D63" w:rsidRDefault="00224D63" w:rsidP="00224D63">
      <w:pPr>
        <w:spacing w:after="0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14:paraId="2CECAF75" w14:textId="77777777" w:rsidR="00224D63" w:rsidRPr="00224D63" w:rsidRDefault="00224D63" w:rsidP="00224D63">
      <w:pPr>
        <w:spacing w:after="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24D63">
        <w:rPr>
          <w:rFonts w:ascii="Calibri" w:eastAsia="Times New Roman" w:hAnsi="Calibri" w:cs="Calibri"/>
          <w:sz w:val="22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5"/>
        <w:gridCol w:w="1680"/>
        <w:gridCol w:w="1680"/>
        <w:gridCol w:w="1680"/>
        <w:gridCol w:w="1680"/>
      </w:tblGrid>
      <w:tr w:rsidR="00224D63" w:rsidRPr="00224D63" w14:paraId="34F3FE01" w14:textId="77777777" w:rsidTr="00224D63">
        <w:trPr>
          <w:trHeight w:val="525"/>
        </w:trPr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/>
            <w:vAlign w:val="center"/>
            <w:hideMark/>
          </w:tcPr>
          <w:p w14:paraId="0F13E35D" w14:textId="77777777" w:rsidR="00224D63" w:rsidRPr="00224D63" w:rsidRDefault="00224D63" w:rsidP="00224D63">
            <w:pPr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b/>
                <w:bCs/>
                <w:szCs w:val="24"/>
              </w:rPr>
              <w:lastRenderedPageBreak/>
              <w:t>Criteria</w:t>
            </w:r>
            <w:r w:rsidRPr="00224D63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/>
            <w:vAlign w:val="center"/>
            <w:hideMark/>
          </w:tcPr>
          <w:p w14:paraId="090621AF" w14:textId="77777777" w:rsidR="00224D63" w:rsidRPr="00224D63" w:rsidRDefault="00224D63" w:rsidP="00224D63">
            <w:pPr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b/>
                <w:bCs/>
                <w:szCs w:val="24"/>
              </w:rPr>
              <w:t>Article 5</w:t>
            </w:r>
            <w:r w:rsidRPr="00224D63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/>
            <w:vAlign w:val="center"/>
            <w:hideMark/>
          </w:tcPr>
          <w:p w14:paraId="4B46E135" w14:textId="77777777" w:rsidR="00224D63" w:rsidRPr="00224D63" w:rsidRDefault="00224D63" w:rsidP="00224D63">
            <w:pPr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b/>
                <w:bCs/>
                <w:szCs w:val="24"/>
              </w:rPr>
              <w:t>Article 6</w:t>
            </w:r>
            <w:r w:rsidRPr="00224D63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/>
            <w:vAlign w:val="center"/>
            <w:hideMark/>
          </w:tcPr>
          <w:p w14:paraId="793A95A7" w14:textId="77777777" w:rsidR="00224D63" w:rsidRPr="00224D63" w:rsidRDefault="00224D63" w:rsidP="00224D63">
            <w:pPr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b/>
                <w:bCs/>
                <w:szCs w:val="24"/>
              </w:rPr>
              <w:t>Article 7</w:t>
            </w:r>
            <w:r w:rsidRPr="00224D63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/>
            <w:vAlign w:val="center"/>
            <w:hideMark/>
          </w:tcPr>
          <w:p w14:paraId="578C1AFB" w14:textId="77777777" w:rsidR="00224D63" w:rsidRPr="00224D63" w:rsidRDefault="00224D63" w:rsidP="00224D63">
            <w:pPr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b/>
                <w:bCs/>
                <w:szCs w:val="24"/>
              </w:rPr>
              <w:t>Article 8</w:t>
            </w:r>
            <w:r w:rsidRPr="00224D63">
              <w:rPr>
                <w:rFonts w:eastAsia="Times New Roman"/>
                <w:szCs w:val="24"/>
              </w:rPr>
              <w:t> </w:t>
            </w:r>
          </w:p>
        </w:tc>
      </w:tr>
      <w:tr w:rsidR="00224D63" w:rsidRPr="00224D63" w14:paraId="385AB1DE" w14:textId="77777777" w:rsidTr="00224D63">
        <w:trPr>
          <w:trHeight w:val="525"/>
        </w:trPr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6438A5" w14:textId="77777777" w:rsidR="00224D63" w:rsidRPr="00224D63" w:rsidRDefault="00224D63" w:rsidP="00224D63">
            <w:pPr>
              <w:spacing w:after="0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b/>
                <w:bCs/>
                <w:sz w:val="22"/>
              </w:rPr>
              <w:t>Author, Journal (Peer-Reviewed), and </w:t>
            </w:r>
            <w:r w:rsidRPr="00224D63">
              <w:rPr>
                <w:rFonts w:eastAsia="Times New Roman"/>
                <w:sz w:val="22"/>
              </w:rPr>
              <w:t> </w:t>
            </w:r>
          </w:p>
          <w:p w14:paraId="12DDC1F9" w14:textId="77777777" w:rsidR="00224D63" w:rsidRPr="00224D63" w:rsidRDefault="00224D63" w:rsidP="00224D63">
            <w:pPr>
              <w:spacing w:after="0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b/>
                <w:bCs/>
                <w:sz w:val="22"/>
              </w:rPr>
              <w:t>Permalink or Working Link to Access Article</w:t>
            </w:r>
            <w:r w:rsidRPr="00224D63">
              <w:rPr>
                <w:rFonts w:eastAsia="Times New Roman"/>
                <w:sz w:val="22"/>
              </w:rPr>
              <w:t> </w:t>
            </w:r>
          </w:p>
          <w:p w14:paraId="6067317E" w14:textId="77777777" w:rsidR="00224D63" w:rsidRPr="00224D63" w:rsidRDefault="00224D63" w:rsidP="00224D63">
            <w:pPr>
              <w:spacing w:after="0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sz w:val="22"/>
              </w:rP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E285EA" w14:textId="77777777" w:rsidR="00224D63" w:rsidRPr="00224D63" w:rsidRDefault="00224D63" w:rsidP="00224D63">
            <w:pPr>
              <w:spacing w:after="0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sz w:val="22"/>
              </w:rPr>
              <w:t> </w:t>
            </w:r>
          </w:p>
          <w:p w14:paraId="1A38455E" w14:textId="77777777" w:rsidR="00224D63" w:rsidRPr="00224D63" w:rsidRDefault="00224D63" w:rsidP="00224D63">
            <w:pPr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sz w:val="22"/>
              </w:rPr>
              <w:t> 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C9D53A" w14:textId="77777777" w:rsidR="00224D63" w:rsidRPr="00224D63" w:rsidRDefault="00224D63" w:rsidP="00224D63">
            <w:pPr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sz w:val="22"/>
              </w:rP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06071D" w14:textId="77777777" w:rsidR="00224D63" w:rsidRPr="00224D63" w:rsidRDefault="00224D63" w:rsidP="00224D63">
            <w:pPr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sz w:val="22"/>
              </w:rP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4B8C85" w14:textId="77777777" w:rsidR="00224D63" w:rsidRPr="00224D63" w:rsidRDefault="00224D63" w:rsidP="00224D63">
            <w:pPr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sz w:val="22"/>
              </w:rPr>
              <w:t> </w:t>
            </w:r>
          </w:p>
        </w:tc>
      </w:tr>
      <w:tr w:rsidR="00224D63" w:rsidRPr="00224D63" w14:paraId="163C999E" w14:textId="77777777" w:rsidTr="00224D63">
        <w:trPr>
          <w:trHeight w:val="525"/>
        </w:trPr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666C8A" w14:textId="77777777" w:rsidR="00224D63" w:rsidRPr="00224D63" w:rsidRDefault="00224D63" w:rsidP="00224D63">
            <w:pPr>
              <w:spacing w:after="0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b/>
                <w:bCs/>
                <w:sz w:val="22"/>
              </w:rPr>
              <w:t>Article Title and Year Published</w:t>
            </w:r>
            <w:r w:rsidRPr="00224D63">
              <w:rPr>
                <w:rFonts w:eastAsia="Times New Roman"/>
                <w:sz w:val="22"/>
              </w:rPr>
              <w:t> </w:t>
            </w:r>
          </w:p>
          <w:p w14:paraId="165EAA46" w14:textId="77777777" w:rsidR="00224D63" w:rsidRPr="00224D63" w:rsidRDefault="00224D63" w:rsidP="00224D63">
            <w:pPr>
              <w:spacing w:after="0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sz w:val="22"/>
              </w:rP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B7057D" w14:textId="77777777" w:rsidR="00224D63" w:rsidRPr="00224D63" w:rsidRDefault="00224D63" w:rsidP="00224D63">
            <w:pPr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sz w:val="22"/>
              </w:rP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5A5FE2" w14:textId="77777777" w:rsidR="00224D63" w:rsidRPr="00224D63" w:rsidRDefault="00224D63" w:rsidP="00224D63">
            <w:pPr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sz w:val="22"/>
              </w:rP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1D21EB" w14:textId="77777777" w:rsidR="00224D63" w:rsidRPr="00224D63" w:rsidRDefault="00224D63" w:rsidP="00224D63">
            <w:pPr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sz w:val="22"/>
              </w:rP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AAEC6A" w14:textId="77777777" w:rsidR="00224D63" w:rsidRPr="00224D63" w:rsidRDefault="00224D63" w:rsidP="00224D63">
            <w:pPr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sz w:val="22"/>
              </w:rPr>
              <w:t> </w:t>
            </w:r>
          </w:p>
        </w:tc>
      </w:tr>
      <w:tr w:rsidR="00224D63" w:rsidRPr="00224D63" w14:paraId="6DCE2DB7" w14:textId="77777777" w:rsidTr="00224D63">
        <w:trPr>
          <w:trHeight w:val="525"/>
        </w:trPr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DE06A9" w14:textId="77777777" w:rsidR="00224D63" w:rsidRPr="00224D63" w:rsidRDefault="00224D63" w:rsidP="00224D63">
            <w:pPr>
              <w:spacing w:after="0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b/>
                <w:bCs/>
                <w:sz w:val="22"/>
              </w:rPr>
              <w:t>Research Questions (Qualitative)/Hypothesis (Quantitative)</w:t>
            </w:r>
            <w:r w:rsidRPr="00224D63">
              <w:rPr>
                <w:rFonts w:eastAsia="Times New Roman"/>
                <w:sz w:val="22"/>
              </w:rPr>
              <w:t> </w:t>
            </w:r>
          </w:p>
          <w:p w14:paraId="39B24714" w14:textId="77777777" w:rsidR="00224D63" w:rsidRPr="00224D63" w:rsidRDefault="00224D63" w:rsidP="00224D63">
            <w:pPr>
              <w:spacing w:after="0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sz w:val="22"/>
              </w:rP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5DA143" w14:textId="77777777" w:rsidR="00224D63" w:rsidRPr="00224D63" w:rsidRDefault="00224D63" w:rsidP="00224D63">
            <w:pPr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sz w:val="22"/>
              </w:rP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003665" w14:textId="77777777" w:rsidR="00224D63" w:rsidRPr="00224D63" w:rsidRDefault="00224D63" w:rsidP="00224D63">
            <w:pPr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sz w:val="22"/>
              </w:rP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339D3A" w14:textId="77777777" w:rsidR="00224D63" w:rsidRPr="00224D63" w:rsidRDefault="00224D63" w:rsidP="00224D63">
            <w:pPr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sz w:val="22"/>
              </w:rP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23A06D" w14:textId="77777777" w:rsidR="00224D63" w:rsidRPr="00224D63" w:rsidRDefault="00224D63" w:rsidP="00224D63">
            <w:pPr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sz w:val="22"/>
              </w:rPr>
              <w:t> </w:t>
            </w:r>
          </w:p>
        </w:tc>
      </w:tr>
      <w:tr w:rsidR="00224D63" w:rsidRPr="00224D63" w14:paraId="0CC6D876" w14:textId="77777777" w:rsidTr="00224D63">
        <w:trPr>
          <w:trHeight w:val="525"/>
        </w:trPr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BCC78F" w14:textId="77777777" w:rsidR="00224D63" w:rsidRPr="00224D63" w:rsidRDefault="00224D63" w:rsidP="00224D63">
            <w:pPr>
              <w:spacing w:after="0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b/>
                <w:bCs/>
                <w:sz w:val="22"/>
              </w:rPr>
              <w:t>Purposes/Aim of Study</w:t>
            </w:r>
            <w:r w:rsidRPr="00224D63">
              <w:rPr>
                <w:rFonts w:eastAsia="Times New Roman"/>
                <w:sz w:val="22"/>
              </w:rP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407902" w14:textId="77777777" w:rsidR="00224D63" w:rsidRPr="00224D63" w:rsidRDefault="00224D63" w:rsidP="00224D63">
            <w:pPr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sz w:val="22"/>
              </w:rP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6F4D8C" w14:textId="77777777" w:rsidR="00224D63" w:rsidRPr="00224D63" w:rsidRDefault="00224D63" w:rsidP="00224D63">
            <w:pPr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sz w:val="22"/>
              </w:rP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FEA53D" w14:textId="77777777" w:rsidR="00224D63" w:rsidRPr="00224D63" w:rsidRDefault="00224D63" w:rsidP="00224D63">
            <w:pPr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sz w:val="22"/>
              </w:rP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15E389" w14:textId="77777777" w:rsidR="00224D63" w:rsidRPr="00224D63" w:rsidRDefault="00224D63" w:rsidP="00224D63">
            <w:pPr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sz w:val="22"/>
              </w:rPr>
              <w:t> </w:t>
            </w:r>
          </w:p>
        </w:tc>
      </w:tr>
      <w:tr w:rsidR="00224D63" w:rsidRPr="00224D63" w14:paraId="7D915CD5" w14:textId="77777777" w:rsidTr="00224D63">
        <w:trPr>
          <w:trHeight w:val="525"/>
        </w:trPr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6AEA9A" w14:textId="77777777" w:rsidR="00224D63" w:rsidRPr="00224D63" w:rsidRDefault="00224D63" w:rsidP="00224D63">
            <w:pPr>
              <w:spacing w:after="0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b/>
                <w:bCs/>
                <w:sz w:val="22"/>
              </w:rPr>
              <w:t>Design (Type of Quantitative, or Type of Qualitative)</w:t>
            </w:r>
            <w:r w:rsidRPr="00224D63">
              <w:rPr>
                <w:rFonts w:eastAsia="Times New Roman"/>
                <w:sz w:val="22"/>
              </w:rPr>
              <w:t> </w:t>
            </w:r>
          </w:p>
          <w:p w14:paraId="77B6F793" w14:textId="77777777" w:rsidR="00224D63" w:rsidRPr="00224D63" w:rsidRDefault="00224D63" w:rsidP="00224D63">
            <w:pPr>
              <w:spacing w:after="0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sz w:val="22"/>
              </w:rP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44B63E" w14:textId="77777777" w:rsidR="00224D63" w:rsidRPr="00224D63" w:rsidRDefault="00224D63" w:rsidP="00224D63">
            <w:pPr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sz w:val="22"/>
              </w:rP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103B79" w14:textId="77777777" w:rsidR="00224D63" w:rsidRPr="00224D63" w:rsidRDefault="00224D63" w:rsidP="00224D63">
            <w:pPr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sz w:val="22"/>
              </w:rP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C6475A" w14:textId="77777777" w:rsidR="00224D63" w:rsidRPr="00224D63" w:rsidRDefault="00224D63" w:rsidP="00224D63">
            <w:pPr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sz w:val="22"/>
              </w:rP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AC42F4" w14:textId="77777777" w:rsidR="00224D63" w:rsidRPr="00224D63" w:rsidRDefault="00224D63" w:rsidP="00224D63">
            <w:pPr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sz w:val="22"/>
              </w:rPr>
              <w:t> </w:t>
            </w:r>
          </w:p>
        </w:tc>
      </w:tr>
      <w:tr w:rsidR="00224D63" w:rsidRPr="00224D63" w14:paraId="0D207A58" w14:textId="77777777" w:rsidTr="00224D63">
        <w:trPr>
          <w:trHeight w:val="525"/>
        </w:trPr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A3618C" w14:textId="77777777" w:rsidR="00224D63" w:rsidRPr="00224D63" w:rsidRDefault="00224D63" w:rsidP="00224D63">
            <w:pPr>
              <w:spacing w:after="0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b/>
                <w:bCs/>
                <w:sz w:val="22"/>
              </w:rPr>
              <w:t>Setting/Sample</w:t>
            </w:r>
            <w:r w:rsidRPr="00224D63">
              <w:rPr>
                <w:rFonts w:eastAsia="Times New Roman"/>
                <w:sz w:val="22"/>
              </w:rPr>
              <w:t> </w:t>
            </w:r>
          </w:p>
          <w:p w14:paraId="32E20F9A" w14:textId="77777777" w:rsidR="00224D63" w:rsidRPr="00224D63" w:rsidRDefault="00224D63" w:rsidP="00224D63">
            <w:pPr>
              <w:spacing w:after="0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sz w:val="22"/>
              </w:rP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7D5552" w14:textId="77777777" w:rsidR="00224D63" w:rsidRPr="00224D63" w:rsidRDefault="00224D63" w:rsidP="00224D63">
            <w:pPr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sz w:val="22"/>
              </w:rP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3F047A" w14:textId="77777777" w:rsidR="00224D63" w:rsidRPr="00224D63" w:rsidRDefault="00224D63" w:rsidP="00224D63">
            <w:pPr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sz w:val="22"/>
              </w:rP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9BA66C" w14:textId="77777777" w:rsidR="00224D63" w:rsidRPr="00224D63" w:rsidRDefault="00224D63" w:rsidP="00224D63">
            <w:pPr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sz w:val="22"/>
              </w:rP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4C3881" w14:textId="77777777" w:rsidR="00224D63" w:rsidRPr="00224D63" w:rsidRDefault="00224D63" w:rsidP="00224D63">
            <w:pPr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sz w:val="22"/>
              </w:rPr>
              <w:t> </w:t>
            </w:r>
          </w:p>
        </w:tc>
      </w:tr>
      <w:tr w:rsidR="00224D63" w:rsidRPr="00224D63" w14:paraId="441251DC" w14:textId="77777777" w:rsidTr="00224D63">
        <w:trPr>
          <w:trHeight w:val="525"/>
        </w:trPr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022E67" w14:textId="77777777" w:rsidR="00224D63" w:rsidRPr="00224D63" w:rsidRDefault="00224D63" w:rsidP="00224D63">
            <w:pPr>
              <w:spacing w:after="0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b/>
                <w:bCs/>
                <w:sz w:val="22"/>
              </w:rPr>
              <w:t>Methods: Intervention/Instruments</w:t>
            </w:r>
            <w:r w:rsidRPr="00224D63">
              <w:rPr>
                <w:rFonts w:eastAsia="Times New Roman"/>
                <w:sz w:val="22"/>
              </w:rPr>
              <w:t> </w:t>
            </w:r>
          </w:p>
          <w:p w14:paraId="18BAF43F" w14:textId="77777777" w:rsidR="00224D63" w:rsidRPr="00224D63" w:rsidRDefault="00224D63" w:rsidP="00224D63">
            <w:pPr>
              <w:spacing w:after="0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sz w:val="22"/>
              </w:rP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38CBA9" w14:textId="77777777" w:rsidR="00224D63" w:rsidRPr="00224D63" w:rsidRDefault="00224D63" w:rsidP="00224D63">
            <w:pPr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sz w:val="22"/>
              </w:rP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E9E3C4" w14:textId="77777777" w:rsidR="00224D63" w:rsidRPr="00224D63" w:rsidRDefault="00224D63" w:rsidP="00224D63">
            <w:pPr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sz w:val="22"/>
              </w:rP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D3BA14" w14:textId="77777777" w:rsidR="00224D63" w:rsidRPr="00224D63" w:rsidRDefault="00224D63" w:rsidP="00224D63">
            <w:pPr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sz w:val="22"/>
              </w:rP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969656" w14:textId="77777777" w:rsidR="00224D63" w:rsidRPr="00224D63" w:rsidRDefault="00224D63" w:rsidP="00224D63">
            <w:pPr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sz w:val="22"/>
              </w:rPr>
              <w:t> </w:t>
            </w:r>
          </w:p>
        </w:tc>
      </w:tr>
      <w:tr w:rsidR="00224D63" w:rsidRPr="00224D63" w14:paraId="14DC99E9" w14:textId="77777777" w:rsidTr="00224D63">
        <w:trPr>
          <w:trHeight w:val="525"/>
        </w:trPr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DB3F10" w14:textId="77777777" w:rsidR="00224D63" w:rsidRPr="00224D63" w:rsidRDefault="00224D63" w:rsidP="00224D63">
            <w:pPr>
              <w:spacing w:after="0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b/>
                <w:bCs/>
                <w:sz w:val="22"/>
              </w:rPr>
              <w:t>Analysis</w:t>
            </w:r>
            <w:r w:rsidRPr="00224D63">
              <w:rPr>
                <w:rFonts w:eastAsia="Times New Roman"/>
                <w:sz w:val="22"/>
              </w:rPr>
              <w:t> </w:t>
            </w:r>
          </w:p>
          <w:p w14:paraId="2F0F0FFF" w14:textId="77777777" w:rsidR="00224D63" w:rsidRPr="00224D63" w:rsidRDefault="00224D63" w:rsidP="00224D63">
            <w:pPr>
              <w:spacing w:after="0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sz w:val="22"/>
              </w:rP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E5728A" w14:textId="77777777" w:rsidR="00224D63" w:rsidRPr="00224D63" w:rsidRDefault="00224D63" w:rsidP="00224D63">
            <w:pPr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sz w:val="22"/>
              </w:rP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680E38" w14:textId="77777777" w:rsidR="00224D63" w:rsidRPr="00224D63" w:rsidRDefault="00224D63" w:rsidP="00224D63">
            <w:pPr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sz w:val="22"/>
              </w:rP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F65E60" w14:textId="77777777" w:rsidR="00224D63" w:rsidRPr="00224D63" w:rsidRDefault="00224D63" w:rsidP="00224D63">
            <w:pPr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sz w:val="22"/>
              </w:rP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8F4F29" w14:textId="77777777" w:rsidR="00224D63" w:rsidRPr="00224D63" w:rsidRDefault="00224D63" w:rsidP="00224D63">
            <w:pPr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sz w:val="22"/>
              </w:rPr>
              <w:t> </w:t>
            </w:r>
          </w:p>
        </w:tc>
      </w:tr>
      <w:tr w:rsidR="00224D63" w:rsidRPr="00224D63" w14:paraId="5DF9A9AD" w14:textId="77777777" w:rsidTr="00224D63">
        <w:trPr>
          <w:trHeight w:val="525"/>
        </w:trPr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093418" w14:textId="77777777" w:rsidR="00224D63" w:rsidRPr="00224D63" w:rsidRDefault="00224D63" w:rsidP="00224D63">
            <w:pPr>
              <w:spacing w:after="0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b/>
                <w:bCs/>
                <w:sz w:val="22"/>
              </w:rPr>
              <w:t>Key Findings</w:t>
            </w:r>
            <w:r w:rsidRPr="00224D63">
              <w:rPr>
                <w:rFonts w:eastAsia="Times New Roman"/>
                <w:sz w:val="22"/>
              </w:rPr>
              <w:t> </w:t>
            </w:r>
          </w:p>
          <w:p w14:paraId="722067C0" w14:textId="77777777" w:rsidR="00224D63" w:rsidRPr="00224D63" w:rsidRDefault="00224D63" w:rsidP="00224D63">
            <w:pPr>
              <w:spacing w:after="0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sz w:val="22"/>
              </w:rP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39300D" w14:textId="77777777" w:rsidR="00224D63" w:rsidRPr="00224D63" w:rsidRDefault="00224D63" w:rsidP="00224D63">
            <w:pPr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sz w:val="22"/>
              </w:rP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F553F1" w14:textId="77777777" w:rsidR="00224D63" w:rsidRPr="00224D63" w:rsidRDefault="00224D63" w:rsidP="00224D63">
            <w:pPr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sz w:val="22"/>
              </w:rP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A209A3" w14:textId="77777777" w:rsidR="00224D63" w:rsidRPr="00224D63" w:rsidRDefault="00224D63" w:rsidP="00224D63">
            <w:pPr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sz w:val="22"/>
              </w:rP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5877D2" w14:textId="77777777" w:rsidR="00224D63" w:rsidRPr="00224D63" w:rsidRDefault="00224D63" w:rsidP="00224D63">
            <w:pPr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sz w:val="22"/>
              </w:rPr>
              <w:t> </w:t>
            </w:r>
          </w:p>
        </w:tc>
      </w:tr>
      <w:tr w:rsidR="00224D63" w:rsidRPr="00224D63" w14:paraId="25169C05" w14:textId="77777777" w:rsidTr="00224D63">
        <w:trPr>
          <w:trHeight w:val="525"/>
        </w:trPr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EF2B63" w14:textId="77777777" w:rsidR="00224D63" w:rsidRPr="00224D63" w:rsidRDefault="00224D63" w:rsidP="00224D63">
            <w:pPr>
              <w:spacing w:after="0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b/>
                <w:bCs/>
                <w:sz w:val="22"/>
              </w:rPr>
              <w:t>Recommendations</w:t>
            </w:r>
            <w:r w:rsidRPr="00224D63">
              <w:rPr>
                <w:rFonts w:eastAsia="Times New Roman"/>
                <w:sz w:val="22"/>
              </w:rPr>
              <w:t> </w:t>
            </w:r>
          </w:p>
          <w:p w14:paraId="6B605120" w14:textId="77777777" w:rsidR="00224D63" w:rsidRPr="00224D63" w:rsidRDefault="00224D63" w:rsidP="00224D63">
            <w:pPr>
              <w:spacing w:after="0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sz w:val="22"/>
              </w:rP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15227F" w14:textId="77777777" w:rsidR="00224D63" w:rsidRPr="00224D63" w:rsidRDefault="00224D63" w:rsidP="00224D63">
            <w:pPr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sz w:val="22"/>
              </w:rP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D9554D" w14:textId="77777777" w:rsidR="00224D63" w:rsidRPr="00224D63" w:rsidRDefault="00224D63" w:rsidP="00224D63">
            <w:pPr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sz w:val="22"/>
              </w:rP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AA4BC8" w14:textId="77777777" w:rsidR="00224D63" w:rsidRPr="00224D63" w:rsidRDefault="00224D63" w:rsidP="00224D63">
            <w:pPr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sz w:val="22"/>
              </w:rP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2A0535" w14:textId="77777777" w:rsidR="00224D63" w:rsidRPr="00224D63" w:rsidRDefault="00224D63" w:rsidP="00224D63">
            <w:pPr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sz w:val="22"/>
              </w:rPr>
              <w:t> </w:t>
            </w:r>
          </w:p>
        </w:tc>
      </w:tr>
      <w:tr w:rsidR="00224D63" w:rsidRPr="00224D63" w14:paraId="54738A3B" w14:textId="77777777" w:rsidTr="00224D63">
        <w:trPr>
          <w:trHeight w:val="525"/>
        </w:trPr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DFEC"/>
            <w:hideMark/>
          </w:tcPr>
          <w:p w14:paraId="6F6C3684" w14:textId="77777777" w:rsidR="00224D63" w:rsidRPr="00224D63" w:rsidRDefault="00224D63" w:rsidP="00224D63">
            <w:pPr>
              <w:spacing w:after="0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b/>
                <w:bCs/>
                <w:sz w:val="22"/>
              </w:rPr>
              <w:t>Explanation of How the Article Supports EBP/Capstone</w:t>
            </w:r>
            <w:r w:rsidRPr="00224D63">
              <w:rPr>
                <w:rFonts w:eastAsia="Times New Roman"/>
                <w:sz w:val="22"/>
              </w:rPr>
              <w:t> </w:t>
            </w:r>
          </w:p>
          <w:p w14:paraId="257469D4" w14:textId="77777777" w:rsidR="00224D63" w:rsidRPr="00224D63" w:rsidRDefault="00224D63" w:rsidP="00224D63">
            <w:pPr>
              <w:spacing w:after="0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sz w:val="22"/>
              </w:rP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DFEC"/>
            <w:hideMark/>
          </w:tcPr>
          <w:p w14:paraId="7E0CB7DD" w14:textId="77777777" w:rsidR="00224D63" w:rsidRPr="00224D63" w:rsidRDefault="00224D63" w:rsidP="00224D63">
            <w:pPr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sz w:val="22"/>
              </w:rP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DFEC"/>
            <w:hideMark/>
          </w:tcPr>
          <w:p w14:paraId="48F68EEC" w14:textId="77777777" w:rsidR="00224D63" w:rsidRPr="00224D63" w:rsidRDefault="00224D63" w:rsidP="00224D63">
            <w:pPr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sz w:val="22"/>
              </w:rP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DFEC"/>
            <w:hideMark/>
          </w:tcPr>
          <w:p w14:paraId="35D5D478" w14:textId="77777777" w:rsidR="00224D63" w:rsidRPr="00224D63" w:rsidRDefault="00224D63" w:rsidP="00224D63">
            <w:pPr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sz w:val="22"/>
              </w:rP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DFEC"/>
            <w:hideMark/>
          </w:tcPr>
          <w:p w14:paraId="6744C62D" w14:textId="77777777" w:rsidR="00224D63" w:rsidRPr="00224D63" w:rsidRDefault="00224D63" w:rsidP="00224D63">
            <w:pPr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sz w:val="22"/>
              </w:rPr>
              <w:t> </w:t>
            </w:r>
          </w:p>
        </w:tc>
      </w:tr>
    </w:tbl>
    <w:p w14:paraId="6F8AEA20" w14:textId="77777777" w:rsidR="00224D63" w:rsidRPr="00224D63" w:rsidRDefault="00224D63" w:rsidP="00224D63">
      <w:pPr>
        <w:spacing w:after="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24D63">
        <w:rPr>
          <w:rFonts w:eastAsia="Times New Roman"/>
          <w:sz w:val="22"/>
        </w:rPr>
        <w:t> </w:t>
      </w:r>
    </w:p>
    <w:p w14:paraId="3F44AEA8" w14:textId="77777777" w:rsidR="00224D63" w:rsidRPr="00224D63" w:rsidRDefault="00224D63" w:rsidP="00224D63">
      <w:pPr>
        <w:spacing w:after="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24D63">
        <w:rPr>
          <w:rFonts w:eastAsia="Times New Roman"/>
          <w:sz w:val="22"/>
        </w:rPr>
        <w:t> </w:t>
      </w:r>
    </w:p>
    <w:p w14:paraId="48ED4590" w14:textId="77777777" w:rsidR="00224D63" w:rsidRPr="00224D63" w:rsidRDefault="00224D63" w:rsidP="00224D63">
      <w:pPr>
        <w:spacing w:after="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24D63">
        <w:rPr>
          <w:rFonts w:eastAsia="Times New Roman"/>
          <w:sz w:val="22"/>
        </w:rPr>
        <w:t> </w:t>
      </w:r>
    </w:p>
    <w:p w14:paraId="02CC8873" w14:textId="77777777" w:rsidR="00673C2C" w:rsidRDefault="00673C2C" w:rsidP="00E3078E"/>
    <w:p w14:paraId="7B9B609E" w14:textId="77777777" w:rsidR="00673C2C" w:rsidRPr="00673C2C" w:rsidRDefault="00673C2C" w:rsidP="00673C2C"/>
    <w:p w14:paraId="12D67A20" w14:textId="77777777" w:rsidR="00673C2C" w:rsidRPr="00673C2C" w:rsidRDefault="00673C2C" w:rsidP="00673C2C"/>
    <w:p w14:paraId="4917D73F" w14:textId="77777777" w:rsidR="00673C2C" w:rsidRPr="00673C2C" w:rsidRDefault="00673C2C" w:rsidP="00673C2C"/>
    <w:p w14:paraId="32A95983" w14:textId="77777777" w:rsidR="00673C2C" w:rsidRPr="00673C2C" w:rsidRDefault="00673C2C" w:rsidP="00673C2C"/>
    <w:p w14:paraId="25DBD753" w14:textId="77777777" w:rsidR="00673C2C" w:rsidRPr="00673C2C" w:rsidRDefault="00673C2C" w:rsidP="00673C2C"/>
    <w:p w14:paraId="7DE051BB" w14:textId="77777777" w:rsidR="00673C2C" w:rsidRPr="00673C2C" w:rsidRDefault="00673C2C" w:rsidP="00673C2C"/>
    <w:p w14:paraId="21AC772F" w14:textId="77777777" w:rsidR="00673C2C" w:rsidRPr="00673C2C" w:rsidRDefault="00673C2C" w:rsidP="00673C2C"/>
    <w:p w14:paraId="7065107A" w14:textId="77777777" w:rsidR="00673C2C" w:rsidRPr="00673C2C" w:rsidRDefault="00673C2C" w:rsidP="00673C2C"/>
    <w:p w14:paraId="70360051" w14:textId="77777777" w:rsidR="00673C2C" w:rsidRPr="00673C2C" w:rsidRDefault="00673C2C" w:rsidP="00673C2C"/>
    <w:p w14:paraId="62B7281F" w14:textId="77777777" w:rsidR="00673C2C" w:rsidRPr="00673C2C" w:rsidRDefault="00673C2C" w:rsidP="00673C2C"/>
    <w:p w14:paraId="278B217A" w14:textId="77777777" w:rsidR="00673C2C" w:rsidRPr="00673C2C" w:rsidRDefault="00673C2C" w:rsidP="00673C2C"/>
    <w:p w14:paraId="1F901499" w14:textId="77777777" w:rsidR="00673C2C" w:rsidRPr="00673C2C" w:rsidRDefault="00673C2C" w:rsidP="00673C2C"/>
    <w:p w14:paraId="7572EBCC" w14:textId="77777777" w:rsidR="00673C2C" w:rsidRPr="00673C2C" w:rsidRDefault="00673C2C" w:rsidP="00673C2C"/>
    <w:p w14:paraId="54CCF67B" w14:textId="77777777" w:rsidR="00673C2C" w:rsidRPr="00673C2C" w:rsidRDefault="00673C2C" w:rsidP="00673C2C"/>
    <w:p w14:paraId="5618B2CF" w14:textId="77777777" w:rsidR="00673C2C" w:rsidRPr="00673C2C" w:rsidRDefault="00673C2C" w:rsidP="00673C2C"/>
    <w:p w14:paraId="0C909F25" w14:textId="77777777" w:rsidR="00673C2C" w:rsidRDefault="00673C2C" w:rsidP="00673C2C"/>
    <w:p w14:paraId="23361028" w14:textId="77777777" w:rsidR="00673C2C" w:rsidRDefault="00673C2C" w:rsidP="00673C2C"/>
    <w:p w14:paraId="6C168D78" w14:textId="77777777" w:rsidR="007F090F" w:rsidRPr="00673C2C" w:rsidRDefault="00673C2C" w:rsidP="00673C2C">
      <w:pPr>
        <w:tabs>
          <w:tab w:val="left" w:pos="3668"/>
        </w:tabs>
      </w:pPr>
      <w:r>
        <w:tab/>
      </w:r>
    </w:p>
    <w:sectPr w:rsidR="007F090F" w:rsidRPr="00673C2C" w:rsidSect="00723B6D">
      <w:head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7215BF" w14:textId="77777777" w:rsidR="00224D63" w:rsidRDefault="00224D63" w:rsidP="00E3078E">
      <w:pPr>
        <w:spacing w:after="0"/>
      </w:pPr>
      <w:r>
        <w:separator/>
      </w:r>
    </w:p>
  </w:endnote>
  <w:endnote w:type="continuationSeparator" w:id="0">
    <w:p w14:paraId="21AC11B7" w14:textId="77777777" w:rsidR="00224D63" w:rsidRDefault="00224D63" w:rsidP="00E307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292">
    <w:charset w:val="8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FF24AB" w14:textId="09D3C75B" w:rsidR="00723B6D" w:rsidRPr="00723B6D" w:rsidRDefault="00723B6D" w:rsidP="00723B6D">
    <w:pPr>
      <w:jc w:val="center"/>
    </w:pPr>
    <w:r w:rsidRPr="00723B6D">
      <w:t xml:space="preserve">© </w:t>
    </w:r>
    <w:r w:rsidR="00D10C99">
      <w:t>202</w:t>
    </w:r>
    <w:r w:rsidR="00224D63">
      <w:t>2</w:t>
    </w:r>
    <w:r w:rsidR="00D10C99">
      <w:t>.</w:t>
    </w:r>
    <w:r w:rsidRPr="00723B6D">
      <w:t xml:space="preserve"> Grand Canyon University. All Rights Reserved.</w:t>
    </w:r>
  </w:p>
  <w:p w14:paraId="622E747C" w14:textId="77777777" w:rsidR="00723B6D" w:rsidRDefault="00723B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3E249D" w14:textId="77777777" w:rsidR="00224D63" w:rsidRDefault="00224D63" w:rsidP="00E3078E">
      <w:pPr>
        <w:spacing w:after="0"/>
      </w:pPr>
      <w:r>
        <w:separator/>
      </w:r>
    </w:p>
  </w:footnote>
  <w:footnote w:type="continuationSeparator" w:id="0">
    <w:p w14:paraId="40742489" w14:textId="77777777" w:rsidR="00224D63" w:rsidRDefault="00224D63" w:rsidP="00E3078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4FE151" w14:textId="77777777" w:rsidR="00E3078E" w:rsidRDefault="00E3078E" w:rsidP="002A3A3D">
    <w:pPr>
      <w:pStyle w:val="Header"/>
    </w:pPr>
  </w:p>
  <w:p w14:paraId="34839B65" w14:textId="77777777" w:rsidR="00E91BB7" w:rsidRDefault="00E91BB7" w:rsidP="002A3A3D">
    <w:pPr>
      <w:pStyle w:val="Header"/>
    </w:pPr>
  </w:p>
  <w:p w14:paraId="37ED49A8" w14:textId="77777777" w:rsidR="00E91BB7" w:rsidRDefault="00E91BB7" w:rsidP="002A3A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7FEB64" w14:textId="77777777" w:rsidR="00723B6D" w:rsidRDefault="00723B6D">
    <w:pPr>
      <w:pStyle w:val="Header"/>
    </w:pPr>
    <w:r>
      <w:rPr>
        <w:noProof/>
      </w:rPr>
      <w:drawing>
        <wp:inline distT="0" distB="0" distL="0" distR="0" wp14:anchorId="4865AC77" wp14:editId="7F962512">
          <wp:extent cx="3067050" cy="685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70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762031" w14:textId="77777777" w:rsidR="00723B6D" w:rsidRDefault="00723B6D">
    <w:pPr>
      <w:pStyle w:val="Header"/>
    </w:pPr>
  </w:p>
  <w:p w14:paraId="11BDA882" w14:textId="77777777" w:rsidR="00723B6D" w:rsidRDefault="00723B6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revisionView w:inkAnnotation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D63"/>
    <w:rsid w:val="000310F3"/>
    <w:rsid w:val="000465AC"/>
    <w:rsid w:val="00086331"/>
    <w:rsid w:val="000B3382"/>
    <w:rsid w:val="000F1A0A"/>
    <w:rsid w:val="00224D63"/>
    <w:rsid w:val="002A3A3D"/>
    <w:rsid w:val="003D339E"/>
    <w:rsid w:val="00465373"/>
    <w:rsid w:val="004E59F7"/>
    <w:rsid w:val="0055210F"/>
    <w:rsid w:val="005B58DC"/>
    <w:rsid w:val="005D688D"/>
    <w:rsid w:val="00673C2C"/>
    <w:rsid w:val="00675C76"/>
    <w:rsid w:val="006B7B81"/>
    <w:rsid w:val="00723B6D"/>
    <w:rsid w:val="007F090F"/>
    <w:rsid w:val="008C2F5E"/>
    <w:rsid w:val="008F22A4"/>
    <w:rsid w:val="00916D19"/>
    <w:rsid w:val="009177AC"/>
    <w:rsid w:val="009853F9"/>
    <w:rsid w:val="009F6C41"/>
    <w:rsid w:val="00AE30FC"/>
    <w:rsid w:val="00B43341"/>
    <w:rsid w:val="00BD5403"/>
    <w:rsid w:val="00C16584"/>
    <w:rsid w:val="00C957CA"/>
    <w:rsid w:val="00CB3DCC"/>
    <w:rsid w:val="00D078DF"/>
    <w:rsid w:val="00D10C99"/>
    <w:rsid w:val="00D2581D"/>
    <w:rsid w:val="00D56996"/>
    <w:rsid w:val="00D93063"/>
    <w:rsid w:val="00DD18BF"/>
    <w:rsid w:val="00DE6F18"/>
    <w:rsid w:val="00E3078E"/>
    <w:rsid w:val="00E91BB7"/>
    <w:rsid w:val="00F9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F590E7"/>
  <w15:docId w15:val="{14B3A78E-8EAB-41AA-A75F-62D2F7FA2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DCC"/>
    <w:pPr>
      <w:spacing w:after="200"/>
    </w:pPr>
    <w:rPr>
      <w:sz w:val="24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4CC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078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3078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3078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3078E"/>
  </w:style>
  <w:style w:type="paragraph" w:styleId="Footer">
    <w:name w:val="footer"/>
    <w:basedOn w:val="Normal"/>
    <w:link w:val="FooterChar"/>
    <w:uiPriority w:val="99"/>
    <w:unhideWhenUsed/>
    <w:rsid w:val="00E3078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3078E"/>
  </w:style>
  <w:style w:type="paragraph" w:customStyle="1" w:styleId="GCULCBodyText">
    <w:name w:val="GCU (LC) Body Text"/>
    <w:rsid w:val="00F94CC8"/>
    <w:pPr>
      <w:widowControl w:val="0"/>
      <w:tabs>
        <w:tab w:val="left" w:pos="360"/>
      </w:tabs>
      <w:suppressAutoHyphens/>
      <w:spacing w:before="60" w:after="120" w:line="276" w:lineRule="auto"/>
    </w:pPr>
    <w:rPr>
      <w:rFonts w:ascii="Calibri" w:eastAsia="Times New Roman" w:hAnsi="Calibri" w:cs="Lucida Sans Unicode"/>
      <w:bCs/>
      <w:kern w:val="1"/>
      <w:sz w:val="24"/>
      <w:szCs w:val="40"/>
    </w:rPr>
  </w:style>
  <w:style w:type="paragraph" w:customStyle="1" w:styleId="GCULCBlockQuotation">
    <w:name w:val="GCU (LC) Block Quotation"/>
    <w:basedOn w:val="GCULCBodyText"/>
    <w:rsid w:val="00F94CC8"/>
    <w:pPr>
      <w:ind w:left="720"/>
    </w:pPr>
  </w:style>
  <w:style w:type="character" w:customStyle="1" w:styleId="GCULCBlockQuotationChar">
    <w:name w:val="GCU (LC) Block Quotation Char"/>
    <w:rsid w:val="00F94CC8"/>
    <w:rPr>
      <w:rFonts w:ascii="Calibri" w:hAnsi="Calibri" w:cs="Lucida Sans Unicode"/>
      <w:bCs/>
      <w:kern w:val="1"/>
      <w:sz w:val="24"/>
      <w:szCs w:val="40"/>
    </w:rPr>
  </w:style>
  <w:style w:type="character" w:customStyle="1" w:styleId="GCULCBodyTextChar">
    <w:name w:val="GCU (LC) Body Text Char"/>
    <w:rsid w:val="00F94CC8"/>
    <w:rPr>
      <w:rFonts w:ascii="Calibri" w:hAnsi="Calibri" w:cs="Lucida Sans Unicode"/>
      <w:bCs/>
      <w:kern w:val="1"/>
      <w:sz w:val="24"/>
      <w:szCs w:val="40"/>
    </w:rPr>
  </w:style>
  <w:style w:type="paragraph" w:customStyle="1" w:styleId="GCULCBulletedList">
    <w:name w:val="GCU (LC) Bulleted List"/>
    <w:basedOn w:val="GCULCBodyText"/>
    <w:rsid w:val="00F94CC8"/>
    <w:pPr>
      <w:tabs>
        <w:tab w:val="clear" w:pos="360"/>
      </w:tabs>
    </w:pPr>
    <w:rPr>
      <w:szCs w:val="24"/>
    </w:rPr>
  </w:style>
  <w:style w:type="paragraph" w:customStyle="1" w:styleId="GCULCDocumentTitle">
    <w:name w:val="GCU (LC) Document Title"/>
    <w:rsid w:val="00F94CC8"/>
    <w:pPr>
      <w:suppressAutoHyphens/>
      <w:spacing w:before="120" w:after="120" w:line="100" w:lineRule="atLeast"/>
      <w:jc w:val="center"/>
    </w:pPr>
    <w:rPr>
      <w:rFonts w:ascii="Calibri" w:eastAsia="Times New Roman" w:hAnsi="Calibri" w:cs="Arial"/>
      <w:kern w:val="1"/>
      <w:sz w:val="48"/>
      <w:szCs w:val="32"/>
    </w:rPr>
  </w:style>
  <w:style w:type="paragraph" w:customStyle="1" w:styleId="GCULCReference">
    <w:name w:val="GCU (LC) Reference"/>
    <w:basedOn w:val="GCULCBodyText"/>
    <w:rsid w:val="00F94CC8"/>
    <w:pPr>
      <w:ind w:left="360" w:hanging="360"/>
    </w:pPr>
  </w:style>
  <w:style w:type="character" w:customStyle="1" w:styleId="GCULCReferenceChar">
    <w:name w:val="GCU (LC) Reference Char"/>
    <w:rsid w:val="00F94CC8"/>
    <w:rPr>
      <w:rFonts w:ascii="Calibri" w:hAnsi="Calibri" w:cs="Lucida Sans Unicode"/>
      <w:bCs/>
      <w:kern w:val="1"/>
      <w:sz w:val="24"/>
      <w:szCs w:val="40"/>
    </w:rPr>
  </w:style>
  <w:style w:type="paragraph" w:customStyle="1" w:styleId="GCULCSubtopicHeading">
    <w:name w:val="GCU (LC) Subtopic Heading"/>
    <w:basedOn w:val="GCULCBodyText"/>
    <w:rsid w:val="00F94CC8"/>
    <w:rPr>
      <w:bCs w:val="0"/>
      <w:i/>
      <w:sz w:val="26"/>
      <w:szCs w:val="26"/>
    </w:rPr>
  </w:style>
  <w:style w:type="paragraph" w:customStyle="1" w:styleId="GCULCTopicHeading">
    <w:name w:val="GCU (LC) Topic Heading"/>
    <w:basedOn w:val="Heading3"/>
    <w:rsid w:val="00F94CC8"/>
    <w:pPr>
      <w:widowControl w:val="0"/>
      <w:suppressAutoHyphens/>
      <w:spacing w:line="100" w:lineRule="atLeast"/>
    </w:pPr>
    <w:rPr>
      <w:rFonts w:ascii="Calibri" w:eastAsia="Times New Roman" w:hAnsi="Calibri" w:cs="font292"/>
      <w:b w:val="0"/>
      <w:color w:val="00000A"/>
      <w:kern w:val="1"/>
      <w:sz w:val="32"/>
      <w:szCs w:val="32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4CC8"/>
    <w:rPr>
      <w:rFonts w:asciiTheme="majorHAnsi" w:eastAsiaTheme="majorEastAsia" w:hAnsiTheme="majorHAnsi" w:cstheme="majorBidi"/>
      <w:b/>
      <w:bCs/>
      <w:color w:val="4F81BD" w:themeColor="accent1"/>
      <w:sz w:val="24"/>
      <w:szCs w:val="22"/>
    </w:rPr>
  </w:style>
  <w:style w:type="character" w:styleId="PlaceholderText">
    <w:name w:val="Placeholder Text"/>
    <w:basedOn w:val="DefaultParagraphFont"/>
    <w:uiPriority w:val="99"/>
    <w:semiHidden/>
    <w:rsid w:val="00673C2C"/>
    <w:rPr>
      <w:color w:val="808080"/>
    </w:rPr>
  </w:style>
  <w:style w:type="paragraph" w:customStyle="1" w:styleId="paragraph">
    <w:name w:val="paragraph"/>
    <w:basedOn w:val="Normal"/>
    <w:rsid w:val="00224D63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normaltextrun">
    <w:name w:val="normaltextrun"/>
    <w:basedOn w:val="DefaultParagraphFont"/>
    <w:rsid w:val="00224D63"/>
  </w:style>
  <w:style w:type="character" w:customStyle="1" w:styleId="eop">
    <w:name w:val="eop"/>
    <w:basedOn w:val="DefaultParagraphFont"/>
    <w:rsid w:val="00224D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84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77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6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0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8966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34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53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3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22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99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05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5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91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08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656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3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1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05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56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7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49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83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60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8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03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00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94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82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10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71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6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54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6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91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84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29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72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07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41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91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855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07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47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99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38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8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8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89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82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85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75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85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97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93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63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64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88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65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87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47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77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42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78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51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53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8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55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99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5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55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82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31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8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47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8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99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96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93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86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48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59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78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4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87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23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77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97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1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97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35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77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15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99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72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2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1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3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50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27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6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02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4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89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41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46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91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42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9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39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31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20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8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94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76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43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92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22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39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15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76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6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27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84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57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68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38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81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03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28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65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41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17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184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1529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86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10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52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62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32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9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06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31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42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27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1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49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6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3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85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32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83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52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53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2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65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21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15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02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88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84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8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00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63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80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2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3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62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37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60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62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96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8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82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26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10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8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2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04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03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63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53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41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81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4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38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39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17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02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439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21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56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53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31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31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62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22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11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13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08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24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76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28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8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78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26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43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02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60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14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77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43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11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0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94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27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9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02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83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38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2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03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0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89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22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32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73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71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57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76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74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24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7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8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88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37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00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02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78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5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2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38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8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33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58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2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66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85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35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60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75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48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62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19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15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86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03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66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83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8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07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7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335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8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14" Type="http://schemas.openxmlformats.org/officeDocument/2006/relationships/fontTable" Target="fontTable.xml"/><Relationship Id="rId9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a.cuellar\OneDrive%20-%20Grand%20Canyon%20Education\Desktop\Resourc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1D7BF13958C64483E7E107A08507EA" ma:contentTypeVersion="3704" ma:contentTypeDescription="Create a new document." ma:contentTypeScope="" ma:versionID="9debcf002c7784e4bb0a3c63803bfc6f">
  <xsd:schema xmlns:xsd="http://www.w3.org/2001/XMLSchema" xmlns:xs="http://www.w3.org/2001/XMLSchema" xmlns:p="http://schemas.microsoft.com/office/2006/metadata/properties" xmlns:ns1="http://schemas.microsoft.com/sharepoint/v3" xmlns:ns2="b457ba54-12e9-41a3-ab87-ffd5bc645430" xmlns:ns3="37d47695-dda2-48a2-87bc-2a1f7ac7fedc" targetNamespace="http://schemas.microsoft.com/office/2006/metadata/properties" ma:root="true" ma:fieldsID="3e0583e3e1b09585c8cbbab8ee620ba2" ns1:_="" ns2:_="" ns3:_="">
    <xsd:import namespace="http://schemas.microsoft.com/sharepoint/v3"/>
    <xsd:import namespace="b457ba54-12e9-41a3-ab87-ffd5bc645430"/>
    <xsd:import namespace="37d47695-dda2-48a2-87bc-2a1f7ac7fe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57ba54-12e9-41a3-ab87-ffd5bc6454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f79346d-4f46-4bf1-b4df-486c6d391f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47695-dda2-48a2-87bc-2a1f7ac7fed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bea8f4f-161d-469c-9cf2-f7071433846c}" ma:internalName="TaxCatchAll" ma:showField="CatchAllData" ma:web="37d47695-dda2-48a2-87bc-2a1f7ac7fe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37d47695-dda2-48a2-87bc-2a1f7ac7fedc" xsi:nil="true"/>
    <lcf76f155ced4ddcb4097134ff3c332f xmlns="b457ba54-12e9-41a3-ab87-ffd5bc645430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 or File" ma:contentTypeID="0x010100A30BC5E90BED914E81F4B67CDEADBEEF0011B906EB4963B443A2D6CA734448DD80" ma:contentTypeVersion="14" ma:contentTypeDescription="Create a new document." ma:contentTypeScope="" ma:versionID="911b8c7bca04f3816441bbf449ea051b">
  <xsd:schema xmlns:xsd="http://www.w3.org/2001/XMLSchema" xmlns:xs="http://www.w3.org/2001/XMLSchema" xmlns:p="http://schemas.microsoft.com/office/2006/metadata/properties" xmlns:ns1="http://schemas.microsoft.com/sharepoint/v3" xmlns:ns3="458f3126-62e3-4757-938f-c105dc721ec7" xmlns:ns4="c1c11c34-16ea-4f66-9ce3-04d55545e5f2" targetNamespace="http://schemas.microsoft.com/office/2006/metadata/properties" ma:root="true" ma:fieldsID="021beb2f10941f399d454f0e05a0e0c2" ns1:_="" ns3:_="" ns4:_="">
    <xsd:import namespace="http://schemas.microsoft.com/sharepoint/v3"/>
    <xsd:import namespace="458f3126-62e3-4757-938f-c105dc721ec7"/>
    <xsd:import namespace="c1c11c34-16ea-4f66-9ce3-04d55545e5f2"/>
    <xsd:element name="properties">
      <xsd:complexType>
        <xsd:sequence>
          <xsd:element name="documentManagement">
            <xsd:complexType>
              <xsd:all>
                <xsd:element ref="ns1:DocumentComments" minOccurs="0"/>
                <xsd:element ref="ns3:deadbeef9601426a9322ac73799625f1" minOccurs="0"/>
                <xsd:element ref="ns3:deadbeeff57a49aa8e8040b7474d5a66" minOccurs="0"/>
                <xsd:element ref="ns3:deadbeef6c264ca286694998fb5582db" minOccurs="0"/>
                <xsd:element ref="ns3:TaxCatchAll" minOccurs="0"/>
                <xsd:element ref="ns3:deadbeefdd47407583f47a25a42617f9" minOccurs="0"/>
                <xsd:element ref="ns3:deadbeefdf574942869e88db097302a9" minOccurs="0"/>
                <xsd:element ref="ns3:deadbeef156343e8a472f8beecdc2f9a" minOccurs="0"/>
                <xsd:element ref="ns3:TaxCatchAllLabel" minOccurs="0"/>
                <xsd:element ref="ns3:deadbeef14b34711a028ec5ab2e777db" minOccurs="0"/>
                <xsd:element ref="ns3:TaxKeywordTaxHTField" minOccurs="0"/>
                <xsd:element ref="ns4:MediaServiceMetadata" minOccurs="0"/>
                <xsd:element ref="ns4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Comments" ma:index="6" nillable="true" ma:displayName="Description" ma:description="The summary or abstract of the contents of the document" ma:internalName="Document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f3126-62e3-4757-938f-c105dc721ec7" elementFormDefault="qualified">
    <xsd:import namespace="http://schemas.microsoft.com/office/2006/documentManagement/types"/>
    <xsd:import namespace="http://schemas.microsoft.com/office/infopath/2007/PartnerControls"/>
    <xsd:element name="deadbeef9601426a9322ac73799625f1" ma:index="11" nillable="true" ma:taxonomy="true" ma:internalName="deadbeef9601426a9322ac73799625f1" ma:taxonomyFieldName="DocumentType" ma:displayName="Document Type" ma:readOnly="false" ma:default="" ma:fieldId="{deadbeef-9601-426a-9322-ac73799625f1}" ma:sspId="6f79346d-4f46-4bf1-b4df-486c6d391f37" ma:termSetId="56472838-225c-4fb3-b14d-139d47897cc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eadbeeff57a49aa8e8040b7474d5a66" ma:index="12" nillable="true" ma:taxonomy="true" ma:internalName="deadbeeff57a49aa8e8040b7474d5a66" ma:taxonomyFieldName="DocumentSubject" ma:displayName="Subject" ma:readOnly="false" ma:default="" ma:fieldId="{deadbeef-f57a-49aa-8e80-40b7474d5a66}" ma:sspId="6f79346d-4f46-4bf1-b4df-486c6d391f37" ma:termSetId="122e6309-b4e4-4602-9fcd-00090a755f6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eadbeef6c264ca286694998fb5582db" ma:index="13" nillable="true" ma:taxonomy="true" ma:internalName="deadbeef6c264ca286694998fb5582db" ma:taxonomyFieldName="DocumentDepartment" ma:displayName="Department" ma:readOnly="false" ma:default="42;#Academic Program and Course Development|59abafec-cbf5-4238-a796-a3b74278f4db" ma:fieldId="{deadbeef-6c26-4ca2-8669-4998fb5582db}" ma:sspId="6f79346d-4f46-4bf1-b4df-486c6d391f37" ma:termSetId="1601148f-bc18-4e12-8568-fe1a2a0426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d234eaad-0c4d-43a7-995d-734d25e48599}" ma:internalName="TaxCatchAll" ma:showField="CatchAllData" ma:web="458f3126-62e3-4757-938f-c105dc721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adbeefdd47407583f47a25a42617f9" ma:index="15" nillable="true" ma:taxonomy="true" ma:internalName="deadbeefdd47407583f47a25a42617f9" ma:taxonomyFieldName="SecurityClassification" ma:displayName="Classification" ma:readOnly="false" ma:default="2;#Internal|98311b30-b9e9-4d4f-9f64-0688c0d4a234" ma:fieldId="{deadbeef-dd47-4075-83f4-7a25a42617f9}" ma:sspId="6f79346d-4f46-4bf1-b4df-486c6d391f37" ma:termSetId="b4b0d153-30b9-455a-9458-c3a4d77c91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adbeefdf574942869e88db097302a9" ma:index="16" nillable="true" ma:taxonomy="true" ma:internalName="deadbeefdf574942869e88db097302a9" ma:taxonomyFieldName="DocumentCategory" ma:displayName="Category" ma:default="" ma:fieldId="{deadbeef-df57-4942-869e-88db097302a9}" ma:sspId="6f79346d-4f46-4bf1-b4df-486c6d391f37" ma:termSetId="52f69233-5cf0-4c4a-8a06-7adcfff7b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eadbeef156343e8a472f8beecdc2f9a" ma:index="17" nillable="true" ma:taxonomy="true" ma:internalName="deadbeef156343e8a472f8beecdc2f9a" ma:taxonomyFieldName="DocumentBusinessValue" ma:displayName="Business Value" ma:readOnly="false" ma:default="3;#Normal|581d4866-74cc-43f1-bef1-bb304cbfeaa5" ma:fieldId="{deadbeef-1563-43e8-a472-f8beecdc2f9a}" ma:sspId="6f79346d-4f46-4bf1-b4df-486c6d391f37" ma:termSetId="de6416be-ddc0-435d-937d-8647ab739b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8" nillable="true" ma:displayName="Taxonomy Catch All Column1" ma:hidden="true" ma:list="{d234eaad-0c4d-43a7-995d-734d25e48599}" ma:internalName="TaxCatchAllLabel" ma:readOnly="true" ma:showField="CatchAllDataLabel" ma:web="458f3126-62e3-4757-938f-c105dc721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adbeef14b34711a028ec5ab2e777db" ma:index="19" nillable="true" ma:taxonomy="true" ma:internalName="deadbeef14b34711a028ec5ab2e777db" ma:taxonomyFieldName="DocumentStatus" ma:displayName="Status" ma:default="" ma:fieldId="{deadbeef-14b3-4711-a028-ec5ab2e777db}" ma:sspId="6f79346d-4f46-4bf1-b4df-486c6d391f37" ma:termSetId="89f586f0-dd11-45fd-b561-c10d067e4b4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20" nillable="true" ma:taxonomy="true" ma:internalName="TaxKeywordTaxHTField" ma:taxonomyFieldName="TaxKeyword" ma:displayName="Enterprise Keywords" ma:fieldId="{23f27201-bee3-471e-b2e7-b64fd8b7ca38}" ma:taxonomyMulti="true" ma:sspId="5ddf6d74-a44e-45e9-afc0-d7ad5ae01d3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11c34-16ea-4f66-9ce3-04d55545e5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customXsn xmlns="http://schemas.microsoft.com/office/2006/metadata/customXsn">
  <xsnLocation/>
  <cached>True</cached>
  <openByDefault>False</openByDefault>
  <xsnScope>/sites/cdd/Document Templates</xsnScope>
</customXsn>
</file>

<file path=customXml/itemProps1.xml><?xml version="1.0" encoding="utf-8"?>
<ds:datastoreItem xmlns:ds="http://schemas.openxmlformats.org/officeDocument/2006/customXml" ds:itemID="{F199E601-00B6-4006-A295-5606AF48EAB1}"/>
</file>

<file path=customXml/itemProps2.xml><?xml version="1.0" encoding="utf-8"?>
<ds:datastoreItem xmlns:ds="http://schemas.openxmlformats.org/officeDocument/2006/customXml" ds:itemID="{DEAE2935-652D-42F6-AFDE-C5D6AD6806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3FF660-CCF1-4512-96BC-1D7D61FD195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58f3126-62e3-4757-938f-c105dc721ec7"/>
  </ds:schemaRefs>
</ds:datastoreItem>
</file>

<file path=customXml/itemProps4.xml><?xml version="1.0" encoding="utf-8"?>
<ds:datastoreItem xmlns:ds="http://schemas.openxmlformats.org/officeDocument/2006/customXml" ds:itemID="{055A06BD-E4D7-41CF-AB85-E478FFA76E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58f3126-62e3-4757-938f-c105dc721ec7"/>
    <ds:schemaRef ds:uri="c1c11c34-16ea-4f66-9ce3-04d55545e5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52FBE27-6917-425D-95F4-49AE4EA62F5C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Resource</Template>
  <TotalTime>3</TotalTime>
  <Pages>3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Resource</vt:lpstr>
    </vt:vector>
  </TitlesOfParts>
  <Company>Grand Canyon University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Resource</dc:title>
  <dc:creator>Laura Cuellar</dc:creator>
  <cp:keywords/>
  <cp:lastModifiedBy>Laura Cuellar (GCE)</cp:lastModifiedBy>
  <cp:revision>1</cp:revision>
  <dcterms:created xsi:type="dcterms:W3CDTF">2022-04-05T21:41:00Z</dcterms:created>
  <dcterms:modified xsi:type="dcterms:W3CDTF">2022-04-05T21:44:00Z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epartment">
    <vt:lpwstr>42;#Academic Program and Course Development|59abafec-cbf5-4238-a796-a3b74278f4db</vt:lpwstr>
  </property>
  <property fmtid="{D5CDD505-2E9C-101B-9397-08002B2CF9AE}" pid="3" name="TaxKeyword">
    <vt:lpwstr/>
  </property>
  <property fmtid="{D5CDD505-2E9C-101B-9397-08002B2CF9AE}" pid="4" name="DocumentType">
    <vt:lpwstr>106;#Course Resource|8bf5da99-6fd6-4bf2-a0a2-3e3efba8182b</vt:lpwstr>
  </property>
  <property fmtid="{D5CDD505-2E9C-101B-9397-08002B2CF9AE}" pid="5" name="ContentTypeId">
    <vt:lpwstr>0x010100911D7BF13958C64483E7E107A08507EA</vt:lpwstr>
  </property>
  <property fmtid="{D5CDD505-2E9C-101B-9397-08002B2CF9AE}" pid="6" name="SecurityClassification">
    <vt:lpwstr>2;#Internal|98311b30-b9e9-4d4f-9f64-0688c0d4a234</vt:lpwstr>
  </property>
  <property fmtid="{D5CDD505-2E9C-101B-9397-08002B2CF9AE}" pid="7" name="DocumentBusinessValue">
    <vt:lpwstr>3;#Normal|581d4866-74cc-43f1-bef1-bb304cbfeaa5</vt:lpwstr>
  </property>
  <property fmtid="{D5CDD505-2E9C-101B-9397-08002B2CF9AE}" pid="8" name="Order">
    <vt:r8>4600</vt:r8>
  </property>
  <property fmtid="{D5CDD505-2E9C-101B-9397-08002B2CF9AE}" pid="9" name="DocumentStatus">
    <vt:lpwstr>53;#Final|6f457c8b-ccb5-4072-8baa-3cf0535225f3</vt:lpwstr>
  </property>
  <property fmtid="{D5CDD505-2E9C-101B-9397-08002B2CF9AE}" pid="10" name="DocumentCategory">
    <vt:lpwstr/>
  </property>
  <property fmtid="{D5CDD505-2E9C-101B-9397-08002B2CF9AE}" pid="11" name="DocumentSubject">
    <vt:lpwstr/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</Properties>
</file>