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B274" w14:textId="2929A368" w:rsidR="00722285" w:rsidRDefault="00722285" w:rsidP="00CF67DC">
      <w:pPr>
        <w:spacing w:line="240" w:lineRule="auto"/>
        <w:jc w:val="center"/>
        <w:rPr>
          <w:b/>
        </w:rPr>
      </w:pPr>
    </w:p>
    <w:p w14:paraId="1D725035" w14:textId="77777777" w:rsidR="00CF67DC" w:rsidRDefault="00CF67DC" w:rsidP="00CF67DC">
      <w:pPr>
        <w:spacing w:line="240" w:lineRule="auto"/>
      </w:pPr>
    </w:p>
    <w:p w14:paraId="457BC058" w14:textId="77777777" w:rsidR="00CF67DC" w:rsidRDefault="00CF67DC" w:rsidP="00CF67DC">
      <w:pPr>
        <w:spacing w:line="240" w:lineRule="auto"/>
      </w:pPr>
    </w:p>
    <w:p w14:paraId="5EBA4791" w14:textId="77777777" w:rsidR="00CF67DC" w:rsidRDefault="00CF67DC" w:rsidP="00CF67DC">
      <w:pPr>
        <w:spacing w:line="240" w:lineRule="auto"/>
        <w:rPr>
          <w:b/>
          <w:bCs/>
        </w:rPr>
      </w:pPr>
    </w:p>
    <w:p w14:paraId="2B5872B3" w14:textId="77777777" w:rsidR="00CF67DC" w:rsidRDefault="00CF67DC" w:rsidP="00CF67DC">
      <w:pPr>
        <w:spacing w:line="240" w:lineRule="auto"/>
        <w:rPr>
          <w:b/>
          <w:bCs/>
        </w:rPr>
      </w:pPr>
    </w:p>
    <w:p w14:paraId="7B34FB84" w14:textId="77777777" w:rsidR="00CF67DC" w:rsidRDefault="00CF67DC" w:rsidP="00CF67DC">
      <w:pPr>
        <w:spacing w:line="240" w:lineRule="auto"/>
        <w:rPr>
          <w:b/>
          <w:bCs/>
        </w:rPr>
      </w:pPr>
    </w:p>
    <w:p w14:paraId="43D89BD8" w14:textId="77777777" w:rsidR="00CF67DC" w:rsidRDefault="00CF67DC" w:rsidP="00CF67DC">
      <w:pPr>
        <w:spacing w:line="240" w:lineRule="auto"/>
        <w:rPr>
          <w:b/>
          <w:bCs/>
        </w:rPr>
      </w:pPr>
    </w:p>
    <w:p w14:paraId="67DF91CC" w14:textId="77777777" w:rsidR="00CF67DC" w:rsidRDefault="00CF67DC" w:rsidP="00CF67DC">
      <w:pPr>
        <w:spacing w:line="240" w:lineRule="auto"/>
        <w:rPr>
          <w:b/>
          <w:bCs/>
        </w:rPr>
      </w:pPr>
    </w:p>
    <w:p w14:paraId="06E92145" w14:textId="77777777" w:rsidR="00CF67DC" w:rsidRDefault="00CF67DC" w:rsidP="00CF67DC">
      <w:pPr>
        <w:spacing w:line="240" w:lineRule="auto"/>
        <w:rPr>
          <w:b/>
          <w:bCs/>
        </w:rPr>
      </w:pPr>
    </w:p>
    <w:p w14:paraId="25FBD83A" w14:textId="77777777" w:rsidR="00CF67DC" w:rsidRDefault="00CF67DC" w:rsidP="00CF67DC">
      <w:pPr>
        <w:spacing w:line="240" w:lineRule="auto"/>
        <w:rPr>
          <w:b/>
          <w:bCs/>
        </w:rPr>
      </w:pPr>
    </w:p>
    <w:p w14:paraId="49A2F0B4" w14:textId="77777777" w:rsidR="00CF67DC" w:rsidRDefault="00CF67DC" w:rsidP="00CF67DC">
      <w:pPr>
        <w:spacing w:line="240" w:lineRule="auto"/>
        <w:rPr>
          <w:b/>
          <w:bCs/>
        </w:rPr>
      </w:pPr>
    </w:p>
    <w:p w14:paraId="5352620B" w14:textId="77777777" w:rsidR="00CF67DC" w:rsidRDefault="00CF67DC" w:rsidP="00CF67DC">
      <w:pPr>
        <w:spacing w:line="240" w:lineRule="auto"/>
      </w:pP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480381C7" w:rsidR="00722285" w:rsidRPr="00722285" w:rsidRDefault="008D435D" w:rsidP="00722285">
      <w:pPr>
        <w:jc w:val="center"/>
        <w:rPr>
          <w:b/>
        </w:rPr>
      </w:pPr>
      <w:r w:rsidRPr="008D435D">
        <w:rPr>
          <w:b/>
        </w:rPr>
        <w:t xml:space="preserve">The </w:t>
      </w:r>
      <w:r w:rsidR="0096302A">
        <w:rPr>
          <w:b/>
        </w:rPr>
        <w:t>I</w:t>
      </w:r>
      <w:r w:rsidRPr="008D435D">
        <w:rPr>
          <w:b/>
        </w:rPr>
        <w:t xml:space="preserve">mplementation </w:t>
      </w:r>
      <w:proofErr w:type="gramStart"/>
      <w:r w:rsidRPr="008D435D">
        <w:rPr>
          <w:b/>
        </w:rPr>
        <w:t>of  1:1</w:t>
      </w:r>
      <w:proofErr w:type="gramEnd"/>
      <w:r w:rsidRPr="008D435D">
        <w:rPr>
          <w:b/>
        </w:rPr>
        <w:t xml:space="preserve"> </w:t>
      </w:r>
      <w:r w:rsidR="0094508D">
        <w:rPr>
          <w:b/>
        </w:rPr>
        <w:t>Nurse-led</w:t>
      </w:r>
      <w:r w:rsidRPr="008D435D">
        <w:rPr>
          <w:b/>
        </w:rPr>
        <w:t xml:space="preserve"> Cognitive-Behavioral Therapy for Patients with Alcohol Use Disorder in an </w:t>
      </w:r>
      <w:r>
        <w:rPr>
          <w:b/>
        </w:rPr>
        <w:t>O</w:t>
      </w:r>
      <w:r w:rsidRPr="008D435D">
        <w:rPr>
          <w:b/>
        </w:rPr>
        <w:t xml:space="preserve">utpatient </w:t>
      </w:r>
      <w:r>
        <w:rPr>
          <w:b/>
        </w:rPr>
        <w:t>C</w:t>
      </w:r>
      <w:r w:rsidRPr="008D435D">
        <w:rPr>
          <w:b/>
        </w:rPr>
        <w:t>linic</w:t>
      </w:r>
    </w:p>
    <w:p w14:paraId="3DC45A0B" w14:textId="569DE8F3" w:rsidR="00722285" w:rsidRPr="00722285" w:rsidRDefault="00722285" w:rsidP="00E979EA">
      <w:pPr>
        <w:rPr>
          <w:b/>
        </w:rPr>
      </w:pPr>
    </w:p>
    <w:p w14:paraId="2A609F8B" w14:textId="77777777" w:rsidR="00B97845" w:rsidRDefault="00B97845">
      <w:pPr>
        <w:pStyle w:val="AuthorList"/>
      </w:pPr>
      <w:r>
        <w:t>Doris Chika Onyima</w:t>
      </w:r>
    </w:p>
    <w:p w14:paraId="313ED5C5" w14:textId="0E2130FA" w:rsidR="00747BE3" w:rsidRDefault="00917EA3">
      <w:pPr>
        <w:pStyle w:val="AuthorList"/>
      </w:pPr>
      <w:r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Default="000C1083"/>
    <w:p w14:paraId="15276B2A" w14:textId="77777777" w:rsidR="004D40E2" w:rsidRDefault="004D40E2"/>
    <w:p w14:paraId="474FACF1" w14:textId="2C33E5F7" w:rsidR="00BA4B4F" w:rsidRDefault="00280642" w:rsidP="000F6A75">
      <w:r w:rsidRPr="00E13BB4">
        <w:rPr>
          <w:highlight w:val="yellow"/>
        </w:rPr>
        <w:lastRenderedPageBreak/>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183130772"/>
      <w:r w:rsidRPr="00BA4B4F">
        <w:t>Abstract</w:t>
      </w:r>
      <w:r w:rsidR="003C1DC9">
        <w:t xml:space="preserve"> (NR 709)</w:t>
      </w:r>
      <w:bookmarkEnd w:id="0"/>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183130773"/>
      <w:r>
        <w:lastRenderedPageBreak/>
        <w:t xml:space="preserve">Dedication </w:t>
      </w:r>
      <w:r w:rsidR="003C1DC9">
        <w:t>(NR 709)</w:t>
      </w:r>
      <w:bookmarkEnd w:id="1"/>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183130774"/>
      <w:r>
        <w:lastRenderedPageBreak/>
        <w:t xml:space="preserve">Acknowledgment </w:t>
      </w:r>
      <w:r w:rsidR="003C1DC9">
        <w:t>(NR 709)</w:t>
      </w:r>
      <w:bookmarkEnd w:id="2"/>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5624A3" w:rsidRDefault="00261E18" w:rsidP="003D200A">
          <w:pPr>
            <w:pStyle w:val="TOCHeading"/>
            <w:spacing w:after="240" w:line="240" w:lineRule="auto"/>
            <w:jc w:val="center"/>
            <w:rPr>
              <w:rFonts w:ascii="Times New Roman" w:hAnsi="Times New Roman" w:cs="Times New Roman"/>
              <w:color w:val="auto"/>
              <w:sz w:val="24"/>
              <w:szCs w:val="24"/>
            </w:rPr>
          </w:pPr>
          <w:r w:rsidRPr="005624A3">
            <w:rPr>
              <w:rFonts w:ascii="Times New Roman" w:hAnsi="Times New Roman" w:cs="Times New Roman"/>
              <w:color w:val="auto"/>
              <w:sz w:val="24"/>
              <w:szCs w:val="24"/>
            </w:rPr>
            <w:t>Table of Contents</w:t>
          </w:r>
        </w:p>
        <w:p w14:paraId="517C2364" w14:textId="5F3BCE06" w:rsidR="005624A3" w:rsidRPr="005624A3" w:rsidRDefault="00B16389">
          <w:pPr>
            <w:pStyle w:val="TOC2"/>
            <w:rPr>
              <w:rFonts w:asciiTheme="minorHAnsi" w:eastAsiaTheme="minorEastAsia" w:hAnsiTheme="minorHAnsi" w:cstheme="minorBidi"/>
              <w:color w:val="auto"/>
              <w:lang w:val="en-GB" w:eastAsia="en-GB"/>
            </w:rPr>
          </w:pPr>
          <w:r w:rsidRPr="005624A3">
            <w:rPr>
              <w:color w:val="auto"/>
            </w:rPr>
            <w:fldChar w:fldCharType="begin"/>
          </w:r>
          <w:r w:rsidRPr="005624A3">
            <w:rPr>
              <w:color w:val="auto"/>
            </w:rPr>
            <w:instrText xml:space="preserve"> TOC \h \z \t "Heading 1,2,Heading 2,3,Heading 3,4,Heading 4,5,Section,1" </w:instrText>
          </w:r>
          <w:r w:rsidRPr="005624A3">
            <w:rPr>
              <w:color w:val="auto"/>
            </w:rPr>
            <w:fldChar w:fldCharType="separate"/>
          </w:r>
          <w:hyperlink w:anchor="_Toc183130772" w:history="1">
            <w:r w:rsidR="005624A3" w:rsidRPr="005624A3">
              <w:rPr>
                <w:rStyle w:val="Hyperlink"/>
                <w:color w:val="auto"/>
              </w:rPr>
              <w:t>Abstract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_Toc183130772 \h </w:instrText>
            </w:r>
            <w:r w:rsidR="005624A3" w:rsidRPr="005624A3">
              <w:rPr>
                <w:webHidden/>
                <w:color w:val="auto"/>
              </w:rPr>
            </w:r>
            <w:r w:rsidR="005624A3" w:rsidRPr="005624A3">
              <w:rPr>
                <w:webHidden/>
                <w:color w:val="auto"/>
              </w:rPr>
              <w:fldChar w:fldCharType="separate"/>
            </w:r>
            <w:r w:rsidR="005624A3" w:rsidRPr="005624A3">
              <w:rPr>
                <w:webHidden/>
                <w:color w:val="auto"/>
              </w:rPr>
              <w:t>2</w:t>
            </w:r>
            <w:r w:rsidR="005624A3" w:rsidRPr="005624A3">
              <w:rPr>
                <w:webHidden/>
                <w:color w:val="auto"/>
              </w:rPr>
              <w:fldChar w:fldCharType="end"/>
            </w:r>
          </w:hyperlink>
        </w:p>
        <w:p w14:paraId="2266859A" w14:textId="59E9CCC4" w:rsidR="005624A3" w:rsidRPr="005624A3" w:rsidRDefault="005624A3">
          <w:pPr>
            <w:pStyle w:val="TOC2"/>
            <w:rPr>
              <w:rFonts w:asciiTheme="minorHAnsi" w:eastAsiaTheme="minorEastAsia" w:hAnsiTheme="minorHAnsi" w:cstheme="minorBidi"/>
              <w:color w:val="auto"/>
              <w:lang w:val="en-GB" w:eastAsia="en-GB"/>
            </w:rPr>
          </w:pPr>
          <w:hyperlink w:anchor="_Toc183130773" w:history="1">
            <w:r w:rsidRPr="005624A3">
              <w:rPr>
                <w:rStyle w:val="Hyperlink"/>
                <w:color w:val="auto"/>
              </w:rPr>
              <w:t>Dedication (NR 709)</w:t>
            </w:r>
            <w:r w:rsidRPr="005624A3">
              <w:rPr>
                <w:webHidden/>
                <w:color w:val="auto"/>
              </w:rPr>
              <w:tab/>
            </w:r>
            <w:r w:rsidRPr="005624A3">
              <w:rPr>
                <w:webHidden/>
                <w:color w:val="auto"/>
              </w:rPr>
              <w:fldChar w:fldCharType="begin"/>
            </w:r>
            <w:r w:rsidRPr="005624A3">
              <w:rPr>
                <w:webHidden/>
                <w:color w:val="auto"/>
              </w:rPr>
              <w:instrText xml:space="preserve"> PAGEREF _Toc183130773 \h </w:instrText>
            </w:r>
            <w:r w:rsidRPr="005624A3">
              <w:rPr>
                <w:webHidden/>
                <w:color w:val="auto"/>
              </w:rPr>
            </w:r>
            <w:r w:rsidRPr="005624A3">
              <w:rPr>
                <w:webHidden/>
                <w:color w:val="auto"/>
              </w:rPr>
              <w:fldChar w:fldCharType="separate"/>
            </w:r>
            <w:r w:rsidRPr="005624A3">
              <w:rPr>
                <w:webHidden/>
                <w:color w:val="auto"/>
              </w:rPr>
              <w:t>3</w:t>
            </w:r>
            <w:r w:rsidRPr="005624A3">
              <w:rPr>
                <w:webHidden/>
                <w:color w:val="auto"/>
              </w:rPr>
              <w:fldChar w:fldCharType="end"/>
            </w:r>
          </w:hyperlink>
        </w:p>
        <w:p w14:paraId="5220295B" w14:textId="4D843ED0" w:rsidR="005624A3" w:rsidRPr="005624A3" w:rsidRDefault="005624A3">
          <w:pPr>
            <w:pStyle w:val="TOC2"/>
            <w:rPr>
              <w:rFonts w:asciiTheme="minorHAnsi" w:eastAsiaTheme="minorEastAsia" w:hAnsiTheme="minorHAnsi" w:cstheme="minorBidi"/>
              <w:color w:val="auto"/>
              <w:lang w:val="en-GB" w:eastAsia="en-GB"/>
            </w:rPr>
          </w:pPr>
          <w:hyperlink w:anchor="_Toc183130774" w:history="1">
            <w:r w:rsidRPr="005624A3">
              <w:rPr>
                <w:rStyle w:val="Hyperlink"/>
                <w:color w:val="auto"/>
              </w:rPr>
              <w:t>Acknowledgment (NR 709)</w:t>
            </w:r>
            <w:r w:rsidRPr="005624A3">
              <w:rPr>
                <w:webHidden/>
                <w:color w:val="auto"/>
              </w:rPr>
              <w:tab/>
            </w:r>
            <w:r w:rsidRPr="005624A3">
              <w:rPr>
                <w:webHidden/>
                <w:color w:val="auto"/>
              </w:rPr>
              <w:fldChar w:fldCharType="begin"/>
            </w:r>
            <w:r w:rsidRPr="005624A3">
              <w:rPr>
                <w:webHidden/>
                <w:color w:val="auto"/>
              </w:rPr>
              <w:instrText xml:space="preserve"> PAGEREF _Toc183130774 \h </w:instrText>
            </w:r>
            <w:r w:rsidRPr="005624A3">
              <w:rPr>
                <w:webHidden/>
                <w:color w:val="auto"/>
              </w:rPr>
            </w:r>
            <w:r w:rsidRPr="005624A3">
              <w:rPr>
                <w:webHidden/>
                <w:color w:val="auto"/>
              </w:rPr>
              <w:fldChar w:fldCharType="separate"/>
            </w:r>
            <w:r w:rsidRPr="005624A3">
              <w:rPr>
                <w:webHidden/>
                <w:color w:val="auto"/>
              </w:rPr>
              <w:t>4</w:t>
            </w:r>
            <w:r w:rsidRPr="005624A3">
              <w:rPr>
                <w:webHidden/>
                <w:color w:val="auto"/>
              </w:rPr>
              <w:fldChar w:fldCharType="end"/>
            </w:r>
          </w:hyperlink>
        </w:p>
        <w:p w14:paraId="36DF5BAE" w14:textId="022279DD" w:rsidR="005624A3" w:rsidRPr="005624A3" w:rsidRDefault="005624A3">
          <w:pPr>
            <w:pStyle w:val="TOC2"/>
            <w:rPr>
              <w:rFonts w:asciiTheme="minorHAnsi" w:eastAsiaTheme="minorEastAsia" w:hAnsiTheme="minorHAnsi" w:cstheme="minorBidi"/>
              <w:color w:val="auto"/>
              <w:lang w:val="en-GB" w:eastAsia="en-GB"/>
            </w:rPr>
          </w:pPr>
          <w:hyperlink w:anchor="_Toc183130775" w:history="1">
            <w:r w:rsidRPr="005624A3">
              <w:rPr>
                <w:rStyle w:val="Hyperlink"/>
                <w:color w:val="auto"/>
              </w:rPr>
              <w:t>Problem</w:t>
            </w:r>
            <w:r w:rsidRPr="005624A3">
              <w:rPr>
                <w:webHidden/>
                <w:color w:val="auto"/>
              </w:rPr>
              <w:tab/>
            </w:r>
            <w:r w:rsidRPr="005624A3">
              <w:rPr>
                <w:webHidden/>
                <w:color w:val="auto"/>
              </w:rPr>
              <w:fldChar w:fldCharType="begin"/>
            </w:r>
            <w:r w:rsidRPr="005624A3">
              <w:rPr>
                <w:webHidden/>
                <w:color w:val="auto"/>
              </w:rPr>
              <w:instrText xml:space="preserve"> PAGEREF _Toc183130775 \h </w:instrText>
            </w:r>
            <w:r w:rsidRPr="005624A3">
              <w:rPr>
                <w:webHidden/>
                <w:color w:val="auto"/>
              </w:rPr>
            </w:r>
            <w:r w:rsidRPr="005624A3">
              <w:rPr>
                <w:webHidden/>
                <w:color w:val="auto"/>
              </w:rPr>
              <w:fldChar w:fldCharType="separate"/>
            </w:r>
            <w:r w:rsidRPr="005624A3">
              <w:rPr>
                <w:webHidden/>
                <w:color w:val="auto"/>
              </w:rPr>
              <w:t>7</w:t>
            </w:r>
            <w:r w:rsidRPr="005624A3">
              <w:rPr>
                <w:webHidden/>
                <w:color w:val="auto"/>
              </w:rPr>
              <w:fldChar w:fldCharType="end"/>
            </w:r>
          </w:hyperlink>
        </w:p>
        <w:p w14:paraId="31CCF0F6" w14:textId="231D6A0C" w:rsidR="005624A3" w:rsidRPr="005624A3" w:rsidRDefault="005624A3">
          <w:pPr>
            <w:pStyle w:val="TOC2"/>
            <w:rPr>
              <w:rFonts w:asciiTheme="minorHAnsi" w:eastAsiaTheme="minorEastAsia" w:hAnsiTheme="minorHAnsi" w:cstheme="minorBidi"/>
              <w:color w:val="auto"/>
              <w:lang w:val="en-GB" w:eastAsia="en-GB"/>
            </w:rPr>
          </w:pPr>
          <w:hyperlink w:anchor="_Toc183130776" w:history="1">
            <w:r w:rsidRPr="005624A3">
              <w:rPr>
                <w:rStyle w:val="Hyperlink"/>
                <w:color w:val="auto"/>
              </w:rPr>
              <w:t>Project Aim and Supporting Objectives</w:t>
            </w:r>
            <w:r w:rsidRPr="005624A3">
              <w:rPr>
                <w:webHidden/>
                <w:color w:val="auto"/>
              </w:rPr>
              <w:tab/>
            </w:r>
            <w:r w:rsidRPr="005624A3">
              <w:rPr>
                <w:webHidden/>
                <w:color w:val="auto"/>
              </w:rPr>
              <w:fldChar w:fldCharType="begin"/>
            </w:r>
            <w:r w:rsidRPr="005624A3">
              <w:rPr>
                <w:webHidden/>
                <w:color w:val="auto"/>
              </w:rPr>
              <w:instrText xml:space="preserve"> PAGEREF _Toc183130776 \h </w:instrText>
            </w:r>
            <w:r w:rsidRPr="005624A3">
              <w:rPr>
                <w:webHidden/>
                <w:color w:val="auto"/>
              </w:rPr>
            </w:r>
            <w:r w:rsidRPr="005624A3">
              <w:rPr>
                <w:webHidden/>
                <w:color w:val="auto"/>
              </w:rPr>
              <w:fldChar w:fldCharType="separate"/>
            </w:r>
            <w:r w:rsidRPr="005624A3">
              <w:rPr>
                <w:webHidden/>
                <w:color w:val="auto"/>
              </w:rPr>
              <w:t>8</w:t>
            </w:r>
            <w:r w:rsidRPr="005624A3">
              <w:rPr>
                <w:webHidden/>
                <w:color w:val="auto"/>
              </w:rPr>
              <w:fldChar w:fldCharType="end"/>
            </w:r>
          </w:hyperlink>
        </w:p>
        <w:p w14:paraId="1E44E389" w14:textId="20FE6B45" w:rsidR="005624A3" w:rsidRPr="005624A3" w:rsidRDefault="005624A3">
          <w:pPr>
            <w:pStyle w:val="TOC2"/>
            <w:rPr>
              <w:rFonts w:asciiTheme="minorHAnsi" w:eastAsiaTheme="minorEastAsia" w:hAnsiTheme="minorHAnsi" w:cstheme="minorBidi"/>
              <w:color w:val="auto"/>
              <w:lang w:val="en-GB" w:eastAsia="en-GB"/>
            </w:rPr>
          </w:pPr>
          <w:hyperlink w:anchor="_Toc183130777" w:history="1">
            <w:r w:rsidRPr="005624A3">
              <w:rPr>
                <w:rStyle w:val="Hyperlink"/>
                <w:color w:val="auto"/>
              </w:rPr>
              <w:t>Practice Question</w:t>
            </w:r>
            <w:r w:rsidRPr="005624A3">
              <w:rPr>
                <w:webHidden/>
                <w:color w:val="auto"/>
              </w:rPr>
              <w:tab/>
            </w:r>
            <w:r w:rsidRPr="005624A3">
              <w:rPr>
                <w:webHidden/>
                <w:color w:val="auto"/>
              </w:rPr>
              <w:fldChar w:fldCharType="begin"/>
            </w:r>
            <w:r w:rsidRPr="005624A3">
              <w:rPr>
                <w:webHidden/>
                <w:color w:val="auto"/>
              </w:rPr>
              <w:instrText xml:space="preserve"> PAGEREF _Toc183130777 \h </w:instrText>
            </w:r>
            <w:r w:rsidRPr="005624A3">
              <w:rPr>
                <w:webHidden/>
                <w:color w:val="auto"/>
              </w:rPr>
            </w:r>
            <w:r w:rsidRPr="005624A3">
              <w:rPr>
                <w:webHidden/>
                <w:color w:val="auto"/>
              </w:rPr>
              <w:fldChar w:fldCharType="separate"/>
            </w:r>
            <w:r w:rsidRPr="005624A3">
              <w:rPr>
                <w:webHidden/>
                <w:color w:val="auto"/>
              </w:rPr>
              <w:t>9</w:t>
            </w:r>
            <w:r w:rsidRPr="005624A3">
              <w:rPr>
                <w:webHidden/>
                <w:color w:val="auto"/>
              </w:rPr>
              <w:fldChar w:fldCharType="end"/>
            </w:r>
          </w:hyperlink>
        </w:p>
        <w:p w14:paraId="53D9D443" w14:textId="55A6B259" w:rsidR="005624A3" w:rsidRPr="005624A3" w:rsidRDefault="005624A3">
          <w:pPr>
            <w:pStyle w:val="TOC2"/>
            <w:rPr>
              <w:rFonts w:asciiTheme="minorHAnsi" w:eastAsiaTheme="minorEastAsia" w:hAnsiTheme="minorHAnsi" w:cstheme="minorBidi"/>
              <w:color w:val="auto"/>
              <w:lang w:val="en-GB" w:eastAsia="en-GB"/>
            </w:rPr>
          </w:pPr>
          <w:hyperlink w:anchor="_Toc183130778" w:history="1">
            <w:r w:rsidRPr="005624A3">
              <w:rPr>
                <w:rStyle w:val="Hyperlink"/>
                <w:color w:val="auto"/>
              </w:rPr>
              <w:t>Research Synthesis and Evidence-Based Intervention (NR 702)</w:t>
            </w:r>
            <w:r w:rsidRPr="005624A3">
              <w:rPr>
                <w:webHidden/>
                <w:color w:val="auto"/>
              </w:rPr>
              <w:tab/>
            </w:r>
            <w:r w:rsidRPr="005624A3">
              <w:rPr>
                <w:webHidden/>
                <w:color w:val="auto"/>
              </w:rPr>
              <w:fldChar w:fldCharType="begin"/>
            </w:r>
            <w:r w:rsidRPr="005624A3">
              <w:rPr>
                <w:webHidden/>
                <w:color w:val="auto"/>
              </w:rPr>
              <w:instrText xml:space="preserve"> PAGEREF _Toc183130778 \h </w:instrText>
            </w:r>
            <w:r w:rsidRPr="005624A3">
              <w:rPr>
                <w:webHidden/>
                <w:color w:val="auto"/>
              </w:rPr>
            </w:r>
            <w:r w:rsidRPr="005624A3">
              <w:rPr>
                <w:webHidden/>
                <w:color w:val="auto"/>
              </w:rPr>
              <w:fldChar w:fldCharType="separate"/>
            </w:r>
            <w:r w:rsidRPr="005624A3">
              <w:rPr>
                <w:webHidden/>
                <w:color w:val="auto"/>
              </w:rPr>
              <w:t>9</w:t>
            </w:r>
            <w:r w:rsidRPr="005624A3">
              <w:rPr>
                <w:webHidden/>
                <w:color w:val="auto"/>
              </w:rPr>
              <w:fldChar w:fldCharType="end"/>
            </w:r>
          </w:hyperlink>
        </w:p>
        <w:p w14:paraId="66B0F1D8" w14:textId="1284B8B1" w:rsidR="005624A3" w:rsidRPr="005624A3" w:rsidRDefault="005624A3">
          <w:pPr>
            <w:pStyle w:val="TOC2"/>
            <w:rPr>
              <w:rFonts w:asciiTheme="minorHAnsi" w:eastAsiaTheme="minorEastAsia" w:hAnsiTheme="minorHAnsi" w:cstheme="minorBidi"/>
              <w:color w:val="auto"/>
              <w:lang w:val="en-GB" w:eastAsia="en-GB"/>
            </w:rPr>
          </w:pPr>
          <w:hyperlink w:anchor="_Toc183130779" w:history="1">
            <w:r w:rsidRPr="005624A3">
              <w:rPr>
                <w:rStyle w:val="Hyperlink"/>
                <w:color w:val="auto"/>
              </w:rPr>
              <w:t>Methodology (NR 702)</w:t>
            </w:r>
            <w:r w:rsidRPr="005624A3">
              <w:rPr>
                <w:webHidden/>
                <w:color w:val="auto"/>
              </w:rPr>
              <w:tab/>
            </w:r>
            <w:r w:rsidRPr="005624A3">
              <w:rPr>
                <w:webHidden/>
                <w:color w:val="auto"/>
              </w:rPr>
              <w:fldChar w:fldCharType="begin"/>
            </w:r>
            <w:r w:rsidRPr="005624A3">
              <w:rPr>
                <w:webHidden/>
                <w:color w:val="auto"/>
              </w:rPr>
              <w:instrText xml:space="preserve"> PAGEREF _Toc183130779 \h </w:instrText>
            </w:r>
            <w:r w:rsidRPr="005624A3">
              <w:rPr>
                <w:webHidden/>
                <w:color w:val="auto"/>
              </w:rPr>
            </w:r>
            <w:r w:rsidRPr="005624A3">
              <w:rPr>
                <w:webHidden/>
                <w:color w:val="auto"/>
              </w:rPr>
              <w:fldChar w:fldCharType="separate"/>
            </w:r>
            <w:r w:rsidRPr="005624A3">
              <w:rPr>
                <w:webHidden/>
                <w:color w:val="auto"/>
              </w:rPr>
              <w:t>12</w:t>
            </w:r>
            <w:r w:rsidRPr="005624A3">
              <w:rPr>
                <w:webHidden/>
                <w:color w:val="auto"/>
              </w:rPr>
              <w:fldChar w:fldCharType="end"/>
            </w:r>
          </w:hyperlink>
        </w:p>
        <w:p w14:paraId="2D3ACDB4" w14:textId="6472E70E" w:rsidR="005624A3" w:rsidRPr="005624A3" w:rsidRDefault="005624A3">
          <w:pPr>
            <w:pStyle w:val="TOC3"/>
            <w:rPr>
              <w:rFonts w:asciiTheme="minorHAnsi" w:eastAsiaTheme="minorEastAsia" w:hAnsiTheme="minorHAnsi" w:cstheme="minorBidi"/>
              <w:color w:val="auto"/>
              <w:lang w:val="en-GB" w:eastAsia="en-GB"/>
            </w:rPr>
          </w:pPr>
          <w:hyperlink w:anchor="_Toc183130780" w:history="1">
            <w:r w:rsidRPr="005624A3">
              <w:rPr>
                <w:rStyle w:val="Hyperlink"/>
                <w:color w:val="auto"/>
              </w:rPr>
              <w:t>Organizational Setting</w:t>
            </w:r>
            <w:r w:rsidRPr="005624A3">
              <w:rPr>
                <w:webHidden/>
                <w:color w:val="auto"/>
              </w:rPr>
              <w:tab/>
            </w:r>
            <w:r w:rsidRPr="005624A3">
              <w:rPr>
                <w:webHidden/>
                <w:color w:val="auto"/>
              </w:rPr>
              <w:fldChar w:fldCharType="begin"/>
            </w:r>
            <w:r w:rsidRPr="005624A3">
              <w:rPr>
                <w:webHidden/>
                <w:color w:val="auto"/>
              </w:rPr>
              <w:instrText xml:space="preserve"> PAGEREF _Toc183130780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43F22AE3" w14:textId="487E090B" w:rsidR="005624A3" w:rsidRPr="005624A3" w:rsidRDefault="005624A3">
          <w:pPr>
            <w:pStyle w:val="TOC3"/>
            <w:rPr>
              <w:rFonts w:asciiTheme="minorHAnsi" w:eastAsiaTheme="minorEastAsia" w:hAnsiTheme="minorHAnsi" w:cstheme="minorBidi"/>
              <w:color w:val="auto"/>
              <w:lang w:val="en-GB" w:eastAsia="en-GB"/>
            </w:rPr>
          </w:pPr>
          <w:hyperlink w:anchor="_Toc183130781" w:history="1">
            <w:r w:rsidRPr="005624A3">
              <w:rPr>
                <w:rStyle w:val="Hyperlink"/>
                <w:color w:val="auto"/>
              </w:rPr>
              <w:t>Population</w:t>
            </w:r>
            <w:r w:rsidRPr="005624A3">
              <w:rPr>
                <w:webHidden/>
                <w:color w:val="auto"/>
              </w:rPr>
              <w:tab/>
            </w:r>
            <w:r w:rsidRPr="005624A3">
              <w:rPr>
                <w:webHidden/>
                <w:color w:val="auto"/>
              </w:rPr>
              <w:fldChar w:fldCharType="begin"/>
            </w:r>
            <w:r w:rsidRPr="005624A3">
              <w:rPr>
                <w:webHidden/>
                <w:color w:val="auto"/>
              </w:rPr>
              <w:instrText xml:space="preserve"> PAGEREF _Toc183130781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3C641EA8" w14:textId="749794CE" w:rsidR="005624A3" w:rsidRPr="005624A3" w:rsidRDefault="005624A3">
          <w:pPr>
            <w:pStyle w:val="TOC3"/>
            <w:rPr>
              <w:rFonts w:asciiTheme="minorHAnsi" w:eastAsiaTheme="minorEastAsia" w:hAnsiTheme="minorHAnsi" w:cstheme="minorBidi"/>
              <w:color w:val="auto"/>
              <w:lang w:val="en-GB" w:eastAsia="en-GB"/>
            </w:rPr>
          </w:pPr>
          <w:hyperlink w:anchor="_Toc183130782" w:history="1">
            <w:r w:rsidRPr="005624A3">
              <w:rPr>
                <w:rStyle w:val="Hyperlink"/>
                <w:color w:val="auto"/>
              </w:rPr>
              <w:t>Translation Science (or QI Model + Nursing Theory) and Project Management</w:t>
            </w:r>
            <w:r w:rsidRPr="005624A3">
              <w:rPr>
                <w:webHidden/>
                <w:color w:val="auto"/>
              </w:rPr>
              <w:tab/>
            </w:r>
            <w:r w:rsidRPr="005624A3">
              <w:rPr>
                <w:webHidden/>
                <w:color w:val="auto"/>
              </w:rPr>
              <w:fldChar w:fldCharType="begin"/>
            </w:r>
            <w:r w:rsidRPr="005624A3">
              <w:rPr>
                <w:webHidden/>
                <w:color w:val="auto"/>
              </w:rPr>
              <w:instrText xml:space="preserve"> PAGEREF _Toc183130782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67F8E4DA" w14:textId="281AE0AC" w:rsidR="005624A3" w:rsidRPr="005624A3" w:rsidRDefault="005624A3">
          <w:pPr>
            <w:pStyle w:val="TOC3"/>
            <w:rPr>
              <w:rFonts w:asciiTheme="minorHAnsi" w:eastAsiaTheme="minorEastAsia" w:hAnsiTheme="minorHAnsi" w:cstheme="minorBidi"/>
              <w:color w:val="auto"/>
              <w:lang w:val="en-GB" w:eastAsia="en-GB"/>
            </w:rPr>
          </w:pPr>
          <w:hyperlink w:anchor="_Toc183130783" w:history="1">
            <w:r w:rsidRPr="005624A3">
              <w:rPr>
                <w:rStyle w:val="Hyperlink"/>
                <w:color w:val="auto"/>
              </w:rPr>
              <w:t>Plans for Sustainability</w:t>
            </w:r>
            <w:r w:rsidRPr="005624A3">
              <w:rPr>
                <w:webHidden/>
                <w:color w:val="auto"/>
              </w:rPr>
              <w:tab/>
            </w:r>
            <w:r w:rsidRPr="005624A3">
              <w:rPr>
                <w:webHidden/>
                <w:color w:val="auto"/>
              </w:rPr>
              <w:fldChar w:fldCharType="begin"/>
            </w:r>
            <w:r w:rsidRPr="005624A3">
              <w:rPr>
                <w:webHidden/>
                <w:color w:val="auto"/>
              </w:rPr>
              <w:instrText xml:space="preserve"> PAGEREF _Toc183130783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52706685" w14:textId="0211B22B" w:rsidR="005624A3" w:rsidRPr="005624A3" w:rsidRDefault="005624A3">
          <w:pPr>
            <w:pStyle w:val="TOC2"/>
            <w:rPr>
              <w:rFonts w:asciiTheme="minorHAnsi" w:eastAsiaTheme="minorEastAsia" w:hAnsiTheme="minorHAnsi" w:cstheme="minorBidi"/>
              <w:color w:val="auto"/>
              <w:lang w:val="en-GB" w:eastAsia="en-GB"/>
            </w:rPr>
          </w:pPr>
          <w:hyperlink w:anchor="_Toc183130784" w:history="1">
            <w:r w:rsidRPr="005624A3">
              <w:rPr>
                <w:rStyle w:val="Hyperlink"/>
                <w:color w:val="auto"/>
              </w:rPr>
              <w:t>Barriers, Facilitators, Ethical Considerations (NR 705)</w:t>
            </w:r>
            <w:r w:rsidRPr="005624A3">
              <w:rPr>
                <w:webHidden/>
                <w:color w:val="auto"/>
              </w:rPr>
              <w:tab/>
            </w:r>
            <w:r w:rsidRPr="005624A3">
              <w:rPr>
                <w:webHidden/>
                <w:color w:val="auto"/>
              </w:rPr>
              <w:fldChar w:fldCharType="begin"/>
            </w:r>
            <w:r w:rsidRPr="005624A3">
              <w:rPr>
                <w:webHidden/>
                <w:color w:val="auto"/>
              </w:rPr>
              <w:instrText xml:space="preserve"> PAGEREF _Toc183130784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3D19E8AA" w14:textId="6A213D61" w:rsidR="005624A3" w:rsidRPr="005624A3" w:rsidRDefault="005624A3">
          <w:pPr>
            <w:pStyle w:val="TOC2"/>
            <w:rPr>
              <w:rFonts w:asciiTheme="minorHAnsi" w:eastAsiaTheme="minorEastAsia" w:hAnsiTheme="minorHAnsi" w:cstheme="minorBidi"/>
              <w:color w:val="auto"/>
              <w:lang w:val="en-GB" w:eastAsia="en-GB"/>
            </w:rPr>
          </w:pPr>
          <w:hyperlink w:anchor="_Toc183130785" w:history="1">
            <w:r w:rsidRPr="005624A3">
              <w:rPr>
                <w:rStyle w:val="Hyperlink"/>
                <w:color w:val="auto"/>
              </w:rPr>
              <w:t>Data Collection and Analysis  Plan (NR 705)</w:t>
            </w:r>
            <w:r w:rsidRPr="005624A3">
              <w:rPr>
                <w:webHidden/>
                <w:color w:val="auto"/>
              </w:rPr>
              <w:tab/>
            </w:r>
            <w:r w:rsidRPr="005624A3">
              <w:rPr>
                <w:webHidden/>
                <w:color w:val="auto"/>
              </w:rPr>
              <w:fldChar w:fldCharType="begin"/>
            </w:r>
            <w:r w:rsidRPr="005624A3">
              <w:rPr>
                <w:webHidden/>
                <w:color w:val="auto"/>
              </w:rPr>
              <w:instrText xml:space="preserve"> PAGEREF _Toc183130785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25FF8E43" w14:textId="4762D3F0" w:rsidR="005624A3" w:rsidRPr="005624A3" w:rsidRDefault="005624A3">
          <w:pPr>
            <w:pStyle w:val="TOC2"/>
            <w:rPr>
              <w:rFonts w:asciiTheme="minorHAnsi" w:eastAsiaTheme="minorEastAsia" w:hAnsiTheme="minorHAnsi" w:cstheme="minorBidi"/>
              <w:color w:val="auto"/>
              <w:lang w:val="en-GB" w:eastAsia="en-GB"/>
            </w:rPr>
          </w:pPr>
          <w:hyperlink w:anchor="_Toc183130786" w:history="1">
            <w:r w:rsidRPr="005624A3">
              <w:rPr>
                <w:rStyle w:val="Hyperlink"/>
                <w:color w:val="auto"/>
              </w:rPr>
              <w:t>Required Resources and Proposed Budget (NR 705)</w:t>
            </w:r>
            <w:r w:rsidRPr="005624A3">
              <w:rPr>
                <w:webHidden/>
                <w:color w:val="auto"/>
              </w:rPr>
              <w:tab/>
            </w:r>
            <w:r w:rsidRPr="005624A3">
              <w:rPr>
                <w:webHidden/>
                <w:color w:val="auto"/>
              </w:rPr>
              <w:fldChar w:fldCharType="begin"/>
            </w:r>
            <w:r w:rsidRPr="005624A3">
              <w:rPr>
                <w:webHidden/>
                <w:color w:val="auto"/>
              </w:rPr>
              <w:instrText xml:space="preserve"> PAGEREF _Toc183130786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58016546" w14:textId="29E2A704" w:rsidR="005624A3" w:rsidRPr="005624A3" w:rsidRDefault="005624A3">
          <w:pPr>
            <w:pStyle w:val="TOC2"/>
            <w:rPr>
              <w:rFonts w:asciiTheme="minorHAnsi" w:eastAsiaTheme="minorEastAsia" w:hAnsiTheme="minorHAnsi" w:cstheme="minorBidi"/>
              <w:color w:val="auto"/>
              <w:lang w:val="en-GB" w:eastAsia="en-GB"/>
            </w:rPr>
          </w:pPr>
          <w:hyperlink w:anchor="_Toc183130787" w:history="1">
            <w:r w:rsidRPr="005624A3">
              <w:rPr>
                <w:rStyle w:val="Hyperlink"/>
                <w:color w:val="auto"/>
              </w:rPr>
              <w:t>Results (NR 709)</w:t>
            </w:r>
            <w:r w:rsidRPr="005624A3">
              <w:rPr>
                <w:webHidden/>
                <w:color w:val="auto"/>
              </w:rPr>
              <w:tab/>
            </w:r>
            <w:r w:rsidRPr="005624A3">
              <w:rPr>
                <w:webHidden/>
                <w:color w:val="auto"/>
              </w:rPr>
              <w:fldChar w:fldCharType="begin"/>
            </w:r>
            <w:r w:rsidRPr="005624A3">
              <w:rPr>
                <w:webHidden/>
                <w:color w:val="auto"/>
              </w:rPr>
              <w:instrText xml:space="preserve"> PAGEREF _Toc183130787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48970C77" w14:textId="28CA167A" w:rsidR="005624A3" w:rsidRPr="005624A3" w:rsidRDefault="005624A3">
          <w:pPr>
            <w:pStyle w:val="TOC2"/>
            <w:rPr>
              <w:rFonts w:asciiTheme="minorHAnsi" w:eastAsiaTheme="minorEastAsia" w:hAnsiTheme="minorHAnsi" w:cstheme="minorBidi"/>
              <w:color w:val="auto"/>
              <w:lang w:val="en-GB" w:eastAsia="en-GB"/>
            </w:rPr>
          </w:pPr>
          <w:hyperlink w:anchor="_Toc183130788" w:history="1">
            <w:r w:rsidRPr="005624A3">
              <w:rPr>
                <w:rStyle w:val="Hyperlink"/>
                <w:color w:val="auto"/>
              </w:rPr>
              <w:t>Conclusions (NR 709)</w:t>
            </w:r>
            <w:r w:rsidRPr="005624A3">
              <w:rPr>
                <w:webHidden/>
                <w:color w:val="auto"/>
              </w:rPr>
              <w:tab/>
            </w:r>
            <w:r w:rsidRPr="005624A3">
              <w:rPr>
                <w:webHidden/>
                <w:color w:val="auto"/>
              </w:rPr>
              <w:fldChar w:fldCharType="begin"/>
            </w:r>
            <w:r w:rsidRPr="005624A3">
              <w:rPr>
                <w:webHidden/>
                <w:color w:val="auto"/>
              </w:rPr>
              <w:instrText xml:space="preserve"> PAGEREF _Toc183130788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65C6097E" w14:textId="1E1433C5" w:rsidR="005624A3" w:rsidRPr="005624A3" w:rsidRDefault="005624A3">
          <w:pPr>
            <w:pStyle w:val="TOC2"/>
            <w:rPr>
              <w:rFonts w:asciiTheme="minorHAnsi" w:eastAsiaTheme="minorEastAsia" w:hAnsiTheme="minorHAnsi" w:cstheme="minorBidi"/>
              <w:color w:val="auto"/>
              <w:lang w:val="en-GB" w:eastAsia="en-GB"/>
            </w:rPr>
          </w:pPr>
          <w:hyperlink w:anchor="_Toc183130789" w:history="1">
            <w:r w:rsidRPr="005624A3">
              <w:rPr>
                <w:rStyle w:val="Hyperlink"/>
                <w:color w:val="auto"/>
              </w:rPr>
              <w:t>Clinical Relevance (NR 709)</w:t>
            </w:r>
            <w:r w:rsidRPr="005624A3">
              <w:rPr>
                <w:webHidden/>
                <w:color w:val="auto"/>
              </w:rPr>
              <w:tab/>
            </w:r>
            <w:r w:rsidRPr="005624A3">
              <w:rPr>
                <w:webHidden/>
                <w:color w:val="auto"/>
              </w:rPr>
              <w:fldChar w:fldCharType="begin"/>
            </w:r>
            <w:r w:rsidRPr="005624A3">
              <w:rPr>
                <w:webHidden/>
                <w:color w:val="auto"/>
              </w:rPr>
              <w:instrText xml:space="preserve"> PAGEREF _Toc183130789 \h </w:instrText>
            </w:r>
            <w:r w:rsidRPr="005624A3">
              <w:rPr>
                <w:webHidden/>
                <w:color w:val="auto"/>
              </w:rPr>
            </w:r>
            <w:r w:rsidRPr="005624A3">
              <w:rPr>
                <w:webHidden/>
                <w:color w:val="auto"/>
              </w:rPr>
              <w:fldChar w:fldCharType="separate"/>
            </w:r>
            <w:r w:rsidRPr="005624A3">
              <w:rPr>
                <w:webHidden/>
                <w:color w:val="auto"/>
              </w:rPr>
              <w:t>16</w:t>
            </w:r>
            <w:r w:rsidRPr="005624A3">
              <w:rPr>
                <w:webHidden/>
                <w:color w:val="auto"/>
              </w:rPr>
              <w:fldChar w:fldCharType="end"/>
            </w:r>
          </w:hyperlink>
        </w:p>
        <w:p w14:paraId="796725EC" w14:textId="54B91F78" w:rsidR="005624A3" w:rsidRPr="005624A3" w:rsidRDefault="005624A3">
          <w:pPr>
            <w:pStyle w:val="TOC2"/>
            <w:rPr>
              <w:rFonts w:asciiTheme="minorHAnsi" w:eastAsiaTheme="minorEastAsia" w:hAnsiTheme="minorHAnsi" w:cstheme="minorBidi"/>
              <w:color w:val="auto"/>
              <w:lang w:val="en-GB" w:eastAsia="en-GB"/>
            </w:rPr>
          </w:pPr>
          <w:hyperlink w:anchor="_Toc183130790" w:history="1">
            <w:r w:rsidRPr="005624A3">
              <w:rPr>
                <w:rStyle w:val="Hyperlink"/>
                <w:color w:val="auto"/>
              </w:rPr>
              <w:t>References</w:t>
            </w:r>
            <w:r w:rsidRPr="005624A3">
              <w:rPr>
                <w:webHidden/>
                <w:color w:val="auto"/>
              </w:rPr>
              <w:tab/>
            </w:r>
            <w:r w:rsidRPr="005624A3">
              <w:rPr>
                <w:webHidden/>
                <w:color w:val="auto"/>
              </w:rPr>
              <w:fldChar w:fldCharType="begin"/>
            </w:r>
            <w:r w:rsidRPr="005624A3">
              <w:rPr>
                <w:webHidden/>
                <w:color w:val="auto"/>
              </w:rPr>
              <w:instrText xml:space="preserve"> PAGEREF _Toc183130790 \h </w:instrText>
            </w:r>
            <w:r w:rsidRPr="005624A3">
              <w:rPr>
                <w:webHidden/>
                <w:color w:val="auto"/>
              </w:rPr>
            </w:r>
            <w:r w:rsidRPr="005624A3">
              <w:rPr>
                <w:webHidden/>
                <w:color w:val="auto"/>
              </w:rPr>
              <w:fldChar w:fldCharType="separate"/>
            </w:r>
            <w:r w:rsidRPr="005624A3">
              <w:rPr>
                <w:webHidden/>
                <w:color w:val="auto"/>
              </w:rPr>
              <w:t>17</w:t>
            </w:r>
            <w:r w:rsidRPr="005624A3">
              <w:rPr>
                <w:webHidden/>
                <w:color w:val="auto"/>
              </w:rPr>
              <w:fldChar w:fldCharType="end"/>
            </w:r>
          </w:hyperlink>
        </w:p>
        <w:p w14:paraId="0526D84E" w14:textId="134E1C2A" w:rsidR="005624A3" w:rsidRPr="005624A3" w:rsidRDefault="005624A3">
          <w:pPr>
            <w:pStyle w:val="TOC1"/>
            <w:rPr>
              <w:rFonts w:asciiTheme="minorHAnsi" w:eastAsiaTheme="minorEastAsia" w:hAnsiTheme="minorHAnsi" w:cstheme="minorBidi"/>
              <w:lang w:val="en-GB" w:eastAsia="en-GB"/>
            </w:rPr>
          </w:pPr>
          <w:hyperlink w:anchor="_Toc183130791" w:history="1">
            <w:r w:rsidRPr="005624A3">
              <w:rPr>
                <w:rStyle w:val="Hyperlink"/>
                <w:color w:val="auto"/>
              </w:rPr>
              <w:t xml:space="preserve">Appendix A: </w:t>
            </w:r>
            <w:r w:rsidRPr="005624A3">
              <w:rPr>
                <w:rStyle w:val="Hyperlink"/>
                <w:rFonts w:eastAsia="Calibri"/>
                <w:color w:val="auto"/>
              </w:rPr>
              <w:t>Johns Hopkins Nursing Evidence-Based Practice Individual Evidence Summary Tool</w:t>
            </w:r>
            <w:r w:rsidRPr="005624A3">
              <w:rPr>
                <w:webHidden/>
              </w:rPr>
              <w:tab/>
            </w:r>
            <w:r w:rsidRPr="005624A3">
              <w:rPr>
                <w:webHidden/>
              </w:rPr>
              <w:fldChar w:fldCharType="begin"/>
            </w:r>
            <w:r w:rsidRPr="005624A3">
              <w:rPr>
                <w:webHidden/>
              </w:rPr>
              <w:instrText xml:space="preserve"> PAGEREF _Toc183130791 \h </w:instrText>
            </w:r>
            <w:r w:rsidRPr="005624A3">
              <w:rPr>
                <w:webHidden/>
              </w:rPr>
            </w:r>
            <w:r w:rsidRPr="005624A3">
              <w:rPr>
                <w:webHidden/>
              </w:rPr>
              <w:fldChar w:fldCharType="separate"/>
            </w:r>
            <w:r w:rsidRPr="005624A3">
              <w:rPr>
                <w:webHidden/>
              </w:rPr>
              <w:t>21</w:t>
            </w:r>
            <w:r w:rsidRPr="005624A3">
              <w:rPr>
                <w:webHidden/>
              </w:rPr>
              <w:fldChar w:fldCharType="end"/>
            </w:r>
          </w:hyperlink>
        </w:p>
        <w:p w14:paraId="3E44EEB2" w14:textId="3A3E9E17" w:rsidR="005624A3" w:rsidRPr="005624A3" w:rsidRDefault="005624A3">
          <w:pPr>
            <w:pStyle w:val="TOC2"/>
            <w:rPr>
              <w:rFonts w:asciiTheme="minorHAnsi" w:eastAsiaTheme="minorEastAsia" w:hAnsiTheme="minorHAnsi" w:cstheme="minorBidi"/>
              <w:color w:val="auto"/>
              <w:lang w:val="en-GB" w:eastAsia="en-GB"/>
            </w:rPr>
          </w:pPr>
          <w:hyperlink w:anchor="_Toc183130792" w:history="1">
            <w:r w:rsidRPr="005624A3">
              <w:rPr>
                <w:rStyle w:val="Hyperlink"/>
                <w:color w:val="auto"/>
              </w:rPr>
              <w:t>Appendix B</w:t>
            </w:r>
            <w:r w:rsidRPr="005624A3">
              <w:rPr>
                <w:webHidden/>
                <w:color w:val="auto"/>
              </w:rPr>
              <w:tab/>
            </w:r>
            <w:r w:rsidRPr="005624A3">
              <w:rPr>
                <w:webHidden/>
                <w:color w:val="auto"/>
              </w:rPr>
              <w:fldChar w:fldCharType="begin"/>
            </w:r>
            <w:r w:rsidRPr="005624A3">
              <w:rPr>
                <w:webHidden/>
                <w:color w:val="auto"/>
              </w:rPr>
              <w:instrText xml:space="preserve"> PAGEREF _Toc183130792 \h </w:instrText>
            </w:r>
            <w:r w:rsidRPr="005624A3">
              <w:rPr>
                <w:webHidden/>
                <w:color w:val="auto"/>
              </w:rPr>
            </w:r>
            <w:r w:rsidRPr="005624A3">
              <w:rPr>
                <w:webHidden/>
                <w:color w:val="auto"/>
              </w:rPr>
              <w:fldChar w:fldCharType="separate"/>
            </w:r>
            <w:r w:rsidRPr="005624A3">
              <w:rPr>
                <w:webHidden/>
                <w:color w:val="auto"/>
              </w:rPr>
              <w:t>27</w:t>
            </w:r>
            <w:r w:rsidRPr="005624A3">
              <w:rPr>
                <w:webHidden/>
                <w:color w:val="auto"/>
              </w:rPr>
              <w:fldChar w:fldCharType="end"/>
            </w:r>
          </w:hyperlink>
        </w:p>
        <w:p w14:paraId="7585EBA4" w14:textId="27A0F6FC" w:rsidR="005624A3" w:rsidRPr="005624A3" w:rsidRDefault="005624A3">
          <w:pPr>
            <w:pStyle w:val="TOC2"/>
            <w:rPr>
              <w:rFonts w:asciiTheme="minorHAnsi" w:eastAsiaTheme="minorEastAsia" w:hAnsiTheme="minorHAnsi" w:cstheme="minorBidi"/>
              <w:color w:val="auto"/>
              <w:lang w:val="en-GB" w:eastAsia="en-GB"/>
            </w:rPr>
          </w:pPr>
          <w:hyperlink w:anchor="_Toc183130793" w:history="1">
            <w:r w:rsidRPr="005624A3">
              <w:rPr>
                <w:rStyle w:val="Hyperlink"/>
                <w:color w:val="auto"/>
              </w:rPr>
              <w:t>Appendix C</w:t>
            </w:r>
            <w:r w:rsidRPr="005624A3">
              <w:rPr>
                <w:webHidden/>
                <w:color w:val="auto"/>
              </w:rPr>
              <w:tab/>
            </w:r>
            <w:r w:rsidRPr="005624A3">
              <w:rPr>
                <w:webHidden/>
                <w:color w:val="auto"/>
              </w:rPr>
              <w:fldChar w:fldCharType="begin"/>
            </w:r>
            <w:r w:rsidRPr="005624A3">
              <w:rPr>
                <w:webHidden/>
                <w:color w:val="auto"/>
              </w:rPr>
              <w:instrText xml:space="preserve"> PAGEREF _Toc183130793 \h </w:instrText>
            </w:r>
            <w:r w:rsidRPr="005624A3">
              <w:rPr>
                <w:webHidden/>
                <w:color w:val="auto"/>
              </w:rPr>
            </w:r>
            <w:r w:rsidRPr="005624A3">
              <w:rPr>
                <w:webHidden/>
                <w:color w:val="auto"/>
              </w:rPr>
              <w:fldChar w:fldCharType="separate"/>
            </w:r>
            <w:r w:rsidRPr="005624A3">
              <w:rPr>
                <w:webHidden/>
                <w:color w:val="auto"/>
              </w:rPr>
              <w:t>28</w:t>
            </w:r>
            <w:r w:rsidRPr="005624A3">
              <w:rPr>
                <w:webHidden/>
                <w:color w:val="auto"/>
              </w:rPr>
              <w:fldChar w:fldCharType="end"/>
            </w:r>
          </w:hyperlink>
        </w:p>
        <w:p w14:paraId="2DADEFA3" w14:textId="78366ECC" w:rsidR="005624A3" w:rsidRPr="005624A3" w:rsidRDefault="005624A3">
          <w:pPr>
            <w:pStyle w:val="TOC2"/>
            <w:rPr>
              <w:rFonts w:asciiTheme="minorHAnsi" w:eastAsiaTheme="minorEastAsia" w:hAnsiTheme="minorHAnsi" w:cstheme="minorBidi"/>
              <w:color w:val="auto"/>
              <w:lang w:val="en-GB" w:eastAsia="en-GB"/>
            </w:rPr>
          </w:pPr>
          <w:hyperlink w:anchor="_Toc183130794" w:history="1">
            <w:r w:rsidRPr="005624A3">
              <w:rPr>
                <w:rStyle w:val="Hyperlink"/>
                <w:color w:val="auto"/>
              </w:rPr>
              <w:t>Appendix D</w:t>
            </w:r>
            <w:r w:rsidRPr="005624A3">
              <w:rPr>
                <w:webHidden/>
                <w:color w:val="auto"/>
              </w:rPr>
              <w:tab/>
            </w:r>
            <w:r w:rsidRPr="005624A3">
              <w:rPr>
                <w:webHidden/>
                <w:color w:val="auto"/>
              </w:rPr>
              <w:fldChar w:fldCharType="begin"/>
            </w:r>
            <w:r w:rsidRPr="005624A3">
              <w:rPr>
                <w:webHidden/>
                <w:color w:val="auto"/>
              </w:rPr>
              <w:instrText xml:space="preserve"> PAGEREF _Toc183130794 \h </w:instrText>
            </w:r>
            <w:r w:rsidRPr="005624A3">
              <w:rPr>
                <w:webHidden/>
                <w:color w:val="auto"/>
              </w:rPr>
            </w:r>
            <w:r w:rsidRPr="005624A3">
              <w:rPr>
                <w:webHidden/>
                <w:color w:val="auto"/>
              </w:rPr>
              <w:fldChar w:fldCharType="separate"/>
            </w:r>
            <w:r w:rsidRPr="005624A3">
              <w:rPr>
                <w:webHidden/>
                <w:color w:val="auto"/>
              </w:rPr>
              <w:t>29</w:t>
            </w:r>
            <w:r w:rsidRPr="005624A3">
              <w:rPr>
                <w:webHidden/>
                <w:color w:val="auto"/>
              </w:rPr>
              <w:fldChar w:fldCharType="end"/>
            </w:r>
          </w:hyperlink>
        </w:p>
        <w:p w14:paraId="04CEF9D7" w14:textId="6FAC84A8" w:rsidR="005624A3" w:rsidRPr="005624A3" w:rsidRDefault="005624A3">
          <w:pPr>
            <w:pStyle w:val="TOC2"/>
            <w:rPr>
              <w:rFonts w:asciiTheme="minorHAnsi" w:eastAsiaTheme="minorEastAsia" w:hAnsiTheme="minorHAnsi" w:cstheme="minorBidi"/>
              <w:color w:val="auto"/>
              <w:lang w:val="en-GB" w:eastAsia="en-GB"/>
            </w:rPr>
          </w:pPr>
          <w:hyperlink w:anchor="_Toc183130795" w:history="1">
            <w:r w:rsidRPr="005624A3">
              <w:rPr>
                <w:rStyle w:val="Hyperlink"/>
                <w:color w:val="auto"/>
              </w:rPr>
              <w:t>Appendix E</w:t>
            </w:r>
            <w:r w:rsidRPr="005624A3">
              <w:rPr>
                <w:webHidden/>
                <w:color w:val="auto"/>
              </w:rPr>
              <w:tab/>
            </w:r>
            <w:r w:rsidRPr="005624A3">
              <w:rPr>
                <w:webHidden/>
                <w:color w:val="auto"/>
              </w:rPr>
              <w:fldChar w:fldCharType="begin"/>
            </w:r>
            <w:r w:rsidRPr="005624A3">
              <w:rPr>
                <w:webHidden/>
                <w:color w:val="auto"/>
              </w:rPr>
              <w:instrText xml:space="preserve"> PAGEREF _Toc183130795 \h </w:instrText>
            </w:r>
            <w:r w:rsidRPr="005624A3">
              <w:rPr>
                <w:webHidden/>
                <w:color w:val="auto"/>
              </w:rPr>
            </w:r>
            <w:r w:rsidRPr="005624A3">
              <w:rPr>
                <w:webHidden/>
                <w:color w:val="auto"/>
              </w:rPr>
              <w:fldChar w:fldCharType="separate"/>
            </w:r>
            <w:r w:rsidRPr="005624A3">
              <w:rPr>
                <w:webHidden/>
                <w:color w:val="auto"/>
              </w:rPr>
              <w:t>30</w:t>
            </w:r>
            <w:r w:rsidRPr="005624A3">
              <w:rPr>
                <w:webHidden/>
                <w:color w:val="auto"/>
              </w:rPr>
              <w:fldChar w:fldCharType="end"/>
            </w:r>
          </w:hyperlink>
        </w:p>
        <w:p w14:paraId="1353545F" w14:textId="28EBCFB5" w:rsidR="005624A3" w:rsidRPr="005624A3" w:rsidRDefault="005624A3">
          <w:pPr>
            <w:pStyle w:val="TOC2"/>
            <w:rPr>
              <w:rFonts w:asciiTheme="minorHAnsi" w:eastAsiaTheme="minorEastAsia" w:hAnsiTheme="minorHAnsi" w:cstheme="minorBidi"/>
              <w:color w:val="auto"/>
              <w:lang w:val="en-GB" w:eastAsia="en-GB"/>
            </w:rPr>
          </w:pPr>
          <w:hyperlink w:anchor="_Toc183130796" w:history="1">
            <w:r w:rsidRPr="005624A3">
              <w:rPr>
                <w:rStyle w:val="Hyperlink"/>
                <w:color w:val="auto"/>
              </w:rPr>
              <w:t>Tables</w:t>
            </w:r>
            <w:r w:rsidRPr="005624A3">
              <w:rPr>
                <w:webHidden/>
                <w:color w:val="auto"/>
              </w:rPr>
              <w:tab/>
            </w:r>
            <w:r w:rsidRPr="005624A3">
              <w:rPr>
                <w:webHidden/>
                <w:color w:val="auto"/>
              </w:rPr>
              <w:fldChar w:fldCharType="begin"/>
            </w:r>
            <w:r w:rsidRPr="005624A3">
              <w:rPr>
                <w:webHidden/>
                <w:color w:val="auto"/>
              </w:rPr>
              <w:instrText xml:space="preserve"> PAGEREF _Toc183130796 \h </w:instrText>
            </w:r>
            <w:r w:rsidRPr="005624A3">
              <w:rPr>
                <w:webHidden/>
                <w:color w:val="auto"/>
              </w:rPr>
            </w:r>
            <w:r w:rsidRPr="005624A3">
              <w:rPr>
                <w:webHidden/>
                <w:color w:val="auto"/>
              </w:rPr>
              <w:fldChar w:fldCharType="separate"/>
            </w:r>
            <w:r w:rsidRPr="005624A3">
              <w:rPr>
                <w:webHidden/>
                <w:color w:val="auto"/>
              </w:rPr>
              <w:t>31</w:t>
            </w:r>
            <w:r w:rsidRPr="005624A3">
              <w:rPr>
                <w:webHidden/>
                <w:color w:val="auto"/>
              </w:rPr>
              <w:fldChar w:fldCharType="end"/>
            </w:r>
          </w:hyperlink>
        </w:p>
        <w:p w14:paraId="7ED87AE1" w14:textId="68462FF6" w:rsidR="005624A3" w:rsidRPr="005624A3" w:rsidRDefault="005624A3">
          <w:pPr>
            <w:pStyle w:val="TOC2"/>
            <w:rPr>
              <w:rFonts w:asciiTheme="minorHAnsi" w:eastAsiaTheme="minorEastAsia" w:hAnsiTheme="minorHAnsi" w:cstheme="minorBidi"/>
              <w:color w:val="auto"/>
              <w:lang w:val="en-GB" w:eastAsia="en-GB"/>
            </w:rPr>
          </w:pPr>
          <w:hyperlink w:anchor="_Toc183130797" w:history="1">
            <w:r w:rsidRPr="005624A3">
              <w:rPr>
                <w:rStyle w:val="Hyperlink"/>
                <w:color w:val="auto"/>
              </w:rPr>
              <w:t>Figures</w:t>
            </w:r>
            <w:r w:rsidRPr="005624A3">
              <w:rPr>
                <w:webHidden/>
                <w:color w:val="auto"/>
              </w:rPr>
              <w:tab/>
            </w:r>
            <w:r w:rsidRPr="005624A3">
              <w:rPr>
                <w:webHidden/>
                <w:color w:val="auto"/>
              </w:rPr>
              <w:fldChar w:fldCharType="begin"/>
            </w:r>
            <w:r w:rsidRPr="005624A3">
              <w:rPr>
                <w:webHidden/>
                <w:color w:val="auto"/>
              </w:rPr>
              <w:instrText xml:space="preserve"> PAGEREF _Toc183130797 \h </w:instrText>
            </w:r>
            <w:r w:rsidRPr="005624A3">
              <w:rPr>
                <w:webHidden/>
                <w:color w:val="auto"/>
              </w:rPr>
            </w:r>
            <w:r w:rsidRPr="005624A3">
              <w:rPr>
                <w:webHidden/>
                <w:color w:val="auto"/>
              </w:rPr>
              <w:fldChar w:fldCharType="separate"/>
            </w:r>
            <w:r w:rsidRPr="005624A3">
              <w:rPr>
                <w:webHidden/>
                <w:color w:val="auto"/>
              </w:rPr>
              <w:t>33</w:t>
            </w:r>
            <w:r w:rsidRPr="005624A3">
              <w:rPr>
                <w:webHidden/>
                <w:color w:val="auto"/>
              </w:rPr>
              <w:fldChar w:fldCharType="end"/>
            </w:r>
          </w:hyperlink>
        </w:p>
        <w:p w14:paraId="55616459" w14:textId="203CA469" w:rsidR="00410179" w:rsidRPr="004F1A35" w:rsidRDefault="00B16389" w:rsidP="004F1A35">
          <w:pPr>
            <w:spacing w:line="240" w:lineRule="auto"/>
          </w:pPr>
          <w:r w:rsidRPr="005624A3">
            <w:fldChar w:fldCharType="end"/>
          </w:r>
        </w:p>
      </w:sdtContent>
    </w:sdt>
    <w:p w14:paraId="51F0A9C6" w14:textId="77777777" w:rsidR="00D06B94" w:rsidRDefault="00D06B94" w:rsidP="007649A8">
      <w:pPr>
        <w:jc w:val="center"/>
        <w:rPr>
          <w:b/>
        </w:rPr>
      </w:pPr>
    </w:p>
    <w:p w14:paraId="06A7D6CE" w14:textId="1300BD63" w:rsidR="00281364" w:rsidRDefault="00281364" w:rsidP="00281364">
      <w:pPr>
        <w:jc w:val="center"/>
        <w:rPr>
          <w:b/>
        </w:rPr>
      </w:pPr>
      <w:r w:rsidRPr="008D435D">
        <w:rPr>
          <w:b/>
        </w:rPr>
        <w:lastRenderedPageBreak/>
        <w:t xml:space="preserve">The </w:t>
      </w:r>
      <w:r>
        <w:rPr>
          <w:b/>
        </w:rPr>
        <w:t>I</w:t>
      </w:r>
      <w:r w:rsidRPr="008D435D">
        <w:rPr>
          <w:b/>
        </w:rPr>
        <w:t xml:space="preserve">mplementation of 1:1 </w:t>
      </w:r>
      <w:r w:rsidR="0094508D">
        <w:rPr>
          <w:b/>
        </w:rPr>
        <w:t>Nurse-led</w:t>
      </w:r>
      <w:r w:rsidRPr="008D435D">
        <w:rPr>
          <w:b/>
        </w:rPr>
        <w:t xml:space="preserve"> Cognitive-Behavioral Therapy for Patients with Alcohol Use Disorder in an </w:t>
      </w:r>
      <w:r>
        <w:rPr>
          <w:b/>
        </w:rPr>
        <w:t>O</w:t>
      </w:r>
      <w:r w:rsidRPr="008D435D">
        <w:rPr>
          <w:b/>
        </w:rPr>
        <w:t xml:space="preserve">utpatient </w:t>
      </w:r>
      <w:r>
        <w:rPr>
          <w:b/>
        </w:rPr>
        <w:t>C</w:t>
      </w:r>
      <w:r w:rsidRPr="008D435D">
        <w:rPr>
          <w:b/>
        </w:rPr>
        <w:t>linic</w:t>
      </w:r>
    </w:p>
    <w:p w14:paraId="6FE84286" w14:textId="0B7EA6CC" w:rsidR="00281364" w:rsidRPr="0096302A" w:rsidRDefault="00281364" w:rsidP="00281364">
      <w:pPr>
        <w:pStyle w:val="BodyText"/>
      </w:pPr>
      <w:r>
        <w:t xml:space="preserve">Alcohol use disorder (AUD) remains </w:t>
      </w:r>
      <w:r w:rsidR="0094508D">
        <w:t xml:space="preserve">a </w:t>
      </w:r>
      <w:r>
        <w:t>widespread and costly behavioral problem and a leading risk factor for disease and injuries. The average population lifetime prevalence of AUD across the globe is approximately 8.6% among non-abstainers (Glantz et al., 2020), while the treatment rate is approximately 10% (</w:t>
      </w:r>
      <w:r w:rsidRPr="00452359">
        <w:t>Kools et al., 2022</w:t>
      </w:r>
      <w:r>
        <w:t xml:space="preserve">). Alcohol poses a significant public health problem in the United States, accounting for approximately 140,000 deaths annually. In addition, it accounts for approximately 89,697 deaths among adults aged 20-64 years and 4,000 deaths among those aged under 21 years (Substance Abuse and Mental Health Services Administration, 2022). The practice problem addressed in </w:t>
      </w:r>
      <w:r w:rsidR="0094508D">
        <w:t>this</w:t>
      </w:r>
      <w:r>
        <w:t xml:space="preserve"> proposed DNP project is the high rate of relapse because of inadequate treatment. As of 2023, only 7.8% of the 2.2 million adults with AUD had received treatment the previous year, with most people seeking primary care for alcohol-related medical problems instead of care to address excessive drinking (National Institute on Alcohol Abuse and Alcoholism, 2024). Moreover, over 60% of the people who receive medication-assisted treatment (MAT) relapse within the first six months. The high relapse rate following MAT indicates the need for alternative treatment options. The gap in practice that requires addressing is the lack of a nurse-led alternative psychological approach to address relapse. Consequently, the project intends to implement a program involving face-to-face CBT sessions for the adult population. In this regard, the manuscript </w:t>
      </w:r>
      <w:r w:rsidR="0094508D">
        <w:t>describes</w:t>
      </w:r>
      <w:r>
        <w:t xml:space="preserve"> the significance of the problem, its prevalence and impact at the global, national, and practicum levels, the project aims and objectives, the methodology to use in implementing the intervention, and the barriers, facilitators, and ethical considerations. In addition, it will present the results from the </w:t>
      </w:r>
      <w:r>
        <w:lastRenderedPageBreak/>
        <w:t>implementation of the intervention and discuss their relevance pertinent to the previous literature.</w:t>
      </w:r>
    </w:p>
    <w:p w14:paraId="3C4CF688" w14:textId="77777777" w:rsidR="00281364" w:rsidRPr="00EC1123" w:rsidRDefault="00281364" w:rsidP="00281364">
      <w:pPr>
        <w:pStyle w:val="Heading1"/>
      </w:pPr>
      <w:bookmarkStart w:id="3" w:name="_Toc183130775"/>
      <w:r w:rsidRPr="00EC1123">
        <w:t>Problem</w:t>
      </w:r>
      <w:bookmarkEnd w:id="3"/>
    </w:p>
    <w:p w14:paraId="6F9A8FF4" w14:textId="0A60385D" w:rsidR="00281364" w:rsidRDefault="00281364" w:rsidP="00281364">
      <w:pPr>
        <w:pStyle w:val="BodyText"/>
      </w:pPr>
      <w:r>
        <w:t xml:space="preserve">Alcohol use is a global public health and safety problem. According to the World Health Organization (WHO, 2024), approximately 400 million people aged 15 years and older had AUD in 2024. The global lifetime prevalence of AUD is estimated to be 8.6% among non-abstainers (Glantz et al., 2020). As of 2019, alcohol consumption was attributed to approximately 2.6 million deaths resulting from alcohol-related </w:t>
      </w:r>
      <w:r w:rsidR="0094508D">
        <w:t>non-communicable</w:t>
      </w:r>
      <w:r>
        <w:t xml:space="preserve"> diseases, injuries, and communicable diseases (WHO, 2024). While alcohol-related disability-adjusted life years (DALYs) have reduced by approximately 14.5% since 2000, the economic costs and harmful effects remain significantly high (Park &amp; Kim, 2020). According to a recent </w:t>
      </w:r>
      <w:r w:rsidR="0094508D">
        <w:t>modeling</w:t>
      </w:r>
      <w:r>
        <w:t xml:space="preserve"> study, the global cost of alcohol consumption is approximately $1,306 per adult, with direct medical costs accounting for 38.8% and loss in productivity 61.2% (Manthey et al., 2021). As highlighted by Nguyen et al. (2020), almost 60% of adults </w:t>
      </w:r>
      <w:r w:rsidR="0094508D">
        <w:t>relapse</w:t>
      </w:r>
      <w:r>
        <w:t xml:space="preserve"> within six months of treatment, despite the refinement of psychosocial and pharmacological treatments. Moreover, global evidence shows that only 17.3% of individuals with AUD receive adequate treatment (Mekonen et al., 2021). </w:t>
      </w:r>
    </w:p>
    <w:p w14:paraId="17916799" w14:textId="7215FFEF" w:rsidR="00281364" w:rsidRDefault="00281364" w:rsidP="00281364">
      <w:pPr>
        <w:pStyle w:val="BodyText"/>
      </w:pPr>
      <w:r>
        <w:t xml:space="preserve">At the national level, similar trends appear in the prevalence and effects of AUD. As of 2023, approximately 28.1 million American adults had been diagnosed with AUD in the previous year (NIAAA, 2024). The statistics show an increase in alcohol-related deaths from 78,927 in 2019 to 105,415 in 2022. Death by suicide accounts for approximately 25% of the alcohol-related deaths in the country. The lifetime and 12-month prevalence of AUD are considerably high in the US – 29.1% and 13.9%, respectively (Grant et al., 2024). Alcohol consumption and AUD </w:t>
      </w:r>
      <w:r w:rsidR="0094508D">
        <w:t>have</w:t>
      </w:r>
      <w:r>
        <w:t xml:space="preserve"> a significant impact on individuals, families, </w:t>
      </w:r>
      <w:r w:rsidR="0094508D">
        <w:t>communities</w:t>
      </w:r>
      <w:r>
        <w:t xml:space="preserve">, and the </w:t>
      </w:r>
      <w:r>
        <w:lastRenderedPageBreak/>
        <w:t xml:space="preserve">healthcare system. The existing evidence associates prolonged alcohol use with multiple chronic diseases, including cardiovascular disease, stroke, obesity, and diabetes (Varghese &amp; </w:t>
      </w:r>
      <w:proofErr w:type="spellStart"/>
      <w:r>
        <w:t>Dakhode</w:t>
      </w:r>
      <w:proofErr w:type="spellEnd"/>
      <w:r>
        <w:t xml:space="preserve">, 2022). Its impact on families and the community cannot be understated considering that approximately 10.5% of children aged 17 and younger live with a parent with AUD (NIAAA, 2024). Alcohol use also strains the healthcare system, with </w:t>
      </w:r>
      <w:r w:rsidR="0094508D">
        <w:t>alcohol-related</w:t>
      </w:r>
      <w:r>
        <w:t xml:space="preserve"> emergency visits increasing by 47% between 2006 and 2014 (</w:t>
      </w:r>
      <w:r w:rsidRPr="008B6020">
        <w:t>SAMHSA, 2022).</w:t>
      </w:r>
      <w:r>
        <w:t xml:space="preserve"> Moreover, alcohol-related costs have significantly increased. For individuals with AUD, medical expenses are approximately </w:t>
      </w:r>
      <w:r w:rsidRPr="00E94898">
        <w:t>$14,918 per person for those with commercial insurance and $4,823 per individual for Medicaid recipients</w:t>
      </w:r>
      <w:r>
        <w:t xml:space="preserve">. </w:t>
      </w:r>
    </w:p>
    <w:p w14:paraId="4040180C" w14:textId="3C80BB07" w:rsidR="00281364" w:rsidRPr="00B2389C" w:rsidRDefault="00122526" w:rsidP="00281364">
      <w:pPr>
        <w:pStyle w:val="BodyText"/>
      </w:pPr>
      <w:r>
        <w:t xml:space="preserve">In 2021 and 2022, approximately 53.36% of the adult population in Maryland reporting using alcohol. Of the population reporting alcohol use, approximately 11.18% have been diagnosed with AUD but only 3.66% had received treatment (Center for Behavioral Health Statistics and Quality, 2022). The statistics show gaps in access to treatment at the state level. At the practice level, </w:t>
      </w:r>
      <w:r w:rsidR="00281364">
        <w:t xml:space="preserve">AUD </w:t>
      </w:r>
      <w:r>
        <w:t>and other substance use disorders are among the common presenting problems. However</w:t>
      </w:r>
      <w:r w:rsidR="00281364">
        <w:t xml:space="preserve">, the practicum site uses </w:t>
      </w:r>
      <w:r>
        <w:t>suboxone as the only pharmacological approach to treating SUDs, with no clear practices regarding the treatment of AUD (Chinasa Nwaulu, personal communication, 2024)</w:t>
      </w:r>
      <w:r w:rsidR="00281364">
        <w:t xml:space="preserve">. Conversations with the staff, clients, and stakeholders revealed that the </w:t>
      </w:r>
      <w:r>
        <w:t xml:space="preserve">lack of alternative treatments for AUD was contributing </w:t>
      </w:r>
      <w:r w:rsidR="00281364">
        <w:t>to frequent relapses</w:t>
      </w:r>
      <w:r>
        <w:t xml:space="preserve">, as evidenced by </w:t>
      </w:r>
      <w:r w:rsidR="00E449DF">
        <w:t>patients frequently returning with persistent symptoms (Chinasa Nwaulu, personal communication, 2024)</w:t>
      </w:r>
      <w:r w:rsidR="00281364">
        <w:t xml:space="preserve">. The high relapse rate significantly affects the quality of treatment, with concerns </w:t>
      </w:r>
      <w:r w:rsidR="0094508D">
        <w:t xml:space="preserve">about </w:t>
      </w:r>
      <w:r w:rsidR="00281364">
        <w:t xml:space="preserve">whether the current practices are adequate in ensuring patients’ safety and optimizing their outcomes. Therefore, the key </w:t>
      </w:r>
      <w:r w:rsidR="0094508D">
        <w:t>decision-makers</w:t>
      </w:r>
      <w:r w:rsidR="00281364">
        <w:t xml:space="preserve"> support </w:t>
      </w:r>
      <w:r w:rsidR="0094508D">
        <w:t>implementing</w:t>
      </w:r>
      <w:r w:rsidR="00281364">
        <w:t xml:space="preserve"> a supportive psychological program to address the existing gaps.</w:t>
      </w:r>
    </w:p>
    <w:p w14:paraId="75E7586D" w14:textId="77777777" w:rsidR="00281364" w:rsidRPr="00EC1123" w:rsidRDefault="00281364" w:rsidP="00281364">
      <w:pPr>
        <w:pStyle w:val="Heading1"/>
      </w:pPr>
      <w:bookmarkStart w:id="4" w:name="_Toc183130776"/>
      <w:r>
        <w:lastRenderedPageBreak/>
        <w:t>Project Aim and Supporting Objectives</w:t>
      </w:r>
      <w:bookmarkEnd w:id="4"/>
    </w:p>
    <w:p w14:paraId="0413875C" w14:textId="66C11E04" w:rsidR="009F7FE3" w:rsidRPr="00741E8D" w:rsidRDefault="00281364" w:rsidP="009F7FE3">
      <w:pPr>
        <w:pStyle w:val="BodyText"/>
        <w:rPr>
          <w:color w:val="000000"/>
          <w:shd w:val="clear" w:color="auto" w:fill="FFFFFF"/>
        </w:rPr>
      </w:pPr>
      <w:r w:rsidRPr="00741E8D">
        <w:rPr>
          <w:color w:val="000000"/>
          <w:shd w:val="clear" w:color="auto" w:fill="FFFFFF"/>
        </w:rPr>
        <w:t xml:space="preserve">The specific aim of the DNP project is to implement a 1:1 CBT program for adults with AUD and </w:t>
      </w:r>
      <w:r w:rsidR="0094508D">
        <w:rPr>
          <w:color w:val="000000"/>
          <w:shd w:val="clear" w:color="auto" w:fill="FFFFFF"/>
        </w:rPr>
        <w:t>receive</w:t>
      </w:r>
      <w:r w:rsidRPr="00741E8D">
        <w:rPr>
          <w:color w:val="000000"/>
          <w:shd w:val="clear" w:color="auto" w:fill="FFFFFF"/>
        </w:rPr>
        <w:t xml:space="preserve"> services at the practicum site. Consequently, the project seeks to fulfill the following objectives: a) </w:t>
      </w:r>
      <w:r w:rsidR="009F7FE3" w:rsidRPr="00741E8D">
        <w:t>educate participants on the structure and expectations of CBT therapy sessions, including what they can anticipate from each session and how to apply CBT techniques to daily life situations</w:t>
      </w:r>
      <w:r w:rsidR="00BE25EC" w:rsidRPr="00741E8D">
        <w:t>, b) a</w:t>
      </w:r>
      <w:r w:rsidR="009F7FE3" w:rsidRPr="00741E8D">
        <w:t xml:space="preserve">ssess participants' adherence to CBT sessions by tracking attendance and engagement levels in the program. </w:t>
      </w:r>
      <w:r w:rsidR="00BE25EC" w:rsidRPr="00741E8D">
        <w:t>3) p</w:t>
      </w:r>
      <w:r w:rsidR="009F7FE3" w:rsidRPr="00741E8D">
        <w:t xml:space="preserve">rovide participants with strategies to recognize and manage potential triggers outside of therapy sessions, equipping them with tools to sustain their progress in managing </w:t>
      </w:r>
      <w:r w:rsidR="0094508D">
        <w:t>symptoms</w:t>
      </w:r>
      <w:r w:rsidR="00BE25EC" w:rsidRPr="00741E8D">
        <w:t>.</w:t>
      </w:r>
    </w:p>
    <w:p w14:paraId="66DA0EBB" w14:textId="77777777" w:rsidR="009F7FE3" w:rsidRDefault="009F7FE3" w:rsidP="009F7FE3">
      <w:pPr>
        <w:pStyle w:val="BodyText"/>
        <w:ind w:firstLine="0"/>
        <w:rPr>
          <w:color w:val="000000"/>
          <w:shd w:val="clear" w:color="auto" w:fill="FFFFFF"/>
        </w:rPr>
      </w:pPr>
    </w:p>
    <w:p w14:paraId="54E85069" w14:textId="77777777" w:rsidR="00281364" w:rsidRPr="00EC1123" w:rsidRDefault="00281364" w:rsidP="00281364">
      <w:pPr>
        <w:pStyle w:val="Heading1"/>
      </w:pPr>
      <w:bookmarkStart w:id="5" w:name="_Toc183130777"/>
      <w:r>
        <w:t>Practice Question</w:t>
      </w:r>
      <w:bookmarkEnd w:id="5"/>
    </w:p>
    <w:p w14:paraId="6F61AADA" w14:textId="77777777" w:rsidR="00281364" w:rsidRDefault="00281364" w:rsidP="00281364">
      <w:pPr>
        <w:pStyle w:val="BodyText"/>
      </w:pPr>
      <w:r>
        <w:t xml:space="preserve">The following practice question will serve as the basis for the DNP practice change project: </w:t>
      </w:r>
      <w:r w:rsidRPr="00942FD3">
        <w:t>For adults diagnosed with alcohol use disorder in an outpatient mental health clinic, does the implementation of a nurse-led 1:1 Cognitive Behavioral Therapy (CBT), compared to current practice, impact the alcohol relapse rates over 8-10 weeks?</w:t>
      </w:r>
    </w:p>
    <w:p w14:paraId="72F381F4" w14:textId="1E6E3AFC" w:rsidR="00695060" w:rsidRPr="00EC1123" w:rsidRDefault="00695060" w:rsidP="00695060">
      <w:pPr>
        <w:pStyle w:val="Heading1"/>
      </w:pPr>
      <w:bookmarkStart w:id="6" w:name="_Toc183130778"/>
      <w:r>
        <w:t xml:space="preserve">Research Synthesis and </w:t>
      </w:r>
      <w:r w:rsidRPr="00EC1123">
        <w:t>Ev</w:t>
      </w:r>
      <w:r>
        <w:t>i</w:t>
      </w:r>
      <w:r w:rsidRPr="00EC1123">
        <w:t>dence-Based Intervention</w:t>
      </w:r>
      <w:r>
        <w:t xml:space="preserve"> </w:t>
      </w:r>
      <w:bookmarkEnd w:id="6"/>
    </w:p>
    <w:p w14:paraId="02CD60A9" w14:textId="77777777" w:rsidR="00695060" w:rsidRDefault="00695060" w:rsidP="00695060">
      <w:pPr>
        <w:pStyle w:val="BodyText"/>
        <w:ind w:firstLine="0"/>
        <w:rPr>
          <w:b/>
          <w:bCs/>
        </w:rPr>
      </w:pPr>
      <w:r>
        <w:rPr>
          <w:b/>
          <w:bCs/>
        </w:rPr>
        <w:t>Evidence-Based Intervention</w:t>
      </w:r>
    </w:p>
    <w:p w14:paraId="1C01DFFB" w14:textId="77777777" w:rsidR="00695060" w:rsidRPr="006C585C" w:rsidRDefault="00695060" w:rsidP="00695060">
      <w:pPr>
        <w:pStyle w:val="BodyText"/>
        <w:rPr>
          <w:iCs/>
        </w:rPr>
      </w:pPr>
      <w:r>
        <w:rPr>
          <w:iCs/>
        </w:rPr>
        <w:t xml:space="preserve">Cognitive behavioral therapy (CBT) has emerged as one of the leading behavioral interventions for the treatment of alcohol and substance use disorders. The intervention involved a time-limited, multi-session approach targeting affective, cognitive, and environmental risks for use (Magill et al., 2019). In delivering the interventions, individuals also are trained on coping skills to foster the achievement and maintenance of abstinence. CBT can be delivered through face-to-face sessions or digitally enabled sessions; it can be applied as a standalone intervention </w:t>
      </w:r>
      <w:r>
        <w:rPr>
          <w:iCs/>
        </w:rPr>
        <w:lastRenderedPageBreak/>
        <w:t>or adjunct treatment to pharmacotherapy (Ray et al., 2020). The American Psychological Association (APA, 2023) endorses CBT as a useful intervention for different behavioral and psychiatric conditions, with similar or more efficacy than psychotropic medications or other psychological therapies. Broadly, the intervention focuses on aiding individuals to identify distorted thoughts, understand their motivations, apply problem-solving skills, and develop self-confidence in maintaining new behaviors.</w:t>
      </w:r>
    </w:p>
    <w:p w14:paraId="0EFA5696" w14:textId="77777777" w:rsidR="00695060" w:rsidRDefault="00695060" w:rsidP="00695060">
      <w:pPr>
        <w:pStyle w:val="BodyText"/>
        <w:ind w:firstLine="0"/>
        <w:rPr>
          <w:b/>
          <w:bCs/>
        </w:rPr>
      </w:pPr>
      <w:r>
        <w:rPr>
          <w:b/>
          <w:bCs/>
        </w:rPr>
        <w:t>Evidence Synthesis</w:t>
      </w:r>
    </w:p>
    <w:p w14:paraId="34D87E07" w14:textId="77777777" w:rsidR="00695060" w:rsidRPr="0083707E" w:rsidRDefault="00695060" w:rsidP="00695060">
      <w:pPr>
        <w:pStyle w:val="BodyText"/>
        <w:ind w:firstLine="0"/>
      </w:pPr>
      <w:r w:rsidRPr="0083707E">
        <w:rPr>
          <w:bCs/>
        </w:rPr>
        <w:tab/>
        <w:t>The s</w:t>
      </w:r>
      <w:r>
        <w:rPr>
          <w:bCs/>
        </w:rPr>
        <w:t xml:space="preserve">earch for evidence led to the identification of 10 peer-reviewed articles. Eight of the articles provided level I evidence, with seven randomized controlled trials (Johansson et al., 2021; Kiluk et al., 2024; Magill et al., 2019; Peng et al., 2022; Srivastava et al., 2022; Stasiewicz et al., 2023; </w:t>
      </w:r>
      <w:r w:rsidRPr="008C28E1">
        <w:rPr>
          <w:color w:val="222222"/>
          <w:shd w:val="clear" w:color="auto" w:fill="FFFFFF"/>
        </w:rPr>
        <w:t>Sundström</w:t>
      </w:r>
      <w:r>
        <w:rPr>
          <w:color w:val="222222"/>
          <w:shd w:val="clear" w:color="auto" w:fill="FFFFFF"/>
        </w:rPr>
        <w:t xml:space="preserve"> et al., 2020) and one meta-analysis (</w:t>
      </w:r>
      <w:r>
        <w:rPr>
          <w:bCs/>
        </w:rPr>
        <w:t xml:space="preserve">Ray et al., 2020). van Amsterdam et al., 2022) offered level II evidence based on a systematic review, while Tarp et al. (2024) offered level III evidence based on a single qualitative interview-based study. The overall quality of the studies ranged from good to high, with adequate justification of the methods, clear discussion of the findings, and articulate alignment of the conclusions and results. </w:t>
      </w:r>
    </w:p>
    <w:p w14:paraId="70679B98" w14:textId="77777777" w:rsidR="00695060" w:rsidRDefault="00695060" w:rsidP="00695060">
      <w:pPr>
        <w:pStyle w:val="BodyText"/>
        <w:ind w:firstLine="0"/>
        <w:contextualSpacing/>
        <w:rPr>
          <w:highlight w:val="yellow"/>
        </w:rPr>
      </w:pPr>
      <w:r w:rsidRPr="00AF01DF">
        <w:rPr>
          <w:b/>
          <w:bCs/>
          <w:i/>
          <w:iCs/>
        </w:rPr>
        <w:t>Main Themes in the Research</w:t>
      </w:r>
      <w:r>
        <w:rPr>
          <w:b/>
          <w:bCs/>
        </w:rPr>
        <w:t xml:space="preserve"> </w:t>
      </w:r>
    </w:p>
    <w:p w14:paraId="51C91A3E" w14:textId="5327021E" w:rsidR="00695060" w:rsidRPr="00D76B83" w:rsidRDefault="00884C58" w:rsidP="00695060">
      <w:pPr>
        <w:pStyle w:val="BodyText"/>
        <w:contextualSpacing/>
        <w:rPr>
          <w:bCs/>
        </w:rPr>
      </w:pPr>
      <w:r>
        <w:rPr>
          <w:bCs/>
        </w:rPr>
        <w:t xml:space="preserve">The articles revealed three primary themes: the delivery approach and intensity of CBT, the added value of CBT combined with pharmacotherapy, and the </w:t>
      </w:r>
      <w:r w:rsidR="00695060">
        <w:rPr>
          <w:bCs/>
        </w:rPr>
        <w:t>importance of personalizing CBT.</w:t>
      </w:r>
    </w:p>
    <w:p w14:paraId="2B009876" w14:textId="77777777" w:rsidR="00695060" w:rsidRPr="00D76B83" w:rsidRDefault="00695060" w:rsidP="00695060">
      <w:pPr>
        <w:pStyle w:val="BodyText"/>
      </w:pPr>
      <w:r>
        <w:rPr>
          <w:b/>
          <w:bCs/>
        </w:rPr>
        <w:t>Delivery approach and intensity of CBT</w:t>
      </w:r>
      <w:r w:rsidRPr="00EB7781">
        <w:rPr>
          <w:b/>
          <w:bCs/>
          <w:i/>
          <w:iCs/>
        </w:rPr>
        <w:t xml:space="preserve">. </w:t>
      </w:r>
      <w:r>
        <w:rPr>
          <w:bCs/>
          <w:iCs/>
        </w:rPr>
        <w:t xml:space="preserve">While technology has been accelerating the adoption of internet-based CBT, the evidence shows that face-to-face CBT has similar effects on preventing relapse (Johansson et al., 2021; Kiluk et al., 2024; Ray et al., 2020; Srivastava et al., 2022; </w:t>
      </w:r>
      <w:r w:rsidRPr="008C28E1">
        <w:rPr>
          <w:color w:val="222222"/>
          <w:shd w:val="clear" w:color="auto" w:fill="FFFFFF"/>
        </w:rPr>
        <w:t>Sundström</w:t>
      </w:r>
      <w:r>
        <w:rPr>
          <w:color w:val="222222"/>
          <w:shd w:val="clear" w:color="auto" w:fill="FFFFFF"/>
        </w:rPr>
        <w:t xml:space="preserve"> et al., 2020; </w:t>
      </w:r>
      <w:r>
        <w:rPr>
          <w:bCs/>
          <w:iCs/>
        </w:rPr>
        <w:t>van Amsterdam et al., 2022</w:t>
      </w:r>
      <w:r>
        <w:rPr>
          <w:color w:val="222222"/>
          <w:shd w:val="clear" w:color="auto" w:fill="FFFFFF"/>
        </w:rPr>
        <w:t xml:space="preserve">). Similarly, individual CBT and </w:t>
      </w:r>
      <w:r>
        <w:rPr>
          <w:color w:val="222222"/>
          <w:shd w:val="clear" w:color="auto" w:fill="FFFFFF"/>
        </w:rPr>
        <w:lastRenderedPageBreak/>
        <w:t>group-based CBT were found to have similar effects on relapse prevention (Magill et al., 2019; Peng et al., 2022). While the number of sessions differed across the studies, the findings revealed that the intensity of the intervention did not significantly affect the achievement of the outcomes (</w:t>
      </w:r>
      <w:r w:rsidRPr="008C28E1">
        <w:rPr>
          <w:color w:val="222222"/>
          <w:shd w:val="clear" w:color="auto" w:fill="FFFFFF"/>
        </w:rPr>
        <w:t>Sundström</w:t>
      </w:r>
      <w:r>
        <w:rPr>
          <w:color w:val="222222"/>
          <w:shd w:val="clear" w:color="auto" w:fill="FFFFFF"/>
        </w:rPr>
        <w:t xml:space="preserve"> et al., 2020; Stasiewicz et al., 2023). </w:t>
      </w:r>
    </w:p>
    <w:p w14:paraId="50E5BBD6" w14:textId="33B92D69" w:rsidR="00695060" w:rsidRPr="009D646E" w:rsidRDefault="00A90AA0" w:rsidP="000A377B">
      <w:pPr>
        <w:pStyle w:val="BodyText"/>
      </w:pPr>
      <w:r>
        <w:rPr>
          <w:b/>
          <w:bCs/>
        </w:rPr>
        <w:t>The added</w:t>
      </w:r>
      <w:r w:rsidR="001E6A6A">
        <w:rPr>
          <w:b/>
          <w:bCs/>
        </w:rPr>
        <w:t xml:space="preserve"> </w:t>
      </w:r>
      <w:r w:rsidR="00695060" w:rsidRPr="009D646E">
        <w:rPr>
          <w:b/>
          <w:bCs/>
        </w:rPr>
        <w:t>value of CBT combined with pharmacotherapy.</w:t>
      </w:r>
      <w:r w:rsidR="00695060">
        <w:rPr>
          <w:b/>
          <w:bCs/>
        </w:rPr>
        <w:t xml:space="preserve"> </w:t>
      </w:r>
      <w:r w:rsidR="00695060">
        <w:rPr>
          <w:bCs/>
        </w:rPr>
        <w:t>The evidence revealed that adding CBT to pharmacotherapy had additional benefits on the achievement of the outcomes (Peng et al., 2022; Ray et al., 2020; Srivastava et al., 2022; van Amsterdam et al., 2022). Notably, the evidence converged on the added value of CBT on pharmacotherapeutic agents such as disulfiram, acamprosate, and buprenorphine. CBT augments the outcomes by enhancing problem-solving skills, self-management efficacy, and social functioning that improve treatment adherence.</w:t>
      </w:r>
    </w:p>
    <w:p w14:paraId="1863D9D6" w14:textId="5136B1C0" w:rsidR="00695060" w:rsidRPr="00FF2705" w:rsidRDefault="00695060" w:rsidP="00695060">
      <w:pPr>
        <w:pStyle w:val="BodyText"/>
        <w:rPr>
          <w:rFonts w:cs="Arial"/>
          <w:bCs/>
          <w:iCs/>
          <w:szCs w:val="32"/>
        </w:rPr>
      </w:pPr>
      <w:r>
        <w:rPr>
          <w:b/>
          <w:bCs/>
        </w:rPr>
        <w:t>Importance of Personalizing CBT</w:t>
      </w:r>
      <w:r w:rsidRPr="00766E38">
        <w:rPr>
          <w:b/>
          <w:bCs/>
        </w:rPr>
        <w:t>.</w:t>
      </w:r>
      <w:r>
        <w:rPr>
          <w:b/>
          <w:bCs/>
        </w:rPr>
        <w:t xml:space="preserve"> </w:t>
      </w:r>
      <w:r>
        <w:rPr>
          <w:bCs/>
        </w:rPr>
        <w:t xml:space="preserve">Personalizing CBT to address individual relapse triggers was found essential to enhancing the achievement of the expected outcomes (Kiluk et al., 2024; Stasiewicz et al., 2023; Tarp et al., 2024). A personalized approach was associated with immediate and constructive feedback, feedback interactions, and tailored </w:t>
      </w:r>
      <w:r w:rsidR="0094508D">
        <w:rPr>
          <w:bCs/>
        </w:rPr>
        <w:t>adjustments</w:t>
      </w:r>
      <w:r>
        <w:rPr>
          <w:bCs/>
        </w:rPr>
        <w:t xml:space="preserve"> </w:t>
      </w:r>
      <w:r w:rsidR="0094508D">
        <w:rPr>
          <w:bCs/>
        </w:rPr>
        <w:t>to</w:t>
      </w:r>
      <w:r>
        <w:rPr>
          <w:bCs/>
        </w:rPr>
        <w:t xml:space="preserve"> the treatment process to meet individual needs. </w:t>
      </w:r>
    </w:p>
    <w:p w14:paraId="49A89918" w14:textId="77777777" w:rsidR="00695060" w:rsidRDefault="00695060" w:rsidP="00695060">
      <w:pPr>
        <w:pStyle w:val="BodyText"/>
        <w:ind w:firstLine="0"/>
        <w:rPr>
          <w:b/>
          <w:bCs/>
          <w:i/>
          <w:iCs/>
        </w:rPr>
      </w:pPr>
      <w:r w:rsidRPr="006060EB">
        <w:rPr>
          <w:b/>
          <w:bCs/>
          <w:i/>
          <w:iCs/>
        </w:rPr>
        <w:t xml:space="preserve">Contrasting Elements in the Research </w:t>
      </w:r>
    </w:p>
    <w:p w14:paraId="640609F4" w14:textId="1AF31C57" w:rsidR="00695060" w:rsidRDefault="00695060" w:rsidP="00695060">
      <w:pPr>
        <w:pStyle w:val="BodyText"/>
      </w:pPr>
      <w:r>
        <w:t xml:space="preserve">The evidence demonstrates the utility of CBT in treating AUD and preventing relapse, regardless of the modality or intensity of the intervention. However, a notable contrast regards the rate of achieving and maintaining abstinence. While Kiluk et al. (2024) found that individuals assigned to digital CBT achieved abstinence faster, Johansson et al. (2021) found that the effect of face-to-face sessions lasted longer. The outcome could be attributed to the value of personal interactions that enable a comprehensive understanding of individual needs. Secondly, the </w:t>
      </w:r>
      <w:r>
        <w:lastRenderedPageBreak/>
        <w:t xml:space="preserve">studies involved minor differences in the number of CBT sessions, with sessions ranging from eight to 12 sessions delivered over six to 12 weeks (Johansson et al., Kiluk et al., 2024; Ray et al., 2020; </w:t>
      </w:r>
      <w:r>
        <w:rPr>
          <w:color w:val="222222"/>
          <w:shd w:val="clear" w:color="auto" w:fill="FFFFFF"/>
        </w:rPr>
        <w:t xml:space="preserve">Stasiewicz et al., 2023; </w:t>
      </w:r>
      <w:r>
        <w:rPr>
          <w:bCs/>
        </w:rPr>
        <w:t xml:space="preserve">Srivastava et al., 2022; </w:t>
      </w:r>
      <w:r w:rsidRPr="008C28E1">
        <w:rPr>
          <w:color w:val="222222"/>
          <w:shd w:val="clear" w:color="auto" w:fill="FFFFFF"/>
        </w:rPr>
        <w:t>Sundström</w:t>
      </w:r>
      <w:r>
        <w:rPr>
          <w:color w:val="222222"/>
          <w:shd w:val="clear" w:color="auto" w:fill="FFFFFF"/>
        </w:rPr>
        <w:t xml:space="preserve"> et al., 2020</w:t>
      </w:r>
      <w:r>
        <w:t xml:space="preserve">). The different timeframes imply that some studies involved brief or standard CBT duration, which could affect the achievement of the expected outcomes. While most studies evaluated post-implementation outcomes after three months, the follow-up period ranged from one to 12 months (Kiluk et al., 2024; Magill et al., 2019; Peng et al., 2022; Srivastava et al., 2022; </w:t>
      </w:r>
      <w:r w:rsidRPr="008C28E1">
        <w:rPr>
          <w:color w:val="222222"/>
          <w:shd w:val="clear" w:color="auto" w:fill="FFFFFF"/>
        </w:rPr>
        <w:t>Sundström</w:t>
      </w:r>
      <w:r>
        <w:rPr>
          <w:color w:val="222222"/>
          <w:shd w:val="clear" w:color="auto" w:fill="FFFFFF"/>
        </w:rPr>
        <w:t xml:space="preserve"> et al., 2020</w:t>
      </w:r>
      <w:r>
        <w:t>). Acknowledging the</w:t>
      </w:r>
      <w:r w:rsidRPr="004B7B98">
        <w:t xml:space="preserve"> diffe</w:t>
      </w:r>
      <w:r>
        <w:t xml:space="preserve">rences could provide an understanding of </w:t>
      </w:r>
      <w:r w:rsidR="0094508D">
        <w:t xml:space="preserve">CBT's short- and long-term effects </w:t>
      </w:r>
      <w:r>
        <w:t xml:space="preserve">on the primary outcome (relapse prevention). </w:t>
      </w:r>
    </w:p>
    <w:p w14:paraId="56B8C67B" w14:textId="77777777" w:rsidR="00695060" w:rsidRDefault="00695060" w:rsidP="00695060">
      <w:pPr>
        <w:pStyle w:val="BodyText"/>
        <w:ind w:firstLine="0"/>
        <w:rPr>
          <w:rFonts w:cs="Arial"/>
          <w:b/>
          <w:bCs/>
          <w:i/>
          <w:iCs/>
          <w:szCs w:val="32"/>
        </w:rPr>
      </w:pPr>
      <w:r w:rsidRPr="00373383">
        <w:rPr>
          <w:rFonts w:cs="Arial"/>
          <w:b/>
          <w:bCs/>
          <w:i/>
          <w:iCs/>
          <w:szCs w:val="32"/>
        </w:rPr>
        <w:t>Research Support for the Evidence-Based Interventio</w:t>
      </w:r>
      <w:r>
        <w:rPr>
          <w:rFonts w:cs="Arial"/>
          <w:b/>
          <w:bCs/>
          <w:i/>
          <w:iCs/>
          <w:szCs w:val="32"/>
        </w:rPr>
        <w:t>n</w:t>
      </w:r>
    </w:p>
    <w:p w14:paraId="09A34BA8" w14:textId="50B95D22" w:rsidR="00695060" w:rsidRPr="00917E90" w:rsidRDefault="00695060" w:rsidP="00695060">
      <w:pPr>
        <w:pStyle w:val="BodyText"/>
        <w:ind w:firstLine="0"/>
        <w:rPr>
          <w:rFonts w:cs="Arial"/>
          <w:bCs/>
          <w:iCs/>
          <w:szCs w:val="32"/>
        </w:rPr>
      </w:pPr>
      <w:r>
        <w:rPr>
          <w:rFonts w:cs="Arial"/>
          <w:bCs/>
          <w:iCs/>
          <w:szCs w:val="32"/>
        </w:rPr>
        <w:tab/>
        <w:t xml:space="preserve">While minor differences in the evidence exist, </w:t>
      </w:r>
      <w:r w:rsidR="0094508D">
        <w:rPr>
          <w:rFonts w:cs="Arial"/>
          <w:bCs/>
          <w:iCs/>
          <w:szCs w:val="32"/>
        </w:rPr>
        <w:t>significant</w:t>
      </w:r>
      <w:r>
        <w:rPr>
          <w:rFonts w:cs="Arial"/>
          <w:bCs/>
          <w:iCs/>
          <w:szCs w:val="32"/>
        </w:rPr>
        <w:t xml:space="preserve"> convergence on its utility in treating AUD and preventing relapse emerged. The evidence supports the effectiveness of face-to-face CBT, finding it equally effective as internet-based CBT whose adoption has increased since the COVID-19 outbreak (J</w:t>
      </w:r>
      <w:r>
        <w:rPr>
          <w:bCs/>
          <w:iCs/>
        </w:rPr>
        <w:t xml:space="preserve">ohansson et al., 2021; Kiluk et al., 2024; Ray et al., 2020; Srivastava et al., 2022; </w:t>
      </w:r>
      <w:r w:rsidRPr="008C28E1">
        <w:rPr>
          <w:color w:val="222222"/>
          <w:shd w:val="clear" w:color="auto" w:fill="FFFFFF"/>
        </w:rPr>
        <w:t>Sundström</w:t>
      </w:r>
      <w:r>
        <w:rPr>
          <w:color w:val="222222"/>
          <w:shd w:val="clear" w:color="auto" w:fill="FFFFFF"/>
        </w:rPr>
        <w:t xml:space="preserve"> et al., 2020; </w:t>
      </w:r>
      <w:r>
        <w:rPr>
          <w:bCs/>
          <w:iCs/>
        </w:rPr>
        <w:t>van Amsterdam et al., 2022). While the number of sessions may differ, the evidence from these studies shows that the effects are relatively consistent with both brief and standard CBT. The evidence supports face-to-face CBT based on the value of interpersonal interactions that occur during the sessions, fostering a comprehensive understanding of patient needs (Johansson et al., 2021). Nevertheless, clinicians could combine CBT with pharmacotherapy to enhance outcomes and tailor the intervention to meet individual needs and preferences (</w:t>
      </w:r>
      <w:r>
        <w:rPr>
          <w:bCs/>
        </w:rPr>
        <w:t xml:space="preserve">Kiluk et al., 2024; Peng et al., 2022; Ray et al., 2020; Srivastava et al., 2022; Tarp et al., 2024). The comprehensive approach could foster the maintenance of abstinence over the </w:t>
      </w:r>
      <w:r w:rsidR="0094508D">
        <w:rPr>
          <w:bCs/>
        </w:rPr>
        <w:t>long term</w:t>
      </w:r>
      <w:r>
        <w:rPr>
          <w:bCs/>
        </w:rPr>
        <w:t xml:space="preserve">. </w:t>
      </w:r>
    </w:p>
    <w:p w14:paraId="3446A3CE" w14:textId="77777777" w:rsidR="00B9266F" w:rsidRDefault="00B9266F" w:rsidP="00B9266F">
      <w:pPr>
        <w:pStyle w:val="Heading1"/>
      </w:pPr>
      <w:bookmarkStart w:id="7" w:name="_Toc183130779"/>
      <w:bookmarkStart w:id="8" w:name="_Toc183130784"/>
      <w:r>
        <w:lastRenderedPageBreak/>
        <w:t>Methodology</w:t>
      </w:r>
      <w:bookmarkEnd w:id="7"/>
    </w:p>
    <w:p w14:paraId="1506E689" w14:textId="77777777" w:rsidR="00B9266F" w:rsidRPr="00B2389C" w:rsidRDefault="00B9266F" w:rsidP="00B9266F">
      <w:pPr>
        <w:pStyle w:val="BodyText"/>
        <w:ind w:firstLine="0"/>
        <w:rPr>
          <w:b/>
          <w:bCs/>
        </w:rPr>
      </w:pPr>
      <w:r>
        <w:tab/>
        <w:t xml:space="preserve">The section explains the methods and techniques that will be applied to ensure the success of the project. It starts with an overview of the organizational setting where the project is to be implemented and the patient population served. Further, it articulates the theoretical framework that will guide the implementation process, the project implementation plan, and strategies to sustain the change in the practice setting. </w:t>
      </w:r>
    </w:p>
    <w:p w14:paraId="44C6E14C" w14:textId="77777777" w:rsidR="00B9266F" w:rsidRPr="00EC1123" w:rsidRDefault="00B9266F" w:rsidP="00B9266F">
      <w:pPr>
        <w:pStyle w:val="Heading2"/>
      </w:pPr>
      <w:bookmarkStart w:id="9" w:name="_Toc183130780"/>
      <w:r w:rsidRPr="00EC1123">
        <w:t>Organizational Setting</w:t>
      </w:r>
      <w:bookmarkEnd w:id="9"/>
    </w:p>
    <w:p w14:paraId="1CBDFE0C" w14:textId="1650623E" w:rsidR="00B9266F" w:rsidRPr="00B2389C" w:rsidRDefault="00B9266F" w:rsidP="00B9266F">
      <w:pPr>
        <w:ind w:firstLine="720"/>
      </w:pPr>
      <w:r>
        <w:t xml:space="preserve">The DNP project will be implemented at an outpatient clinic in Maryland that offers medical, mental, and behavioral health services. The clinic is located in an office park. The clinic offers both face-to-face and virtual services to the surrounding community. Conventionally, new appointments take 60 minutes while follow-up appointments take 30-45 minutes depending on patients’ needs. The clinic serves individuals with chronic and acute </w:t>
      </w:r>
      <w:r w:rsidR="001E6A6A">
        <w:t>presentations</w:t>
      </w:r>
      <w:r>
        <w:t>. Common disorders treated at the facility include depression, schizophrenia, personality disorders, panic disorder, obsessive-compulsive disorder, and substance use disorders. The average daily census ranges from 30-35 patients, with two nurses as the onsite providers who collaborate with other clinicians in managing the disorders.</w:t>
      </w:r>
    </w:p>
    <w:p w14:paraId="3FC7D93E" w14:textId="77777777" w:rsidR="00B9266F" w:rsidRPr="00EC1123" w:rsidRDefault="00B9266F" w:rsidP="00B9266F">
      <w:pPr>
        <w:pStyle w:val="Heading2"/>
      </w:pPr>
      <w:bookmarkStart w:id="10" w:name="_Toc183130781"/>
      <w:r w:rsidRPr="00EC1123">
        <w:t>Population</w:t>
      </w:r>
      <w:bookmarkEnd w:id="10"/>
    </w:p>
    <w:p w14:paraId="70E5F2EA" w14:textId="59C0FE7E" w:rsidR="00B9266F" w:rsidRPr="00B2389C" w:rsidRDefault="00B9266F" w:rsidP="00B9266F">
      <w:pPr>
        <w:pStyle w:val="BodyText"/>
      </w:pPr>
      <w:r>
        <w:t xml:space="preserve">Although the population served presents with diverse mental health disorders, the project targets adult patients diagnosed with alcohol use disorder. It aims at recruiting existing and new patients, targeting at least </w:t>
      </w:r>
      <w:r w:rsidR="001E6A6A">
        <w:t>40</w:t>
      </w:r>
      <w:r>
        <w:t xml:space="preserve"> participants. Individuals aged 18-75 years with a confirmed diagnosis of AUD based on the DSM-V criteria and receiving treatment or ready to receive treatment at the practicum site will be recruited. Person</w:t>
      </w:r>
      <w:r w:rsidR="001E6A6A">
        <w:t>s</w:t>
      </w:r>
      <w:r>
        <w:t xml:space="preserve"> under the age of 18 and diagnosed with other disorders will be excluded. In addition, patients with serious mental and physical health </w:t>
      </w:r>
      <w:r>
        <w:lastRenderedPageBreak/>
        <w:t xml:space="preserve">comorbidities that may impede their participation will be excluded. Participants will be identified during clinic visits and through electronic health records. The DNP project manager will contact the identified participants to seek their informed consent to participate in their project. </w:t>
      </w:r>
    </w:p>
    <w:p w14:paraId="40A50194" w14:textId="77777777" w:rsidR="00B9266F" w:rsidRDefault="00B9266F" w:rsidP="00B9266F">
      <w:pPr>
        <w:pStyle w:val="Heading2"/>
      </w:pPr>
      <w:bookmarkStart w:id="11" w:name="_Toc183130782"/>
      <w:r>
        <w:t>Translation Science (or QI Model + Nursing Theory) and Project Management</w:t>
      </w:r>
      <w:bookmarkEnd w:id="11"/>
    </w:p>
    <w:p w14:paraId="153A6D4D" w14:textId="77777777" w:rsidR="00B9266F" w:rsidRPr="00D53585" w:rsidRDefault="00B9266F" w:rsidP="00B9266F">
      <w:pPr>
        <w:pStyle w:val="BodyText"/>
        <w:ind w:firstLine="0"/>
        <w:rPr>
          <w:b/>
          <w:bCs/>
          <w:i/>
          <w:iCs/>
        </w:rPr>
      </w:pPr>
      <w:r w:rsidRPr="00D53585">
        <w:rPr>
          <w:b/>
          <w:bCs/>
          <w:i/>
          <w:iCs/>
        </w:rPr>
        <w:t>Theoretical Framework:</w:t>
      </w:r>
      <w:r>
        <w:rPr>
          <w:b/>
          <w:bCs/>
          <w:i/>
          <w:iCs/>
        </w:rPr>
        <w:t xml:space="preserve"> Knowledge-to-Action (KTA) </w:t>
      </w:r>
    </w:p>
    <w:p w14:paraId="7D7FD0FA" w14:textId="7A280EBF" w:rsidR="00B9266F" w:rsidRDefault="00B9266F" w:rsidP="00B9266F">
      <w:pPr>
        <w:pStyle w:val="BodyText"/>
        <w:rPr>
          <w:rFonts w:cs="Arial"/>
          <w:szCs w:val="32"/>
        </w:rPr>
      </w:pPr>
      <w:r>
        <w:rPr>
          <w:rFonts w:cs="Arial"/>
          <w:szCs w:val="32"/>
        </w:rPr>
        <w:t>Selecting an appropriate theory, framework, or model (TFM) plays a crucial role in the successful translation of knowledge for implementation in practice (</w:t>
      </w:r>
      <w:proofErr w:type="spellStart"/>
      <w:r>
        <w:rPr>
          <w:rFonts w:cs="Arial"/>
          <w:szCs w:val="32"/>
        </w:rPr>
        <w:t>Steinkog</w:t>
      </w:r>
      <w:proofErr w:type="spellEnd"/>
      <w:r>
        <w:rPr>
          <w:rFonts w:cs="Arial"/>
          <w:szCs w:val="32"/>
        </w:rPr>
        <w:t xml:space="preserve"> et al., 2021). The Diffusion of Innovation (DOI) theory, the Normalization Process Theory (NPT), the Promoting </w:t>
      </w:r>
      <w:r w:rsidR="001E6A6A">
        <w:rPr>
          <w:rFonts w:cs="Arial"/>
          <w:szCs w:val="32"/>
        </w:rPr>
        <w:t>Action</w:t>
      </w:r>
      <w:r>
        <w:rPr>
          <w:rFonts w:cs="Arial"/>
          <w:szCs w:val="32"/>
        </w:rPr>
        <w:t xml:space="preserve"> on Research Implementation in Health Services (PARHIS) model, </w:t>
      </w:r>
      <w:r w:rsidR="001E6A6A">
        <w:rPr>
          <w:rFonts w:cs="Arial"/>
          <w:szCs w:val="32"/>
        </w:rPr>
        <w:t xml:space="preserve">the </w:t>
      </w:r>
      <w:r>
        <w:rPr>
          <w:rFonts w:cs="Arial"/>
          <w:szCs w:val="32"/>
        </w:rPr>
        <w:t>Theoretical Doman Framework, and the Knowledge-to-Action (KTA) model among the common TFMs used in translating evidence into practice (Zhao et al., 2021). KTA will serve as the underpinning theoretical framework guiding project implementation.</w:t>
      </w:r>
    </w:p>
    <w:p w14:paraId="2B80F4E4" w14:textId="793661A6" w:rsidR="00B9266F" w:rsidRDefault="00B9266F" w:rsidP="00B9266F">
      <w:pPr>
        <w:pStyle w:val="BodyText"/>
        <w:rPr>
          <w:rFonts w:cs="Arial"/>
          <w:szCs w:val="32"/>
        </w:rPr>
      </w:pPr>
      <w:r>
        <w:rPr>
          <w:rFonts w:cs="Arial"/>
          <w:szCs w:val="32"/>
        </w:rPr>
        <w:t xml:space="preserve">Developed by Graham et al. (2006), KTA provides a systematic, adaptive, and iterative approach to implementing evidence-based interventions in practice. The model consists of the knowledge-creation cycle and the action cycle that can be accomplished iteratively in the context of complex interventions (Graham &amp; Tetroe, 2010). The knowledge-creation cycle involves knowledge inquiry, synthesis, and generation of knowledge tools. The action cycle encompasses identifying a problem, adapting the knowledge to the implementation context, assessing implementation barriers and facilitators, tailoring intervention implementation, monitoring knowledge use, evaluating outcomes, and sustaining change (Graham et al., 2006). Considering the fluid boundaries between knowledge creation and application in KTA, the iterative process of using the model started with identifying a practice problem. The lack of optimal interventions to reduce relapse rates among patients with AUD was identified as a priority problem that could be </w:t>
      </w:r>
      <w:r>
        <w:rPr>
          <w:rFonts w:cs="Arial"/>
          <w:szCs w:val="32"/>
        </w:rPr>
        <w:lastRenderedPageBreak/>
        <w:t xml:space="preserve">addressed through an evidence-based intervention. Problem identification paved </w:t>
      </w:r>
      <w:r w:rsidR="001E6A6A">
        <w:rPr>
          <w:rFonts w:cs="Arial"/>
          <w:szCs w:val="32"/>
        </w:rPr>
        <w:t xml:space="preserve">the </w:t>
      </w:r>
      <w:r>
        <w:rPr>
          <w:rFonts w:cs="Arial"/>
          <w:szCs w:val="32"/>
        </w:rPr>
        <w:t xml:space="preserve">way for the search and synthesis of evidence supporting the utility of CBT in preventing relapse. The evidence justifies the benefits of implementing the intervention to fill the current gap </w:t>
      </w:r>
      <w:r w:rsidR="001E6A6A">
        <w:rPr>
          <w:rFonts w:cs="Arial"/>
          <w:szCs w:val="32"/>
        </w:rPr>
        <w:t xml:space="preserve">in </w:t>
      </w:r>
      <w:r>
        <w:rPr>
          <w:rFonts w:cs="Arial"/>
          <w:szCs w:val="32"/>
        </w:rPr>
        <w:t xml:space="preserve">practice. In the action cycle, knowledge use will be adapted to the implementation context through staff training. The educational sessions on CBT for relapse prevention are expected to improve nurses’ competence to use and adapt the intervention according to patients’ unique needs and preferences. Potential barriers, including time constraints in balancing existing workloads with the new tasks, will be assessed and mitigation strategies developed before the start of the intervention. In addition, seeking buy-in from the stakeholders from an early stage of the project will facilitate success through a supportive environment and commitment to change. I will adopt a tailored approach to implementing CBT to ensure every session meets individual needs and challenges. Formative assessments through observation of sessions and weekly staff meetings for feedback and feedforward will help to monitor knowledge use. Outcome evaluation will be based on the AUDIT tool, a validated instrument used to detect risky or harmful drinking patterns. Sustainability strategies will be communicated at </w:t>
      </w:r>
      <w:r w:rsidR="001E6A6A">
        <w:rPr>
          <w:rFonts w:cs="Arial"/>
          <w:szCs w:val="32"/>
        </w:rPr>
        <w:t xml:space="preserve">the </w:t>
      </w:r>
      <w:r>
        <w:rPr>
          <w:rFonts w:cs="Arial"/>
          <w:szCs w:val="32"/>
        </w:rPr>
        <w:t xml:space="preserve">project endpoint. </w:t>
      </w:r>
    </w:p>
    <w:p w14:paraId="0D3FA23A" w14:textId="77777777" w:rsidR="00B9266F" w:rsidRPr="00D53585" w:rsidRDefault="00B9266F" w:rsidP="00B9266F">
      <w:pPr>
        <w:pStyle w:val="BodyText"/>
        <w:ind w:firstLine="0"/>
        <w:rPr>
          <w:rFonts w:cs="Arial"/>
          <w:b/>
          <w:bCs/>
          <w:i/>
          <w:iCs/>
          <w:szCs w:val="32"/>
        </w:rPr>
      </w:pPr>
      <w:r w:rsidRPr="00D53585">
        <w:rPr>
          <w:rFonts w:cs="Arial"/>
          <w:b/>
          <w:bCs/>
          <w:i/>
          <w:iCs/>
          <w:szCs w:val="32"/>
        </w:rPr>
        <w:t>Project Implementation Plan</w:t>
      </w:r>
    </w:p>
    <w:p w14:paraId="5D3F44EA" w14:textId="253652E1" w:rsidR="00B9266F" w:rsidRPr="00F47009" w:rsidRDefault="00B9266F" w:rsidP="00B9266F">
      <w:pPr>
        <w:pStyle w:val="BodyText"/>
        <w:rPr>
          <w:rFonts w:cs="Arial"/>
          <w:szCs w:val="32"/>
        </w:rPr>
      </w:pPr>
      <w:r>
        <w:rPr>
          <w:rFonts w:cs="Arial"/>
          <w:szCs w:val="32"/>
        </w:rPr>
        <w:t xml:space="preserve"> </w:t>
      </w:r>
      <w:r w:rsidRPr="00F47009">
        <w:rPr>
          <w:rFonts w:cs="Arial"/>
          <w:szCs w:val="32"/>
        </w:rPr>
        <w:t xml:space="preserve">Week 1: This project intervention will be done in three phases. The DNP leader will hold an initial meeting with the nursing staff of the unit to discuss the goal, purpose, and process for a 1:1 nurse-led CBT for patients with alcohol use disorder. To practice CBT, the DNP leader will prepare and execute educational training for the nurses at the clinic. The DNP leader will develop days/times for nurses to participate in the training. The training objectives, participant roles, and expected outcomes will be provided to participants. The DNP leader will also conduct educational sessions at the practicum site on the use of the AUDIT tool as a measurement tool </w:t>
      </w:r>
      <w:r w:rsidRPr="00F47009">
        <w:rPr>
          <w:rFonts w:cs="Arial"/>
          <w:szCs w:val="32"/>
        </w:rPr>
        <w:lastRenderedPageBreak/>
        <w:t xml:space="preserve">for the severity of alcohol withdrawal in patients with alcohol use disorder. All patients who meet the inclusion criteria will be invited to participate. The pre-intervention AUDIT tool will be administered to all participants.  </w:t>
      </w:r>
    </w:p>
    <w:p w14:paraId="5F43A789" w14:textId="1742753A" w:rsidR="00B9266F" w:rsidRPr="00F47009" w:rsidRDefault="00B9266F" w:rsidP="001E6A6A">
      <w:pPr>
        <w:pStyle w:val="BodyText"/>
        <w:rPr>
          <w:rFonts w:cs="Arial"/>
          <w:szCs w:val="32"/>
        </w:rPr>
      </w:pPr>
      <w:r w:rsidRPr="00F47009">
        <w:rPr>
          <w:rFonts w:cs="Arial"/>
          <w:szCs w:val="32"/>
        </w:rPr>
        <w:t>Weeks 2-9: The intervention will be implemented for 8 Weeks. The DNP leader will be present at the site 3-4 times during the implementation time to provide observations, formative evaluations, and audits giving feedback to the nursing staff on the implementation of 1:1 CBT and the use of the AUDIT tool for assessment. The implementation will occur two to three times weekly at various times to accommodate all nursing staff. A pre-briefing will be completed by the DNP leader with nurses noting the expected participation of nurses during implementation in the designated</w:t>
      </w:r>
      <w:r>
        <w:rPr>
          <w:rFonts w:cs="Arial"/>
          <w:szCs w:val="32"/>
        </w:rPr>
        <w:t xml:space="preserve"> </w:t>
      </w:r>
      <w:r w:rsidRPr="00F47009">
        <w:rPr>
          <w:rFonts w:cs="Arial"/>
          <w:szCs w:val="32"/>
        </w:rPr>
        <w:t>meeting area.</w:t>
      </w:r>
      <w:r>
        <w:rPr>
          <w:rFonts w:cs="Arial"/>
          <w:szCs w:val="32"/>
        </w:rPr>
        <w:t xml:space="preserve"> </w:t>
      </w:r>
      <w:r w:rsidRPr="00F47009">
        <w:rPr>
          <w:rFonts w:cs="Arial"/>
          <w:szCs w:val="32"/>
        </w:rPr>
        <w:t>Then the CBT will be conducted in the approved area at the outpatient clinic.</w:t>
      </w:r>
      <w:r>
        <w:rPr>
          <w:rFonts w:cs="Arial"/>
          <w:szCs w:val="32"/>
        </w:rPr>
        <w:t xml:space="preserve"> </w:t>
      </w:r>
      <w:r w:rsidRPr="00F47009">
        <w:rPr>
          <w:rFonts w:cs="Arial"/>
          <w:szCs w:val="32"/>
        </w:rPr>
        <w:t xml:space="preserve">The DNP leader will observe the nurses' responses and actions </w:t>
      </w:r>
      <w:r w:rsidR="00067463">
        <w:rPr>
          <w:rFonts w:cs="Arial"/>
          <w:szCs w:val="32"/>
        </w:rPr>
        <w:t xml:space="preserve">while </w:t>
      </w:r>
      <w:proofErr w:type="gramStart"/>
      <w:r w:rsidRPr="00F47009">
        <w:rPr>
          <w:rFonts w:cs="Arial"/>
          <w:szCs w:val="32"/>
        </w:rPr>
        <w:t>implement</w:t>
      </w:r>
      <w:r w:rsidR="00067463">
        <w:rPr>
          <w:rFonts w:cs="Arial"/>
          <w:szCs w:val="32"/>
        </w:rPr>
        <w:t>ing</w:t>
      </w:r>
      <w:r w:rsidRPr="00F47009">
        <w:rPr>
          <w:rFonts w:cs="Arial"/>
          <w:szCs w:val="32"/>
        </w:rPr>
        <w:t xml:space="preserve">  CBT</w:t>
      </w:r>
      <w:proofErr w:type="gramEnd"/>
      <w:r w:rsidRPr="00F47009">
        <w:rPr>
          <w:rFonts w:cs="Arial"/>
          <w:szCs w:val="32"/>
        </w:rPr>
        <w:t xml:space="preserve"> and AUDIT tool screening.</w:t>
      </w:r>
      <w:r>
        <w:rPr>
          <w:rFonts w:cs="Arial"/>
          <w:szCs w:val="32"/>
        </w:rPr>
        <w:t xml:space="preserve"> </w:t>
      </w:r>
      <w:r w:rsidRPr="00F47009">
        <w:rPr>
          <w:rFonts w:cs="Arial"/>
          <w:szCs w:val="32"/>
        </w:rPr>
        <w:t xml:space="preserve">The DNP leader will then complete a debriefing of the post-intervention in the outpatient clinic. The debrief will </w:t>
      </w:r>
      <w:r w:rsidR="00884C58">
        <w:rPr>
          <w:rFonts w:cs="Arial"/>
          <w:szCs w:val="32"/>
        </w:rPr>
        <w:t>analyze</w:t>
      </w:r>
      <w:r w:rsidRPr="00F47009">
        <w:rPr>
          <w:rFonts w:cs="Arial"/>
          <w:szCs w:val="32"/>
        </w:rPr>
        <w:t xml:space="preserve"> the intervention experience related to the participant's response to the CBT intervention. Compliance will be assessed, and real-time education will be provided as needed. Feedback will be provided in weekly staff meetings</w:t>
      </w:r>
      <w:r w:rsidR="00460040">
        <w:rPr>
          <w:rFonts w:cs="Arial"/>
          <w:szCs w:val="32"/>
        </w:rPr>
        <w:t xml:space="preserve"> and any concerns from the nursing staff will be addressed</w:t>
      </w:r>
      <w:r w:rsidRPr="00F47009">
        <w:rPr>
          <w:rFonts w:cs="Arial"/>
          <w:szCs w:val="32"/>
        </w:rPr>
        <w:t xml:space="preserve">. </w:t>
      </w:r>
    </w:p>
    <w:p w14:paraId="52B4FCE8" w14:textId="77777777" w:rsidR="00460040" w:rsidRDefault="00B9266F" w:rsidP="00B9266F">
      <w:pPr>
        <w:pStyle w:val="BodyText"/>
        <w:rPr>
          <w:rFonts w:cs="Arial"/>
          <w:szCs w:val="32"/>
        </w:rPr>
      </w:pPr>
      <w:r w:rsidRPr="00F47009">
        <w:rPr>
          <w:rFonts w:cs="Arial"/>
          <w:szCs w:val="32"/>
        </w:rPr>
        <w:t>Week 10: After the intervention</w:t>
      </w:r>
      <w:r w:rsidR="00884C58">
        <w:rPr>
          <w:rFonts w:cs="Arial"/>
          <w:szCs w:val="32"/>
        </w:rPr>
        <w:t xml:space="preserve"> process</w:t>
      </w:r>
      <w:r w:rsidRPr="00F47009">
        <w:rPr>
          <w:rFonts w:cs="Arial"/>
          <w:szCs w:val="32"/>
        </w:rPr>
        <w:t xml:space="preserve"> is </w:t>
      </w:r>
      <w:proofErr w:type="gramStart"/>
      <w:r w:rsidRPr="00F47009">
        <w:rPr>
          <w:rFonts w:cs="Arial"/>
          <w:szCs w:val="32"/>
        </w:rPr>
        <w:t>completed</w:t>
      </w:r>
      <w:r w:rsidR="00884C58">
        <w:rPr>
          <w:rFonts w:cs="Arial"/>
          <w:szCs w:val="32"/>
        </w:rPr>
        <w:t xml:space="preserve">, </w:t>
      </w:r>
      <w:r w:rsidRPr="00F47009">
        <w:rPr>
          <w:rFonts w:cs="Arial"/>
          <w:szCs w:val="32"/>
        </w:rPr>
        <w:t xml:space="preserve"> participants</w:t>
      </w:r>
      <w:proofErr w:type="gramEnd"/>
      <w:r w:rsidRPr="00F47009">
        <w:rPr>
          <w:rFonts w:cs="Arial"/>
          <w:szCs w:val="32"/>
        </w:rPr>
        <w:t xml:space="preserve"> will complete the post-intervention survey in the designated meeting area.</w:t>
      </w:r>
      <w:r>
        <w:rPr>
          <w:rFonts w:cs="Arial"/>
          <w:szCs w:val="32"/>
        </w:rPr>
        <w:t xml:space="preserve"> </w:t>
      </w:r>
      <w:r w:rsidR="00067463">
        <w:rPr>
          <w:rFonts w:cs="Arial"/>
          <w:szCs w:val="32"/>
        </w:rPr>
        <w:t xml:space="preserve">To </w:t>
      </w:r>
      <w:r w:rsidRPr="00F47009">
        <w:rPr>
          <w:rFonts w:cs="Arial"/>
          <w:szCs w:val="32"/>
        </w:rPr>
        <w:t>sustain the practice change</w:t>
      </w:r>
      <w:r w:rsidR="00067463">
        <w:rPr>
          <w:rFonts w:cs="Arial"/>
          <w:szCs w:val="32"/>
        </w:rPr>
        <w:t xml:space="preserve">, </w:t>
      </w:r>
      <w:r w:rsidRPr="00F47009">
        <w:rPr>
          <w:rFonts w:cs="Arial"/>
          <w:szCs w:val="32"/>
        </w:rPr>
        <w:t xml:space="preserve">the project intervention plan </w:t>
      </w:r>
      <w:r w:rsidR="00067463">
        <w:rPr>
          <w:rFonts w:cs="Arial"/>
          <w:szCs w:val="32"/>
        </w:rPr>
        <w:t>includes translation of</w:t>
      </w:r>
      <w:r w:rsidRPr="00F47009">
        <w:rPr>
          <w:rFonts w:cs="Arial"/>
          <w:szCs w:val="32"/>
        </w:rPr>
        <w:t xml:space="preserve"> the intervention, implementation, formative, and summative evaluation plans </w:t>
      </w:r>
      <w:r w:rsidR="00067463">
        <w:rPr>
          <w:rFonts w:cs="Arial"/>
          <w:szCs w:val="32"/>
        </w:rPr>
        <w:t>for</w:t>
      </w:r>
      <w:r w:rsidRPr="00F47009">
        <w:rPr>
          <w:rFonts w:cs="Arial"/>
          <w:szCs w:val="32"/>
        </w:rPr>
        <w:t xml:space="preserve"> the stakeholders. The project will be concluded. The DNP</w:t>
      </w:r>
      <w:r>
        <w:rPr>
          <w:rFonts w:cs="Arial"/>
          <w:szCs w:val="32"/>
        </w:rPr>
        <w:t xml:space="preserve"> l</w:t>
      </w:r>
      <w:r w:rsidRPr="00F47009">
        <w:rPr>
          <w:rFonts w:cs="Arial"/>
          <w:szCs w:val="32"/>
        </w:rPr>
        <w:t xml:space="preserve">eader will thank the nursing staff for participating in the project implementation. </w:t>
      </w:r>
      <w:r w:rsidR="00067463">
        <w:rPr>
          <w:rFonts w:cs="Arial"/>
          <w:szCs w:val="32"/>
        </w:rPr>
        <w:t xml:space="preserve">The </w:t>
      </w:r>
      <w:r w:rsidR="00067463" w:rsidRPr="00F47009">
        <w:rPr>
          <w:rFonts w:cs="Arial"/>
          <w:szCs w:val="32"/>
        </w:rPr>
        <w:t xml:space="preserve">DNP </w:t>
      </w:r>
      <w:r w:rsidR="00067463">
        <w:rPr>
          <w:rFonts w:cs="Arial"/>
          <w:szCs w:val="32"/>
        </w:rPr>
        <w:t>leader will aggregate r</w:t>
      </w:r>
      <w:r w:rsidRPr="00F47009">
        <w:rPr>
          <w:rFonts w:cs="Arial"/>
          <w:szCs w:val="32"/>
        </w:rPr>
        <w:t xml:space="preserve">esponses from the AUDIT tool screening </w:t>
      </w:r>
      <w:proofErr w:type="gramStart"/>
      <w:r w:rsidRPr="00F47009">
        <w:rPr>
          <w:rFonts w:cs="Arial"/>
          <w:szCs w:val="32"/>
        </w:rPr>
        <w:t>Pre- and</w:t>
      </w:r>
      <w:proofErr w:type="gramEnd"/>
      <w:r w:rsidRPr="00F47009">
        <w:rPr>
          <w:rFonts w:cs="Arial"/>
          <w:szCs w:val="32"/>
        </w:rPr>
        <w:t xml:space="preserve"> post-int</w:t>
      </w:r>
    </w:p>
    <w:p w14:paraId="01BF221C" w14:textId="77777777" w:rsidR="005C2D9B" w:rsidRDefault="005C2D9B" w:rsidP="00B9266F">
      <w:pPr>
        <w:pStyle w:val="BodyText"/>
        <w:rPr>
          <w:rFonts w:cs="Arial"/>
          <w:szCs w:val="32"/>
        </w:rPr>
      </w:pPr>
    </w:p>
    <w:p w14:paraId="4A8C9F53" w14:textId="77777777" w:rsidR="005C2D9B" w:rsidRDefault="005C2D9B" w:rsidP="00B9266F">
      <w:pPr>
        <w:pStyle w:val="BodyText"/>
        <w:rPr>
          <w:rFonts w:cs="Arial"/>
          <w:szCs w:val="32"/>
        </w:rPr>
      </w:pPr>
    </w:p>
    <w:p w14:paraId="417F2D81" w14:textId="1C8C39A8" w:rsidR="00B9266F" w:rsidRPr="002318BC" w:rsidRDefault="00B9266F" w:rsidP="00B9266F">
      <w:pPr>
        <w:pStyle w:val="BodyText"/>
        <w:rPr>
          <w:rFonts w:cs="Arial"/>
          <w:szCs w:val="32"/>
        </w:rPr>
      </w:pPr>
      <w:proofErr w:type="spellStart"/>
      <w:r w:rsidRPr="00F47009">
        <w:rPr>
          <w:rFonts w:cs="Arial"/>
          <w:szCs w:val="32"/>
        </w:rPr>
        <w:t>ervention</w:t>
      </w:r>
      <w:proofErr w:type="spellEnd"/>
      <w:r w:rsidRPr="00F47009">
        <w:rPr>
          <w:rFonts w:cs="Arial"/>
          <w:szCs w:val="32"/>
        </w:rPr>
        <w:t xml:space="preserve"> data</w:t>
      </w:r>
      <w:r w:rsidR="00460040">
        <w:rPr>
          <w:rFonts w:cs="Arial"/>
          <w:szCs w:val="32"/>
        </w:rPr>
        <w:t xml:space="preserve"> for analysis</w:t>
      </w:r>
      <w:r w:rsidR="00067463">
        <w:rPr>
          <w:rFonts w:cs="Arial"/>
          <w:szCs w:val="32"/>
        </w:rPr>
        <w:t>.</w:t>
      </w:r>
    </w:p>
    <w:p w14:paraId="47017592" w14:textId="77777777" w:rsidR="00B9266F" w:rsidRPr="00BA4B4F" w:rsidRDefault="00B9266F" w:rsidP="00B9266F">
      <w:pPr>
        <w:pStyle w:val="Heading2"/>
      </w:pPr>
      <w:bookmarkStart w:id="12" w:name="_Toc183130783"/>
      <w:r w:rsidRPr="00BA4B4F">
        <w:t>Plans for Sustainability</w:t>
      </w:r>
      <w:bookmarkEnd w:id="12"/>
    </w:p>
    <w:p w14:paraId="1E08355D" w14:textId="46C83D87" w:rsidR="00B9266F" w:rsidRDefault="00B9266F" w:rsidP="00B9266F">
      <w:pPr>
        <w:pStyle w:val="BodyText"/>
      </w:pPr>
      <w:r>
        <w:t>Sustaining changes beyond the implementation stage is often challenging. A</w:t>
      </w:r>
      <w:r w:rsidR="00067463">
        <w:t xml:space="preserve">ccording to </w:t>
      </w:r>
      <w:r w:rsidRPr="00D46CA1">
        <w:t xml:space="preserve">Minogue et </w:t>
      </w:r>
      <w:r w:rsidR="00067463">
        <w:t>al.</w:t>
      </w:r>
      <w:r w:rsidRPr="00D46CA1">
        <w:t xml:space="preserve"> (2021),</w:t>
      </w:r>
      <w:r>
        <w:rPr>
          <w:b/>
        </w:rPr>
        <w:t xml:space="preserve"> </w:t>
      </w:r>
      <w:r>
        <w:t xml:space="preserve">the absence of adequate sustainability measures limits the impact of evidence-based interventions </w:t>
      </w:r>
      <w:r w:rsidR="00067463">
        <w:t>on</w:t>
      </w:r>
      <w:r>
        <w:t xml:space="preserve"> short-term benefits. In this regard, sustaining the practice change will involve several strategies</w:t>
      </w:r>
      <w:r w:rsidR="00067463">
        <w:t>. The DNP</w:t>
      </w:r>
      <w:r>
        <w:t xml:space="preserve"> project leader will commit to ensuring the changes are embedded into the daily clinical workflows. </w:t>
      </w:r>
      <w:r w:rsidRPr="00D46CA1">
        <w:t>Moon et al.</w:t>
      </w:r>
      <w:r>
        <w:rPr>
          <w:b/>
        </w:rPr>
        <w:t xml:space="preserve"> </w:t>
      </w:r>
      <w:r>
        <w:t xml:space="preserve">(2022) </w:t>
      </w:r>
      <w:proofErr w:type="gramStart"/>
      <w:r w:rsidR="001E6A6A">
        <w:t>agree</w:t>
      </w:r>
      <w:proofErr w:type="gramEnd"/>
      <w:r w:rsidR="00067463">
        <w:t xml:space="preserve"> that </w:t>
      </w:r>
      <w:r>
        <w:t xml:space="preserve">highlighting the importance of leadership commitment and visibility in championing sustainable change. Consistent with </w:t>
      </w:r>
      <w:r w:rsidRPr="00D46CA1">
        <w:t>Silver et al. (2019),</w:t>
      </w:r>
      <w:r>
        <w:rPr>
          <w:b/>
        </w:rPr>
        <w:t xml:space="preserve"> </w:t>
      </w:r>
      <w:r>
        <w:t xml:space="preserve">a nursing team will be </w:t>
      </w:r>
      <w:r w:rsidR="00067463">
        <w:t>delegated to support</w:t>
      </w:r>
      <w:r>
        <w:t xml:space="preserve"> nurses</w:t>
      </w:r>
      <w:r w:rsidR="00067463">
        <w:t xml:space="preserve"> who struggle with</w:t>
      </w:r>
      <w:r>
        <w:t xml:space="preserve"> adopting the intervention in their daily practice. Thirdly, I will lobby for ongoing staff training to ensure all the nurses have up-to-date knowledge and competence in using CBT to prevent relapse.</w:t>
      </w:r>
    </w:p>
    <w:p w14:paraId="53571DF1" w14:textId="0A0A9E60" w:rsidR="00410179" w:rsidRPr="00EC1123" w:rsidRDefault="0039566E" w:rsidP="00BA4B4F">
      <w:pPr>
        <w:pStyle w:val="Heading1"/>
      </w:pPr>
      <w:r>
        <w:t>Barriers</w:t>
      </w:r>
      <w:r w:rsidR="00076F21">
        <w:t xml:space="preserve">, </w:t>
      </w:r>
      <w:r>
        <w:t>Facilitators</w:t>
      </w:r>
      <w:r w:rsidR="00076F21">
        <w:t>, Ethical Considerations (NR 705)</w:t>
      </w:r>
      <w:bookmarkEnd w:id="8"/>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13" w:name="_Toc183130785"/>
      <w:r w:rsidRPr="00EC1123">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13"/>
    </w:p>
    <w:p w14:paraId="2ECDC132" w14:textId="4C4BE32D"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person pronoun, “</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w:t>
      </w:r>
      <w:r w:rsidR="001E6A6A">
        <w:rPr>
          <w:highlight w:val="yellow"/>
        </w:rPr>
        <w:t>they</w:t>
      </w:r>
      <w:r w:rsidR="00D21969">
        <w:rPr>
          <w:highlight w:val="yellow"/>
        </w:rPr>
        <w:t xml:space="preserve">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4" w:name="_Toc183130786"/>
      <w:r>
        <w:lastRenderedPageBreak/>
        <w:t xml:space="preserve">Required Resources and </w:t>
      </w:r>
      <w:r w:rsidR="00410179" w:rsidRPr="00EC1123">
        <w:t>Proposed Budget</w:t>
      </w:r>
      <w:r w:rsidR="00076F21">
        <w:t xml:space="preserve"> (NR 705)</w:t>
      </w:r>
      <w:bookmarkEnd w:id="14"/>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5" w:name="_Toc183130787"/>
      <w:bookmarkStart w:id="16" w:name="_Toc1296718"/>
      <w:r w:rsidRPr="00BA4B4F">
        <w:t>Results</w:t>
      </w:r>
      <w:r w:rsidR="00521CEE">
        <w:t xml:space="preserve"> (NR 709)</w:t>
      </w:r>
      <w:bookmarkEnd w:id="15"/>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7" w:name="_Toc414616517"/>
      <w:bookmarkStart w:id="18" w:name="_Toc1296742"/>
    </w:p>
    <w:p w14:paraId="6894D048" w14:textId="5620F672" w:rsidR="007A53F5" w:rsidRDefault="007A53F5" w:rsidP="007A53F5">
      <w:pPr>
        <w:pStyle w:val="Heading1"/>
      </w:pPr>
      <w:bookmarkStart w:id="19" w:name="_Toc183130788"/>
      <w:r>
        <w:t>Conclusions (</w:t>
      </w:r>
      <w:r w:rsidR="00D4280C">
        <w:t xml:space="preserve">NR </w:t>
      </w:r>
      <w:r>
        <w:t>709)</w:t>
      </w:r>
      <w:bookmarkEnd w:id="19"/>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20" w:name="_Toc183130789"/>
      <w:bookmarkEnd w:id="17"/>
      <w:bookmarkEnd w:id="18"/>
      <w:r w:rsidRPr="007A53F5">
        <w:lastRenderedPageBreak/>
        <w:t>Clinical Relevance</w:t>
      </w:r>
      <w:r w:rsidR="00410179" w:rsidRPr="007A53F5">
        <w:t xml:space="preserve"> </w:t>
      </w:r>
      <w:r w:rsidR="007A53F5" w:rsidRPr="007A53F5">
        <w:t>(</w:t>
      </w:r>
      <w:r w:rsidR="00D4280C">
        <w:t xml:space="preserve">NR </w:t>
      </w:r>
      <w:r w:rsidR="007A53F5" w:rsidRPr="007A53F5">
        <w:t>709)</w:t>
      </w:r>
      <w:bookmarkEnd w:id="20"/>
    </w:p>
    <w:p w14:paraId="05B0AA24" w14:textId="77777777" w:rsidR="00D332DE" w:rsidRDefault="003F1B93" w:rsidP="00281364">
      <w:pPr>
        <w:pStyle w:val="APA0"/>
        <w:ind w:firstLine="720"/>
        <w:jc w:val="left"/>
        <w:rPr>
          <w:highlight w:val="yellow"/>
        </w:rPr>
      </w:pPr>
      <w:r w:rsidRPr="00B2389C">
        <w:rPr>
          <w:bCs/>
          <w:szCs w:val="24"/>
          <w:highlight w:val="yellow"/>
        </w:rPr>
        <w:t xml:space="preserve">Refer to the </w:t>
      </w:r>
      <w:r w:rsidR="000E1C1A" w:rsidRPr="00B2389C">
        <w:rPr>
          <w:bCs/>
          <w:highlight w:val="yellow"/>
        </w:rPr>
        <w:t xml:space="preserve">assignment guidelines and </w:t>
      </w:r>
      <w:r w:rsidRPr="00B2389C">
        <w:rPr>
          <w:bCs/>
          <w:szCs w:val="24"/>
          <w:highlight w:val="yellow"/>
        </w:rPr>
        <w:t>rubric for the exact content required to be in this section.</w:t>
      </w:r>
      <w:r w:rsidR="00481078" w:rsidRPr="00457A01">
        <w:rPr>
          <w:highlight w:val="yellow"/>
        </w:rPr>
        <w:t xml:space="preserve"> </w:t>
      </w:r>
      <w:bookmarkEnd w:id="16"/>
      <w:proofErr w:type="gramStart"/>
      <w:r w:rsidR="00457A01" w:rsidRPr="00457A01">
        <w:rPr>
          <w:highlight w:val="yellow"/>
        </w:rPr>
        <w:t>Conclusions</w:t>
      </w:r>
      <w:r w:rsidR="00E1143F">
        <w:rPr>
          <w:bCs/>
          <w:highlight w:val="yellow"/>
        </w:rPr>
        <w:t xml:space="preserve"> </w:t>
      </w:r>
      <w:r w:rsidR="00457A01" w:rsidRPr="00457A01">
        <w:rPr>
          <w:highlight w:val="yellow"/>
        </w:rPr>
        <w:t xml:space="preserve"> should</w:t>
      </w:r>
      <w:proofErr w:type="gramEnd"/>
      <w:r w:rsidR="00457A01" w:rsidRPr="00457A01">
        <w:rPr>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281364">
      <w:pPr>
        <w:pStyle w:val="APA0"/>
        <w:ind w:firstLine="720"/>
        <w:jc w:val="left"/>
        <w:rPr>
          <w:highlight w:val="yellow"/>
        </w:rPr>
      </w:pPr>
      <w:r w:rsidRPr="00457A01">
        <w:rPr>
          <w:highlight w:val="yellow"/>
        </w:rPr>
        <w:t xml:space="preserve">Implications for nursing </w:t>
      </w:r>
      <w:r w:rsidR="00D332DE">
        <w:rPr>
          <w:highlight w:val="yellow"/>
        </w:rPr>
        <w:t xml:space="preserve">or clinical relevance </w:t>
      </w:r>
      <w:r w:rsidRPr="00457A01">
        <w:rPr>
          <w:highlight w:val="yellow"/>
        </w:rPr>
        <w:t xml:space="preserve">should </w:t>
      </w:r>
      <w:r w:rsidR="00D332DE">
        <w:rPr>
          <w:highlight w:val="yellow"/>
        </w:rPr>
        <w:t>answer:</w:t>
      </w:r>
      <w:r w:rsidRPr="00457A01">
        <w:rPr>
          <w:highlight w:val="yellow"/>
        </w:rPr>
        <w:t xml:space="preserve"> What do the findings mean to nurse leaders, and would society care about the results?</w:t>
      </w:r>
      <w:r w:rsidRPr="00EC1123">
        <w:t xml:space="preserve"> </w:t>
      </w:r>
      <w:r w:rsidR="00E1143F" w:rsidRPr="00457A01">
        <w:rPr>
          <w:highlight w:val="yellow"/>
        </w:rPr>
        <w:t>Recommendations based on the findings should be for the nursing profession and to specific nursing leaders. Be sure to make specific recommendations for leaders in the nursing field and</w:t>
      </w:r>
      <w:r w:rsidR="00144033">
        <w:rPr>
          <w:highlight w:val="yellow"/>
        </w:rPr>
        <w:t>/or</w:t>
      </w:r>
      <w:r w:rsidR="00E1143F" w:rsidRPr="00457A01">
        <w:rPr>
          <w:highlight w:val="yellow"/>
        </w:rPr>
        <w:t xml:space="preserve"> policy makers. </w:t>
      </w:r>
      <w:bookmarkStart w:id="21" w:name="_Toc1296740"/>
    </w:p>
    <w:bookmarkEnd w:id="21"/>
    <w:p w14:paraId="0ACC1C7E" w14:textId="4DD3A7F7" w:rsidR="000C1083" w:rsidRPr="00E13BB4" w:rsidRDefault="000C1083" w:rsidP="00457A01">
      <w:pPr>
        <w:pStyle w:val="APA1"/>
        <w:ind w:firstLine="720"/>
        <w:jc w:val="left"/>
        <w:sectPr w:rsidR="000C1083" w:rsidRPr="00E13BB4" w:rsidSect="009E1315">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64E79DF1" w:rsidR="00E53547" w:rsidRDefault="00747BE3" w:rsidP="00E53547">
      <w:pPr>
        <w:pStyle w:val="Heading1"/>
      </w:pPr>
      <w:bookmarkStart w:id="22" w:name="_Toc498343282"/>
      <w:bookmarkStart w:id="23" w:name="_Toc183130790"/>
      <w:r w:rsidRPr="004F1A35">
        <w:lastRenderedPageBreak/>
        <w:t>References</w:t>
      </w:r>
      <w:bookmarkEnd w:id="22"/>
      <w:bookmarkEnd w:id="23"/>
    </w:p>
    <w:p w14:paraId="0A28FD1C" w14:textId="77777777" w:rsidR="00B9266F" w:rsidRPr="00CA053D" w:rsidRDefault="00B9266F" w:rsidP="00695060">
      <w:pPr>
        <w:ind w:left="720" w:hanging="720"/>
        <w:rPr>
          <w:color w:val="222222"/>
          <w:shd w:val="clear" w:color="auto" w:fill="FFFFFF"/>
        </w:rPr>
      </w:pPr>
      <w:r w:rsidRPr="00CA053D">
        <w:rPr>
          <w:color w:val="222222"/>
          <w:shd w:val="clear" w:color="auto" w:fill="FFFFFF"/>
        </w:rPr>
        <w:t xml:space="preserve">American Psychological Association. (2023). </w:t>
      </w:r>
      <w:r w:rsidRPr="00CA053D">
        <w:rPr>
          <w:i/>
          <w:color w:val="222222"/>
          <w:shd w:val="clear" w:color="auto" w:fill="FFFFFF"/>
        </w:rPr>
        <w:t>What is psychotherapy</w:t>
      </w:r>
      <w:r w:rsidRPr="00CA053D">
        <w:rPr>
          <w:color w:val="222222"/>
          <w:shd w:val="clear" w:color="auto" w:fill="FFFFFF"/>
        </w:rPr>
        <w:t xml:space="preserve">. </w:t>
      </w:r>
      <w:hyperlink r:id="rId15" w:history="1">
        <w:r w:rsidRPr="00CA053D">
          <w:rPr>
            <w:rStyle w:val="Hyperlink"/>
            <w:shd w:val="clear" w:color="auto" w:fill="FFFFFF"/>
          </w:rPr>
          <w:t>https://www.psychiatry.org/patients-families/psychotherapy</w:t>
        </w:r>
      </w:hyperlink>
      <w:r w:rsidRPr="00CA053D">
        <w:rPr>
          <w:color w:val="222222"/>
          <w:shd w:val="clear" w:color="auto" w:fill="FFFFFF"/>
        </w:rPr>
        <w:t xml:space="preserve"> </w:t>
      </w:r>
    </w:p>
    <w:p w14:paraId="6182D265" w14:textId="77777777" w:rsidR="00B9266F" w:rsidRPr="00122526" w:rsidRDefault="00B9266F" w:rsidP="00281364">
      <w:pPr>
        <w:ind w:left="720" w:hanging="720"/>
        <w:rPr>
          <w:rStyle w:val="Hyperlink"/>
          <w:shd w:val="clear" w:color="auto" w:fill="FFFFFF"/>
        </w:rPr>
      </w:pPr>
      <w:r>
        <w:rPr>
          <w:shd w:val="clear" w:color="auto" w:fill="FFFFFF"/>
        </w:rPr>
        <w:t xml:space="preserve">Center for Behavioral Health Statistics and Quality. (2022). National </w:t>
      </w:r>
      <w:proofErr w:type="spellStart"/>
      <w:r>
        <w:rPr>
          <w:shd w:val="clear" w:color="auto" w:fill="FFFFFF"/>
        </w:rPr>
        <w:t>suevey</w:t>
      </w:r>
      <w:proofErr w:type="spellEnd"/>
      <w:r>
        <w:rPr>
          <w:shd w:val="clear" w:color="auto" w:fill="FFFFFF"/>
        </w:rPr>
        <w:t xml:space="preserve"> on drug use and health. </w:t>
      </w:r>
      <w:r>
        <w:rPr>
          <w:i/>
          <w:shd w:val="clear" w:color="auto" w:fill="FFFFFF"/>
        </w:rPr>
        <w:t xml:space="preserve">Substance Abuse and Mental Health Services Administration. </w:t>
      </w:r>
      <w:r>
        <w:rPr>
          <w:shd w:val="clear" w:color="auto" w:fill="FFFFFF"/>
        </w:rPr>
        <w:t xml:space="preserve">SAMHSA. </w:t>
      </w:r>
      <w:hyperlink r:id="rId16" w:history="1">
        <w:r w:rsidRPr="00157974">
          <w:rPr>
            <w:rStyle w:val="Hyperlink"/>
            <w:shd w:val="clear" w:color="auto" w:fill="FFFFFF"/>
          </w:rPr>
          <w:t>https://www.samhsa.gov/data/sites/default/files/reports/rpt44486/2022-nsduh-sae-state-tables/NSDUHsaeMaryland2022.pdf</w:t>
        </w:r>
      </w:hyperlink>
      <w:r>
        <w:rPr>
          <w:shd w:val="clear" w:color="auto" w:fill="FFFFFF"/>
        </w:rPr>
        <w:t xml:space="preserve"> </w:t>
      </w:r>
    </w:p>
    <w:p w14:paraId="72CE5880" w14:textId="77777777" w:rsidR="00B9266F" w:rsidRPr="008B6020" w:rsidRDefault="00B9266F" w:rsidP="00281364">
      <w:pPr>
        <w:ind w:left="720" w:hanging="720"/>
        <w:rPr>
          <w:color w:val="1B1B1B"/>
          <w:shd w:val="clear" w:color="auto" w:fill="FFFFFF"/>
        </w:rPr>
      </w:pPr>
      <w:r w:rsidRPr="008B6020">
        <w:rPr>
          <w:color w:val="1B1B1B"/>
          <w:shd w:val="clear" w:color="auto" w:fill="FFFFFF"/>
        </w:rPr>
        <w:t>Glantz, M. D., Bharat, C., Degenhardt, L., Sampson, N. A., Scott, K. M., Lim, C. C. W., Al-</w:t>
      </w:r>
      <w:proofErr w:type="spellStart"/>
      <w:r w:rsidRPr="008B6020">
        <w:rPr>
          <w:color w:val="1B1B1B"/>
          <w:shd w:val="clear" w:color="auto" w:fill="FFFFFF"/>
        </w:rPr>
        <w:t>Hamzawi</w:t>
      </w:r>
      <w:proofErr w:type="spellEnd"/>
      <w:r w:rsidRPr="008B6020">
        <w:rPr>
          <w:color w:val="1B1B1B"/>
          <w:shd w:val="clear" w:color="auto" w:fill="FFFFFF"/>
        </w:rPr>
        <w:t xml:space="preserve">, A., Alonso, J., Andrade, L. H., Cardoso, G., De Girolamo, G., </w:t>
      </w:r>
      <w:proofErr w:type="spellStart"/>
      <w:r w:rsidRPr="008B6020">
        <w:rPr>
          <w:color w:val="1B1B1B"/>
          <w:shd w:val="clear" w:color="auto" w:fill="FFFFFF"/>
        </w:rPr>
        <w:t>Gureje</w:t>
      </w:r>
      <w:proofErr w:type="spellEnd"/>
      <w:r w:rsidRPr="008B6020">
        <w:rPr>
          <w:color w:val="1B1B1B"/>
          <w:shd w:val="clear" w:color="auto" w:fill="FFFFFF"/>
        </w:rPr>
        <w:t xml:space="preserve">, O., He, Y., </w:t>
      </w:r>
      <w:proofErr w:type="spellStart"/>
      <w:r w:rsidRPr="008B6020">
        <w:rPr>
          <w:color w:val="1B1B1B"/>
          <w:shd w:val="clear" w:color="auto" w:fill="FFFFFF"/>
        </w:rPr>
        <w:t>Hinkov</w:t>
      </w:r>
      <w:proofErr w:type="spellEnd"/>
      <w:r w:rsidRPr="008B6020">
        <w:rPr>
          <w:color w:val="1B1B1B"/>
          <w:shd w:val="clear" w:color="auto" w:fill="FFFFFF"/>
        </w:rPr>
        <w:t xml:space="preserve">, H., Karam, E. G., Karam, G., </w:t>
      </w:r>
      <w:proofErr w:type="spellStart"/>
      <w:r w:rsidRPr="008B6020">
        <w:rPr>
          <w:color w:val="1B1B1B"/>
          <w:shd w:val="clear" w:color="auto" w:fill="FFFFFF"/>
        </w:rPr>
        <w:t>Kovess-Masfety</w:t>
      </w:r>
      <w:proofErr w:type="spellEnd"/>
      <w:r w:rsidRPr="008B6020">
        <w:rPr>
          <w:color w:val="1B1B1B"/>
          <w:shd w:val="clear" w:color="auto" w:fill="FFFFFF"/>
        </w:rPr>
        <w:t xml:space="preserve">, V., </w:t>
      </w:r>
      <w:proofErr w:type="spellStart"/>
      <w:r w:rsidRPr="008B6020">
        <w:rPr>
          <w:color w:val="1B1B1B"/>
          <w:shd w:val="clear" w:color="auto" w:fill="FFFFFF"/>
        </w:rPr>
        <w:t>Lasebikan</w:t>
      </w:r>
      <w:proofErr w:type="spellEnd"/>
      <w:r w:rsidRPr="008B6020">
        <w:rPr>
          <w:color w:val="1B1B1B"/>
          <w:shd w:val="clear" w:color="auto" w:fill="FFFFFF"/>
        </w:rPr>
        <w:t>, V., Lee, S., Levinson, D., … WHO World Mental Health Survey Collaborators (2020). The epidemiology of alcohol use disorders cross-nationally: Findings from the World Mental Health Surveys. </w:t>
      </w:r>
      <w:r w:rsidRPr="008B6020">
        <w:rPr>
          <w:i/>
          <w:iCs/>
          <w:color w:val="1B1B1B"/>
          <w:shd w:val="clear" w:color="auto" w:fill="FFFFFF"/>
        </w:rPr>
        <w:t>Addictive Behaviors</w:t>
      </w:r>
      <w:r w:rsidRPr="008B6020">
        <w:rPr>
          <w:color w:val="1B1B1B"/>
          <w:shd w:val="clear" w:color="auto" w:fill="FFFFFF"/>
        </w:rPr>
        <w:t>, </w:t>
      </w:r>
      <w:r w:rsidRPr="008B6020">
        <w:rPr>
          <w:i/>
          <w:iCs/>
          <w:color w:val="1B1B1B"/>
          <w:shd w:val="clear" w:color="auto" w:fill="FFFFFF"/>
        </w:rPr>
        <w:t>102</w:t>
      </w:r>
      <w:r w:rsidRPr="008B6020">
        <w:rPr>
          <w:color w:val="1B1B1B"/>
          <w:shd w:val="clear" w:color="auto" w:fill="FFFFFF"/>
        </w:rPr>
        <w:t xml:space="preserve">, 106128. </w:t>
      </w:r>
      <w:hyperlink r:id="rId17" w:history="1">
        <w:r w:rsidRPr="008B6020">
          <w:rPr>
            <w:rStyle w:val="Hyperlink"/>
            <w:shd w:val="clear" w:color="auto" w:fill="FFFFFF"/>
          </w:rPr>
          <w:t>https://doi.org/10.1016/j.addbeh.2019.106128</w:t>
        </w:r>
      </w:hyperlink>
      <w:r w:rsidRPr="008B6020">
        <w:rPr>
          <w:color w:val="1B1B1B"/>
          <w:shd w:val="clear" w:color="auto" w:fill="FFFFFF"/>
        </w:rPr>
        <w:t xml:space="preserve"> </w:t>
      </w:r>
    </w:p>
    <w:p w14:paraId="71262606" w14:textId="77777777" w:rsidR="00B9266F" w:rsidRPr="00D46CA1" w:rsidRDefault="00B9266F" w:rsidP="00B9266F">
      <w:pPr>
        <w:ind w:left="720" w:hanging="720"/>
        <w:rPr>
          <w:shd w:val="clear" w:color="auto" w:fill="FFFFFF"/>
        </w:rPr>
      </w:pPr>
      <w:r w:rsidRPr="00D46CA1">
        <w:rPr>
          <w:shd w:val="clear" w:color="auto" w:fill="FFFFFF"/>
          <w:lang w:val="pl-PL"/>
        </w:rPr>
        <w:t xml:space="preserve">Graham, I. D., &amp; Tetroe, J. M. (2010). </w:t>
      </w:r>
      <w:r w:rsidRPr="00D46CA1">
        <w:rPr>
          <w:shd w:val="clear" w:color="auto" w:fill="FFFFFF"/>
        </w:rPr>
        <w:t xml:space="preserve">The knowledge to action framework. In J. Rycroft-Malone, &amp; T. Bucknall (Eds) </w:t>
      </w:r>
      <w:r w:rsidRPr="00D46CA1">
        <w:rPr>
          <w:i/>
          <w:iCs/>
          <w:shd w:val="clear" w:color="auto" w:fill="FFFFFF"/>
        </w:rPr>
        <w:t>Models and frameworks for implementing evidence-based practice: Linking evidence to action</w:t>
      </w:r>
      <w:r w:rsidRPr="00D46CA1">
        <w:rPr>
          <w:shd w:val="clear" w:color="auto" w:fill="FFFFFF"/>
        </w:rPr>
        <w:t xml:space="preserve"> (pp.</w:t>
      </w:r>
      <w:r w:rsidRPr="00D46CA1">
        <w:rPr>
          <w:i/>
          <w:iCs/>
          <w:shd w:val="clear" w:color="auto" w:fill="FFFFFF"/>
        </w:rPr>
        <w:t>207</w:t>
      </w:r>
      <w:r w:rsidRPr="00D46CA1">
        <w:rPr>
          <w:shd w:val="clear" w:color="auto" w:fill="FFFFFF"/>
        </w:rPr>
        <w:t xml:space="preserve">, 222). John Wiley &amp; Sons. </w:t>
      </w:r>
    </w:p>
    <w:p w14:paraId="5F8DBA60" w14:textId="77777777" w:rsidR="00B9266F" w:rsidRPr="00D46CA1" w:rsidRDefault="00B9266F" w:rsidP="00B9266F">
      <w:pPr>
        <w:ind w:left="720" w:hanging="720"/>
      </w:pPr>
      <w:bookmarkStart w:id="24" w:name="_Hlk182037777"/>
      <w:r w:rsidRPr="00D46CA1">
        <w:rPr>
          <w:color w:val="222222"/>
          <w:shd w:val="clear" w:color="auto" w:fill="FFFFFF"/>
        </w:rPr>
        <w:t xml:space="preserve">Graham, I. D., Logan, J., Harrison, M. B., Straus, S. E., Tetroe, J., Caswell, W., &amp; Robinson, N. (2006). Lost in knowledge translation: time for a </w:t>
      </w:r>
      <w:proofErr w:type="gramStart"/>
      <w:r w:rsidRPr="00D46CA1">
        <w:rPr>
          <w:color w:val="222222"/>
          <w:shd w:val="clear" w:color="auto" w:fill="FFFFFF"/>
        </w:rPr>
        <w:t>map?.</w:t>
      </w:r>
      <w:proofErr w:type="gramEnd"/>
      <w:r w:rsidRPr="00D46CA1">
        <w:rPr>
          <w:color w:val="222222"/>
          <w:shd w:val="clear" w:color="auto" w:fill="FFFFFF"/>
        </w:rPr>
        <w:t> </w:t>
      </w:r>
      <w:r w:rsidRPr="00D46CA1">
        <w:rPr>
          <w:i/>
          <w:iCs/>
          <w:color w:val="222222"/>
          <w:shd w:val="clear" w:color="auto" w:fill="FFFFFF"/>
        </w:rPr>
        <w:t>Journal of Continuing Education in the Health Professions</w:t>
      </w:r>
      <w:r w:rsidRPr="00D46CA1">
        <w:rPr>
          <w:color w:val="222222"/>
          <w:shd w:val="clear" w:color="auto" w:fill="FFFFFF"/>
        </w:rPr>
        <w:t>, </w:t>
      </w:r>
      <w:r w:rsidRPr="00D46CA1">
        <w:rPr>
          <w:i/>
          <w:iCs/>
          <w:color w:val="222222"/>
          <w:shd w:val="clear" w:color="auto" w:fill="FFFFFF"/>
        </w:rPr>
        <w:t>26</w:t>
      </w:r>
      <w:r w:rsidRPr="00D46CA1">
        <w:rPr>
          <w:color w:val="222222"/>
          <w:shd w:val="clear" w:color="auto" w:fill="FFFFFF"/>
        </w:rPr>
        <w:t xml:space="preserve">(1), 13-24. </w:t>
      </w:r>
      <w:hyperlink r:id="rId18" w:history="1">
        <w:r w:rsidRPr="00D46CA1">
          <w:rPr>
            <w:rStyle w:val="Hyperlink"/>
            <w:shd w:val="clear" w:color="auto" w:fill="FFFFFF"/>
          </w:rPr>
          <w:t>https://doi.org/</w:t>
        </w:r>
        <w:r w:rsidRPr="00D46CA1">
          <w:rPr>
            <w:rStyle w:val="Hyperlink"/>
          </w:rPr>
          <w:t>10.1002/chp.47</w:t>
        </w:r>
      </w:hyperlink>
    </w:p>
    <w:bookmarkEnd w:id="24"/>
    <w:p w14:paraId="5B33DB00" w14:textId="77777777" w:rsidR="00B9266F" w:rsidRPr="008B6020" w:rsidRDefault="00B9266F" w:rsidP="00281364">
      <w:pPr>
        <w:ind w:left="720" w:hanging="720"/>
        <w:rPr>
          <w:color w:val="1B1B1B"/>
          <w:shd w:val="clear" w:color="auto" w:fill="FFFFFF"/>
        </w:rPr>
      </w:pPr>
      <w:r w:rsidRPr="008B6020">
        <w:rPr>
          <w:color w:val="1B1B1B"/>
          <w:shd w:val="clear" w:color="auto" w:fill="FFFFFF"/>
        </w:rPr>
        <w:t xml:space="preserve">Grant, B. F., Goldstein, R. B., Saha, T. D., Chou, S. P., Jung, J., Zhang, H., Pickering, R. P., Ruan, W. J., Smith, S. M., Huang, B., &amp; Hasin, D. S. (2024). Epidemiology of DSM-5 alcohol use disorder: Results from the national epidemiologic survey on alcohol and </w:t>
      </w:r>
      <w:r w:rsidRPr="008B6020">
        <w:rPr>
          <w:color w:val="1B1B1B"/>
          <w:shd w:val="clear" w:color="auto" w:fill="FFFFFF"/>
        </w:rPr>
        <w:lastRenderedPageBreak/>
        <w:t>related conditions III. </w:t>
      </w:r>
      <w:r w:rsidRPr="008B6020">
        <w:rPr>
          <w:i/>
          <w:iCs/>
          <w:color w:val="1B1B1B"/>
          <w:shd w:val="clear" w:color="auto" w:fill="FFFFFF"/>
        </w:rPr>
        <w:t>JAMA psychiatry</w:t>
      </w:r>
      <w:r w:rsidRPr="008B6020">
        <w:rPr>
          <w:color w:val="1B1B1B"/>
          <w:shd w:val="clear" w:color="auto" w:fill="FFFFFF"/>
        </w:rPr>
        <w:t>, </w:t>
      </w:r>
      <w:r w:rsidRPr="008B6020">
        <w:rPr>
          <w:i/>
          <w:iCs/>
          <w:color w:val="1B1B1B"/>
          <w:shd w:val="clear" w:color="auto" w:fill="FFFFFF"/>
        </w:rPr>
        <w:t>72</w:t>
      </w:r>
      <w:r w:rsidRPr="008B6020">
        <w:rPr>
          <w:color w:val="1B1B1B"/>
          <w:shd w:val="clear" w:color="auto" w:fill="FFFFFF"/>
        </w:rPr>
        <w:t xml:space="preserve">(8), 757–766. </w:t>
      </w:r>
      <w:hyperlink r:id="rId19" w:history="1">
        <w:r w:rsidRPr="00627055">
          <w:rPr>
            <w:rStyle w:val="Hyperlink"/>
            <w:shd w:val="clear" w:color="auto" w:fill="FFFFFF"/>
          </w:rPr>
          <w:t>https://doi.org/10.1001/jamapsychiatry.2024.0584</w:t>
        </w:r>
      </w:hyperlink>
      <w:r w:rsidRPr="008B6020">
        <w:rPr>
          <w:color w:val="1B1B1B"/>
          <w:shd w:val="clear" w:color="auto" w:fill="FFFFFF"/>
        </w:rPr>
        <w:t xml:space="preserve"> </w:t>
      </w:r>
    </w:p>
    <w:p w14:paraId="6F657EF1" w14:textId="77777777" w:rsidR="00B9266F" w:rsidRPr="00CA053D" w:rsidRDefault="00B9266F" w:rsidP="00695060">
      <w:pPr>
        <w:ind w:left="720" w:hanging="720"/>
      </w:pPr>
      <w:r w:rsidRPr="00CA053D">
        <w:rPr>
          <w:color w:val="222222"/>
          <w:shd w:val="clear" w:color="auto" w:fill="FFFFFF"/>
        </w:rPr>
        <w:t xml:space="preserve">Johansson, M., </w:t>
      </w:r>
      <w:proofErr w:type="spellStart"/>
      <w:r w:rsidRPr="00CA053D">
        <w:rPr>
          <w:color w:val="222222"/>
          <w:shd w:val="clear" w:color="auto" w:fill="FFFFFF"/>
        </w:rPr>
        <w:t>Sinadinovic</w:t>
      </w:r>
      <w:proofErr w:type="spellEnd"/>
      <w:r w:rsidRPr="00CA053D">
        <w:rPr>
          <w:color w:val="222222"/>
          <w:shd w:val="clear" w:color="auto" w:fill="FFFFFF"/>
        </w:rPr>
        <w:t xml:space="preserve">, K., </w:t>
      </w:r>
      <w:proofErr w:type="spellStart"/>
      <w:r w:rsidRPr="00CA053D">
        <w:rPr>
          <w:color w:val="222222"/>
          <w:shd w:val="clear" w:color="auto" w:fill="FFFFFF"/>
        </w:rPr>
        <w:t>Gajecki</w:t>
      </w:r>
      <w:proofErr w:type="spellEnd"/>
      <w:r w:rsidRPr="00CA053D">
        <w:rPr>
          <w:color w:val="222222"/>
          <w:shd w:val="clear" w:color="auto" w:fill="FFFFFF"/>
        </w:rPr>
        <w:t>, M., Lindner, P., Berman, A. H., Hermansson, U., &amp; Andréasson, S. (2021). Internet‐based therapy versus face‐to‐face therapy for alcohol use disorder, a randomized controlled non‐inferiority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116</w:t>
      </w:r>
      <w:r w:rsidRPr="00CA053D">
        <w:rPr>
          <w:color w:val="222222"/>
          <w:shd w:val="clear" w:color="auto" w:fill="FFFFFF"/>
        </w:rPr>
        <w:t xml:space="preserve">(5), 1088-1100. </w:t>
      </w:r>
      <w:hyperlink r:id="rId20" w:history="1">
        <w:r w:rsidRPr="00CA053D">
          <w:rPr>
            <w:rStyle w:val="Hyperlink"/>
            <w:shd w:val="clear" w:color="auto" w:fill="FFFFFF"/>
          </w:rPr>
          <w:t>https://doi.org/</w:t>
        </w:r>
        <w:r w:rsidRPr="00CA053D">
          <w:rPr>
            <w:rStyle w:val="Hyperlink"/>
          </w:rPr>
          <w:t>10.1111/add.15270</w:t>
        </w:r>
      </w:hyperlink>
      <w:r w:rsidRPr="00CA053D">
        <w:t xml:space="preserve"> </w:t>
      </w:r>
    </w:p>
    <w:p w14:paraId="23C3CBA1" w14:textId="77777777" w:rsidR="00B9266F" w:rsidRPr="00CA053D" w:rsidRDefault="00B9266F" w:rsidP="00695060">
      <w:pPr>
        <w:ind w:left="720" w:hanging="720"/>
      </w:pPr>
      <w:r w:rsidRPr="00CA053D">
        <w:rPr>
          <w:color w:val="222222"/>
          <w:shd w:val="clear" w:color="auto" w:fill="FFFFFF"/>
        </w:rPr>
        <w:t xml:space="preserve">Kiluk, B. D., Benitez, B., DeVito, E. E., Frankforter, T. L., LaPaglia, D. M., O’Malley, S. S., &amp; </w:t>
      </w:r>
      <w:proofErr w:type="spellStart"/>
      <w:r w:rsidRPr="00CA053D">
        <w:rPr>
          <w:color w:val="222222"/>
          <w:shd w:val="clear" w:color="auto" w:fill="FFFFFF"/>
        </w:rPr>
        <w:t>Nich</w:t>
      </w:r>
      <w:proofErr w:type="spellEnd"/>
      <w:r w:rsidRPr="00CA053D">
        <w:rPr>
          <w:color w:val="222222"/>
          <w:shd w:val="clear" w:color="auto" w:fill="FFFFFF"/>
        </w:rPr>
        <w:t>, C. (2024). A digital cognitive behavioral therapy program for adults with alcohol use disorder: a randomized clinical trial.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7</w:t>
      </w:r>
      <w:r w:rsidRPr="00CA053D">
        <w:rPr>
          <w:color w:val="222222"/>
          <w:shd w:val="clear" w:color="auto" w:fill="FFFFFF"/>
        </w:rPr>
        <w:t xml:space="preserve">(9), e2435205-e2435205. </w:t>
      </w:r>
      <w:hyperlink r:id="rId21" w:history="1">
        <w:r w:rsidRPr="00CA053D">
          <w:rPr>
            <w:rStyle w:val="Hyperlink"/>
            <w:shd w:val="clear" w:color="auto" w:fill="FFFFFF"/>
          </w:rPr>
          <w:t>https://doi.org/</w:t>
        </w:r>
        <w:r w:rsidRPr="00CA053D">
          <w:rPr>
            <w:rStyle w:val="Hyperlink"/>
          </w:rPr>
          <w:t>10.1001/jamanetworkopen.2024.35205</w:t>
        </w:r>
      </w:hyperlink>
      <w:r w:rsidRPr="00CA053D">
        <w:t xml:space="preserve"> </w:t>
      </w:r>
    </w:p>
    <w:p w14:paraId="29679E81" w14:textId="77777777" w:rsidR="00B9266F" w:rsidRPr="008B6020" w:rsidRDefault="00B9266F" w:rsidP="00281364">
      <w:pPr>
        <w:ind w:left="720" w:hanging="720"/>
      </w:pPr>
      <w:r w:rsidRPr="008B6020">
        <w:rPr>
          <w:color w:val="222222"/>
          <w:shd w:val="clear" w:color="auto" w:fill="FFFFFF"/>
        </w:rPr>
        <w:t xml:space="preserve">Kools, N., Dekker, G. G., </w:t>
      </w:r>
      <w:proofErr w:type="spellStart"/>
      <w:r w:rsidRPr="008B6020">
        <w:rPr>
          <w:color w:val="222222"/>
          <w:shd w:val="clear" w:color="auto" w:fill="FFFFFF"/>
        </w:rPr>
        <w:t>Kaijen</w:t>
      </w:r>
      <w:proofErr w:type="spellEnd"/>
      <w:r w:rsidRPr="008B6020">
        <w:rPr>
          <w:color w:val="222222"/>
          <w:shd w:val="clear" w:color="auto" w:fill="FFFFFF"/>
        </w:rPr>
        <w:t xml:space="preserve">, B. A., </w:t>
      </w:r>
      <w:proofErr w:type="spellStart"/>
      <w:r w:rsidRPr="008B6020">
        <w:rPr>
          <w:color w:val="222222"/>
          <w:shd w:val="clear" w:color="auto" w:fill="FFFFFF"/>
        </w:rPr>
        <w:t>Meijboom</w:t>
      </w:r>
      <w:proofErr w:type="spellEnd"/>
      <w:r w:rsidRPr="008B6020">
        <w:rPr>
          <w:color w:val="222222"/>
          <w:shd w:val="clear" w:color="auto" w:fill="FFFFFF"/>
        </w:rPr>
        <w:t>, B. R., Bovens, R. H., &amp; Rozema, A. D. (2022). Interdisciplinary collaboration in the treatment of alcohol use disorders in a general hospital department: a mixed-method study. </w:t>
      </w:r>
      <w:r w:rsidRPr="008B6020">
        <w:rPr>
          <w:i/>
          <w:iCs/>
          <w:color w:val="222222"/>
          <w:shd w:val="clear" w:color="auto" w:fill="FFFFFF"/>
        </w:rPr>
        <w:t>Substance Abuse Treatment, Prevention, and Policy</w:t>
      </w:r>
      <w:r w:rsidRPr="008B6020">
        <w:rPr>
          <w:color w:val="222222"/>
          <w:shd w:val="clear" w:color="auto" w:fill="FFFFFF"/>
        </w:rPr>
        <w:t>, </w:t>
      </w:r>
      <w:r w:rsidRPr="008B6020">
        <w:rPr>
          <w:i/>
          <w:iCs/>
          <w:color w:val="222222"/>
          <w:shd w:val="clear" w:color="auto" w:fill="FFFFFF"/>
        </w:rPr>
        <w:t>17</w:t>
      </w:r>
      <w:r w:rsidRPr="008B6020">
        <w:rPr>
          <w:color w:val="222222"/>
          <w:shd w:val="clear" w:color="auto" w:fill="FFFFFF"/>
        </w:rPr>
        <w:t>(1), 59.</w:t>
      </w:r>
      <w:r w:rsidRPr="008B6020">
        <w:rPr>
          <w:color w:val="333333"/>
          <w:shd w:val="clear" w:color="auto" w:fill="FFFFFF"/>
        </w:rPr>
        <w:t xml:space="preserve"> </w:t>
      </w:r>
      <w:hyperlink r:id="rId22" w:history="1">
        <w:r w:rsidRPr="008B6020">
          <w:rPr>
            <w:rStyle w:val="Hyperlink"/>
            <w:shd w:val="clear" w:color="auto" w:fill="FFFFFF"/>
          </w:rPr>
          <w:t>https://doi.org/10.1186/s13011-022-00486-y</w:t>
        </w:r>
      </w:hyperlink>
      <w:r w:rsidRPr="008B6020">
        <w:rPr>
          <w:color w:val="333333"/>
          <w:shd w:val="clear" w:color="auto" w:fill="FFFFFF"/>
        </w:rPr>
        <w:t xml:space="preserve"> </w:t>
      </w:r>
    </w:p>
    <w:p w14:paraId="07388B7D" w14:textId="77777777" w:rsidR="00B9266F" w:rsidRPr="00CA053D" w:rsidRDefault="00B9266F" w:rsidP="00695060">
      <w:pPr>
        <w:ind w:left="720" w:hanging="720"/>
      </w:pPr>
      <w:r w:rsidRPr="00CA053D">
        <w:rPr>
          <w:color w:val="222222"/>
          <w:shd w:val="clear" w:color="auto" w:fill="FFFFFF"/>
        </w:rPr>
        <w:t xml:space="preserve">Magill, M., Ray, L., Kiluk, B., Hoadley, A., Bernstein, M., </w:t>
      </w:r>
      <w:proofErr w:type="spellStart"/>
      <w:r w:rsidRPr="00CA053D">
        <w:rPr>
          <w:color w:val="222222"/>
          <w:shd w:val="clear" w:color="auto" w:fill="FFFFFF"/>
        </w:rPr>
        <w:t>Tonigan</w:t>
      </w:r>
      <w:proofErr w:type="spellEnd"/>
      <w:r w:rsidRPr="00CA053D">
        <w:rPr>
          <w:color w:val="222222"/>
          <w:shd w:val="clear" w:color="auto" w:fill="FFFFFF"/>
        </w:rPr>
        <w:t>, J. S., &amp; Carroll, K. (2019). A meta-analysis of cognitive-behavioral therapy for alcohol or other drug use disorders: Treatment efficacy by contrast condition. </w:t>
      </w:r>
      <w:r w:rsidRPr="00CA053D">
        <w:rPr>
          <w:i/>
          <w:iCs/>
          <w:color w:val="222222"/>
          <w:shd w:val="clear" w:color="auto" w:fill="FFFFFF"/>
        </w:rPr>
        <w:t>Journal of Consulting and Clinical Psychology</w:t>
      </w:r>
      <w:r w:rsidRPr="00CA053D">
        <w:rPr>
          <w:color w:val="222222"/>
          <w:shd w:val="clear" w:color="auto" w:fill="FFFFFF"/>
        </w:rPr>
        <w:t>, </w:t>
      </w:r>
      <w:r w:rsidRPr="00CA053D">
        <w:rPr>
          <w:i/>
          <w:iCs/>
          <w:color w:val="222222"/>
          <w:shd w:val="clear" w:color="auto" w:fill="FFFFFF"/>
        </w:rPr>
        <w:t>87</w:t>
      </w:r>
      <w:r w:rsidRPr="00CA053D">
        <w:rPr>
          <w:color w:val="222222"/>
          <w:shd w:val="clear" w:color="auto" w:fill="FFFFFF"/>
        </w:rPr>
        <w:t xml:space="preserve">(12), 1093. </w:t>
      </w:r>
      <w:hyperlink r:id="rId23" w:history="1">
        <w:r w:rsidRPr="00CA053D">
          <w:rPr>
            <w:rStyle w:val="Hyperlink"/>
            <w:shd w:val="clear" w:color="auto" w:fill="FFFFFF"/>
          </w:rPr>
          <w:t>https://doi.org/</w:t>
        </w:r>
        <w:r w:rsidRPr="00CA053D">
          <w:rPr>
            <w:rStyle w:val="Hyperlink"/>
          </w:rPr>
          <w:t>10.1037/ccp0000447</w:t>
        </w:r>
      </w:hyperlink>
      <w:r w:rsidRPr="00CA053D">
        <w:t xml:space="preserve"> </w:t>
      </w:r>
    </w:p>
    <w:p w14:paraId="1F4BFEF9" w14:textId="77777777" w:rsidR="00B9266F" w:rsidRPr="00CA053D" w:rsidRDefault="00B9266F" w:rsidP="00695060">
      <w:pPr>
        <w:ind w:left="720" w:hanging="720"/>
        <w:rPr>
          <w:b/>
        </w:rPr>
      </w:pPr>
      <w:r w:rsidRPr="00CA053D">
        <w:rPr>
          <w:color w:val="1B1B1B"/>
          <w:shd w:val="clear" w:color="auto" w:fill="FFFFFF"/>
        </w:rPr>
        <w:t xml:space="preserve">Magill, M., </w:t>
      </w:r>
      <w:proofErr w:type="spellStart"/>
      <w:r w:rsidRPr="00CA053D">
        <w:rPr>
          <w:color w:val="1B1B1B"/>
          <w:shd w:val="clear" w:color="auto" w:fill="FFFFFF"/>
        </w:rPr>
        <w:t>Tonigan</w:t>
      </w:r>
      <w:proofErr w:type="spellEnd"/>
      <w:r w:rsidRPr="00CA053D">
        <w:rPr>
          <w:color w:val="1B1B1B"/>
          <w:shd w:val="clear" w:color="auto" w:fill="FFFFFF"/>
        </w:rPr>
        <w:t>, J. S., Kiluk, B., Ray, L., Walthers, J., &amp; Carroll, K. (2020). The search for mechanisms of cognitive behavioral therapy for alcohol or other drug use disorders: A systematic review. </w:t>
      </w:r>
      <w:r w:rsidRPr="00CA053D">
        <w:rPr>
          <w:i/>
          <w:iCs/>
          <w:color w:val="1B1B1B"/>
          <w:shd w:val="clear" w:color="auto" w:fill="FFFFFF"/>
        </w:rPr>
        <w:t>Behaviour Research and Therapy</w:t>
      </w:r>
      <w:r w:rsidRPr="00CA053D">
        <w:rPr>
          <w:color w:val="1B1B1B"/>
          <w:shd w:val="clear" w:color="auto" w:fill="FFFFFF"/>
        </w:rPr>
        <w:t>, </w:t>
      </w:r>
      <w:r w:rsidRPr="00CA053D">
        <w:rPr>
          <w:i/>
          <w:iCs/>
          <w:color w:val="1B1B1B"/>
          <w:shd w:val="clear" w:color="auto" w:fill="FFFFFF"/>
        </w:rPr>
        <w:t>131</w:t>
      </w:r>
      <w:r w:rsidRPr="00CA053D">
        <w:rPr>
          <w:color w:val="1B1B1B"/>
          <w:shd w:val="clear" w:color="auto" w:fill="FFFFFF"/>
        </w:rPr>
        <w:t xml:space="preserve">, 103648. </w:t>
      </w:r>
      <w:hyperlink r:id="rId24" w:history="1">
        <w:r w:rsidRPr="00CA053D">
          <w:rPr>
            <w:rStyle w:val="Hyperlink"/>
            <w:shd w:val="clear" w:color="auto" w:fill="FFFFFF"/>
          </w:rPr>
          <w:t>https://doi.org/10.1016/j.brat.2020.103648</w:t>
        </w:r>
      </w:hyperlink>
      <w:r w:rsidRPr="00CA053D">
        <w:rPr>
          <w:color w:val="1B1B1B"/>
          <w:shd w:val="clear" w:color="auto" w:fill="FFFFFF"/>
        </w:rPr>
        <w:t xml:space="preserve"> </w:t>
      </w:r>
    </w:p>
    <w:p w14:paraId="418151A7" w14:textId="77777777" w:rsidR="00B9266F" w:rsidRPr="008B6020" w:rsidRDefault="00B9266F" w:rsidP="00281364">
      <w:pPr>
        <w:ind w:left="720" w:hanging="720"/>
        <w:rPr>
          <w:color w:val="1B1B1B"/>
          <w:shd w:val="clear" w:color="auto" w:fill="FFFFFF"/>
        </w:rPr>
      </w:pPr>
      <w:r w:rsidRPr="008B6020">
        <w:rPr>
          <w:color w:val="1B1B1B"/>
          <w:shd w:val="clear" w:color="auto" w:fill="FFFFFF"/>
        </w:rPr>
        <w:lastRenderedPageBreak/>
        <w:t>Manthey, J., Hassan, S. A., Carr, S., Kilian, C., Kuitunen-Paul, S., &amp; Rehm, J. (2021). What are the economic costs to society attributable to alcohol use? A systematic review and modelling study. </w:t>
      </w:r>
      <w:proofErr w:type="spellStart"/>
      <w:r w:rsidRPr="008B6020">
        <w:rPr>
          <w:i/>
          <w:iCs/>
          <w:color w:val="1B1B1B"/>
          <w:shd w:val="clear" w:color="auto" w:fill="FFFFFF"/>
        </w:rPr>
        <w:t>PharmacoEconomics</w:t>
      </w:r>
      <w:proofErr w:type="spellEnd"/>
      <w:r w:rsidRPr="008B6020">
        <w:rPr>
          <w:color w:val="1B1B1B"/>
          <w:shd w:val="clear" w:color="auto" w:fill="FFFFFF"/>
        </w:rPr>
        <w:t>, </w:t>
      </w:r>
      <w:r w:rsidRPr="008B6020">
        <w:rPr>
          <w:i/>
          <w:iCs/>
          <w:color w:val="1B1B1B"/>
          <w:shd w:val="clear" w:color="auto" w:fill="FFFFFF"/>
        </w:rPr>
        <w:t>39</w:t>
      </w:r>
      <w:r w:rsidRPr="008B6020">
        <w:rPr>
          <w:color w:val="1B1B1B"/>
          <w:shd w:val="clear" w:color="auto" w:fill="FFFFFF"/>
        </w:rPr>
        <w:t xml:space="preserve">(7), 809–822. </w:t>
      </w:r>
      <w:hyperlink r:id="rId25" w:history="1">
        <w:r w:rsidRPr="008B6020">
          <w:rPr>
            <w:rStyle w:val="Hyperlink"/>
            <w:shd w:val="clear" w:color="auto" w:fill="FFFFFF"/>
          </w:rPr>
          <w:t>https://doi.org/10.1007/s40273-021-01031-8</w:t>
        </w:r>
      </w:hyperlink>
      <w:r w:rsidRPr="008B6020">
        <w:rPr>
          <w:color w:val="1B1B1B"/>
          <w:shd w:val="clear" w:color="auto" w:fill="FFFFFF"/>
        </w:rPr>
        <w:t xml:space="preserve"> </w:t>
      </w:r>
    </w:p>
    <w:p w14:paraId="19263A2E" w14:textId="77777777" w:rsidR="00B9266F" w:rsidRPr="008B6020" w:rsidRDefault="00B9266F" w:rsidP="00281364">
      <w:pPr>
        <w:ind w:left="720" w:hanging="720"/>
        <w:rPr>
          <w:color w:val="212121"/>
          <w:shd w:val="clear" w:color="auto" w:fill="FFFFFF"/>
        </w:rPr>
      </w:pPr>
      <w:r w:rsidRPr="008B6020">
        <w:rPr>
          <w:color w:val="212121"/>
          <w:shd w:val="clear" w:color="auto" w:fill="FFFFFF"/>
        </w:rPr>
        <w:t>Mekonen, T., Chan, G. C. K., Connor, J., Hall, W., Hides, L., &amp; Leung, J. (2021). Treatment rates for alcohol use disorders: a systematic review and meta-analysis. </w:t>
      </w:r>
      <w:r w:rsidRPr="008B6020">
        <w:rPr>
          <w:i/>
          <w:iCs/>
          <w:color w:val="212121"/>
          <w:shd w:val="clear" w:color="auto" w:fill="FFFFFF"/>
        </w:rPr>
        <w:t>Addiction (Abingdon, England)</w:t>
      </w:r>
      <w:r w:rsidRPr="008B6020">
        <w:rPr>
          <w:color w:val="212121"/>
          <w:shd w:val="clear" w:color="auto" w:fill="FFFFFF"/>
        </w:rPr>
        <w:t>, </w:t>
      </w:r>
      <w:r w:rsidRPr="008B6020">
        <w:rPr>
          <w:i/>
          <w:iCs/>
          <w:color w:val="212121"/>
          <w:shd w:val="clear" w:color="auto" w:fill="FFFFFF"/>
        </w:rPr>
        <w:t>116</w:t>
      </w:r>
      <w:r w:rsidRPr="008B6020">
        <w:rPr>
          <w:color w:val="212121"/>
          <w:shd w:val="clear" w:color="auto" w:fill="FFFFFF"/>
        </w:rPr>
        <w:t xml:space="preserve">(10), 2617–2634. </w:t>
      </w:r>
      <w:hyperlink r:id="rId26" w:history="1">
        <w:r w:rsidRPr="008B6020">
          <w:rPr>
            <w:rStyle w:val="Hyperlink"/>
            <w:shd w:val="clear" w:color="auto" w:fill="FFFFFF"/>
          </w:rPr>
          <w:t>https://doi.org/10.1111/add.15357</w:t>
        </w:r>
      </w:hyperlink>
      <w:r w:rsidRPr="008B6020">
        <w:rPr>
          <w:color w:val="212121"/>
          <w:shd w:val="clear" w:color="auto" w:fill="FFFFFF"/>
        </w:rPr>
        <w:t xml:space="preserve"> </w:t>
      </w:r>
    </w:p>
    <w:p w14:paraId="6A92A743" w14:textId="77777777" w:rsidR="00B9266F" w:rsidRPr="00D46CA1" w:rsidRDefault="00B9266F" w:rsidP="00B9266F">
      <w:pPr>
        <w:ind w:left="720" w:hanging="720"/>
      </w:pPr>
      <w:r w:rsidRPr="00D46CA1">
        <w:t xml:space="preserve">Minogue, V., Matvienko-Sikar, K., Hayes, C., Morrissey, M., Gorman, G., &amp; Terres, A. (2021). The usability and applicability of knowledge translation theories, models, and frameworks for research in the context of a national health service. </w:t>
      </w:r>
      <w:r w:rsidRPr="00D46CA1">
        <w:rPr>
          <w:i/>
          <w:iCs/>
        </w:rPr>
        <w:t>Health Research Policy and Systems</w:t>
      </w:r>
      <w:r w:rsidRPr="00D46CA1">
        <w:t xml:space="preserve">, </w:t>
      </w:r>
      <w:r w:rsidRPr="00D46CA1">
        <w:rPr>
          <w:i/>
          <w:iCs/>
        </w:rPr>
        <w:t>19</w:t>
      </w:r>
      <w:r w:rsidRPr="00D46CA1">
        <w:t xml:space="preserve">. </w:t>
      </w:r>
      <w:hyperlink r:id="rId27" w:history="1">
        <w:r w:rsidRPr="00D46CA1">
          <w:rPr>
            <w:rStyle w:val="Hyperlink"/>
          </w:rPr>
          <w:t>https://doi.org/10.1186/s12961-021-00747-5</w:t>
        </w:r>
      </w:hyperlink>
      <w:r w:rsidRPr="00D46CA1">
        <w:t xml:space="preserve"> </w:t>
      </w:r>
    </w:p>
    <w:p w14:paraId="1727AA28" w14:textId="77777777" w:rsidR="00B9266F" w:rsidRPr="00D46CA1" w:rsidRDefault="00B9266F" w:rsidP="00B9266F">
      <w:pPr>
        <w:ind w:left="720" w:hanging="720"/>
      </w:pPr>
      <w:r w:rsidRPr="00D46CA1">
        <w:t xml:space="preserve"> Moon, S. E. J., Hogden, A., &amp; </w:t>
      </w:r>
      <w:proofErr w:type="spellStart"/>
      <w:r w:rsidRPr="00D46CA1">
        <w:t>Eljiz</w:t>
      </w:r>
      <w:proofErr w:type="spellEnd"/>
      <w:r w:rsidRPr="00D46CA1">
        <w:t xml:space="preserve">, K. (2022). Sustaining improvement of hospital-wide initiative for patient safety and quality: a systematic scoping review. </w:t>
      </w:r>
      <w:r w:rsidRPr="00D46CA1">
        <w:rPr>
          <w:i/>
          <w:iCs/>
        </w:rPr>
        <w:t>BMJ open quality</w:t>
      </w:r>
      <w:r w:rsidRPr="00D46CA1">
        <w:t xml:space="preserve">, </w:t>
      </w:r>
      <w:r w:rsidRPr="00D46CA1">
        <w:rPr>
          <w:i/>
          <w:iCs/>
        </w:rPr>
        <w:t>11</w:t>
      </w:r>
      <w:r w:rsidRPr="00D46CA1">
        <w:t xml:space="preserve">(4), e002057. </w:t>
      </w:r>
      <w:hyperlink r:id="rId28" w:history="1">
        <w:r w:rsidRPr="00D46CA1">
          <w:rPr>
            <w:rStyle w:val="Hyperlink"/>
          </w:rPr>
          <w:t>https://doi.org/10.1136/bmjoq-2022-002057</w:t>
        </w:r>
      </w:hyperlink>
      <w:r w:rsidRPr="00D46CA1">
        <w:t xml:space="preserve"> </w:t>
      </w:r>
    </w:p>
    <w:p w14:paraId="67B77AD3" w14:textId="77777777" w:rsidR="00B9266F" w:rsidRPr="008B6020" w:rsidRDefault="00B9266F" w:rsidP="00281364">
      <w:pPr>
        <w:ind w:left="720" w:hanging="720"/>
      </w:pPr>
      <w:r w:rsidRPr="008B6020">
        <w:t xml:space="preserve">National Institute on Alcohol Abuse and Alcoholism. (2024). </w:t>
      </w:r>
      <w:r w:rsidRPr="008B6020">
        <w:rPr>
          <w:i/>
        </w:rPr>
        <w:t>Alcohol’s effects on health: Research-based information on drinking and its impact</w:t>
      </w:r>
      <w:r w:rsidRPr="008B6020">
        <w:t xml:space="preserve">. NIAAA. </w:t>
      </w:r>
      <w:hyperlink r:id="rId29" w:history="1">
        <w:r w:rsidRPr="008B6020">
          <w:rPr>
            <w:rStyle w:val="Hyperlink"/>
          </w:rPr>
          <w:t>https://www.niaaa.nih.gov/alcohols-effects-health</w:t>
        </w:r>
      </w:hyperlink>
      <w:r w:rsidRPr="008B6020">
        <w:t xml:space="preserve"> </w:t>
      </w:r>
    </w:p>
    <w:p w14:paraId="04EFD6A2" w14:textId="77777777" w:rsidR="00B9266F" w:rsidRPr="008B6020" w:rsidRDefault="00B9266F" w:rsidP="00281364">
      <w:pPr>
        <w:ind w:left="720" w:hanging="720"/>
        <w:rPr>
          <w:color w:val="1B1B1B"/>
          <w:shd w:val="clear" w:color="auto" w:fill="FFFFFF"/>
        </w:rPr>
      </w:pPr>
      <w:r w:rsidRPr="008B6020">
        <w:rPr>
          <w:color w:val="1B1B1B"/>
          <w:shd w:val="clear" w:color="auto" w:fill="FFFFFF"/>
        </w:rPr>
        <w:t>Nguyen, L. C., Durazzo, T. C., Dwyer, C. L., Rauch, A. A., Humphreys, K., Williams, L. M., &amp; Padula, C. B. (2020). Predicting relapse after alcohol use disorder treatment in a high-risk cohort: The roles of anhedonia and smoking. </w:t>
      </w:r>
      <w:r w:rsidRPr="008B6020">
        <w:rPr>
          <w:i/>
          <w:iCs/>
          <w:color w:val="1B1B1B"/>
          <w:shd w:val="clear" w:color="auto" w:fill="FFFFFF"/>
        </w:rPr>
        <w:t>Journal of Psychiatric Research</w:t>
      </w:r>
      <w:r w:rsidRPr="008B6020">
        <w:rPr>
          <w:color w:val="1B1B1B"/>
          <w:shd w:val="clear" w:color="auto" w:fill="FFFFFF"/>
        </w:rPr>
        <w:t>, </w:t>
      </w:r>
      <w:r w:rsidRPr="008B6020">
        <w:rPr>
          <w:i/>
          <w:iCs/>
          <w:color w:val="1B1B1B"/>
          <w:shd w:val="clear" w:color="auto" w:fill="FFFFFF"/>
        </w:rPr>
        <w:t>126</w:t>
      </w:r>
      <w:r w:rsidRPr="008B6020">
        <w:rPr>
          <w:color w:val="1B1B1B"/>
          <w:shd w:val="clear" w:color="auto" w:fill="FFFFFF"/>
        </w:rPr>
        <w:t xml:space="preserve">, 1–7. </w:t>
      </w:r>
      <w:hyperlink r:id="rId30" w:history="1">
        <w:r w:rsidRPr="008B6020">
          <w:rPr>
            <w:rStyle w:val="Hyperlink"/>
            <w:shd w:val="clear" w:color="auto" w:fill="FFFFFF"/>
          </w:rPr>
          <w:t>https://doi.org/10.1016/j.jpsychires.2020.04.003</w:t>
        </w:r>
      </w:hyperlink>
      <w:r w:rsidRPr="008B6020">
        <w:rPr>
          <w:color w:val="1B1B1B"/>
          <w:shd w:val="clear" w:color="auto" w:fill="FFFFFF"/>
        </w:rPr>
        <w:t xml:space="preserve"> </w:t>
      </w:r>
    </w:p>
    <w:p w14:paraId="0009C080" w14:textId="77777777" w:rsidR="00B9266F" w:rsidRPr="008B6020" w:rsidRDefault="00B9266F" w:rsidP="00281364">
      <w:pPr>
        <w:ind w:left="720" w:hanging="720"/>
        <w:rPr>
          <w:color w:val="1B1B1B"/>
          <w:shd w:val="clear" w:color="auto" w:fill="FFFFFF"/>
        </w:rPr>
      </w:pPr>
      <w:r w:rsidRPr="008B6020">
        <w:rPr>
          <w:color w:val="1B1B1B"/>
          <w:shd w:val="clear" w:color="auto" w:fill="FFFFFF"/>
        </w:rPr>
        <w:lastRenderedPageBreak/>
        <w:t>Park, S. H., &amp; Kim, D. J. (2020). Global and regional impacts of alcohol use on public health: Emphasis on alcohol policies. </w:t>
      </w:r>
      <w:r w:rsidRPr="008B6020">
        <w:rPr>
          <w:i/>
          <w:iCs/>
          <w:color w:val="1B1B1B"/>
          <w:shd w:val="clear" w:color="auto" w:fill="FFFFFF"/>
        </w:rPr>
        <w:t>Clinical and Molecular Hepatology</w:t>
      </w:r>
      <w:r w:rsidRPr="008B6020">
        <w:rPr>
          <w:color w:val="1B1B1B"/>
          <w:shd w:val="clear" w:color="auto" w:fill="FFFFFF"/>
        </w:rPr>
        <w:t>, </w:t>
      </w:r>
      <w:r w:rsidRPr="008B6020">
        <w:rPr>
          <w:i/>
          <w:iCs/>
          <w:color w:val="1B1B1B"/>
          <w:shd w:val="clear" w:color="auto" w:fill="FFFFFF"/>
        </w:rPr>
        <w:t>26</w:t>
      </w:r>
      <w:r w:rsidRPr="008B6020">
        <w:rPr>
          <w:color w:val="1B1B1B"/>
          <w:shd w:val="clear" w:color="auto" w:fill="FFFFFF"/>
        </w:rPr>
        <w:t xml:space="preserve">(4), 652–661. </w:t>
      </w:r>
      <w:hyperlink r:id="rId31" w:history="1">
        <w:r w:rsidRPr="008B6020">
          <w:rPr>
            <w:rStyle w:val="Hyperlink"/>
            <w:shd w:val="clear" w:color="auto" w:fill="FFFFFF"/>
          </w:rPr>
          <w:t>https://doi.org/10.3350/cmh.2020.0160</w:t>
        </w:r>
      </w:hyperlink>
      <w:r w:rsidRPr="008B6020">
        <w:rPr>
          <w:color w:val="1B1B1B"/>
          <w:shd w:val="clear" w:color="auto" w:fill="FFFFFF"/>
        </w:rPr>
        <w:t xml:space="preserve"> </w:t>
      </w:r>
    </w:p>
    <w:p w14:paraId="112A9218" w14:textId="77777777" w:rsidR="00B9266F" w:rsidRPr="00CA053D" w:rsidRDefault="00B9266F" w:rsidP="00695060">
      <w:pPr>
        <w:ind w:left="720" w:hanging="720"/>
        <w:rPr>
          <w:color w:val="222222"/>
          <w:shd w:val="clear" w:color="auto" w:fill="FFFFFF"/>
        </w:rPr>
      </w:pPr>
      <w:r w:rsidRPr="00CA053D">
        <w:rPr>
          <w:color w:val="222222"/>
          <w:shd w:val="clear" w:color="auto" w:fill="FFFFFF"/>
        </w:rPr>
        <w:t>Peng, W., Zhang, H., Yang, J., Wang, J., Kang, J., Zhu, R., Pan, W., &amp; Xu, B. (2022). Group cognitive behavioral therapy as an effective approach for patients with alcohol dependence: A perspective study. </w:t>
      </w:r>
      <w:r w:rsidRPr="00CA053D">
        <w:rPr>
          <w:i/>
          <w:iCs/>
          <w:color w:val="222222"/>
          <w:shd w:val="clear" w:color="auto" w:fill="FFFFFF"/>
        </w:rPr>
        <w:t>Medicine</w:t>
      </w:r>
      <w:r w:rsidRPr="00CA053D">
        <w:rPr>
          <w:color w:val="222222"/>
          <w:shd w:val="clear" w:color="auto" w:fill="FFFFFF"/>
        </w:rPr>
        <w:t>, </w:t>
      </w:r>
      <w:r w:rsidRPr="00CA053D">
        <w:rPr>
          <w:i/>
          <w:iCs/>
          <w:color w:val="222222"/>
          <w:shd w:val="clear" w:color="auto" w:fill="FFFFFF"/>
        </w:rPr>
        <w:t>101</w:t>
      </w:r>
      <w:r w:rsidRPr="00CA053D">
        <w:rPr>
          <w:color w:val="222222"/>
          <w:shd w:val="clear" w:color="auto" w:fill="FFFFFF"/>
        </w:rPr>
        <w:t xml:space="preserve">(36), e30459. </w:t>
      </w:r>
      <w:hyperlink r:id="rId32" w:history="1">
        <w:r w:rsidRPr="00CA053D">
          <w:rPr>
            <w:rStyle w:val="Hyperlink"/>
            <w:shd w:val="clear" w:color="auto" w:fill="FFFFFF"/>
          </w:rPr>
          <w:t>http://dx.doi.org/10.1097/MD.0000000000030459</w:t>
        </w:r>
      </w:hyperlink>
      <w:r w:rsidRPr="00CA053D">
        <w:rPr>
          <w:color w:val="222222"/>
          <w:shd w:val="clear" w:color="auto" w:fill="FFFFFF"/>
        </w:rPr>
        <w:t xml:space="preserve"> </w:t>
      </w:r>
    </w:p>
    <w:p w14:paraId="293360EA" w14:textId="77777777" w:rsidR="00B9266F" w:rsidRPr="00CA053D" w:rsidRDefault="00B9266F" w:rsidP="00695060">
      <w:pPr>
        <w:ind w:left="720" w:hanging="720"/>
      </w:pPr>
      <w:r w:rsidRPr="00CA053D">
        <w:rPr>
          <w:color w:val="222222"/>
          <w:shd w:val="clear" w:color="auto" w:fill="FFFFFF"/>
        </w:rPr>
        <w:t>Ray, L. A., Meredith, L. R., Kiluk, B. D., Walthers, J., Carroll, K. M., &amp; Magill, M. (2020). Combined pharmacotherapy and cognitive behavioral therapy for adults with alcohol or substance use disorders: A systematic review and meta-analysis.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3</w:t>
      </w:r>
      <w:r w:rsidRPr="00CA053D">
        <w:rPr>
          <w:color w:val="222222"/>
          <w:shd w:val="clear" w:color="auto" w:fill="FFFFFF"/>
        </w:rPr>
        <w:t xml:space="preserve">(6), e208279-e208279. </w:t>
      </w:r>
      <w:hyperlink r:id="rId33" w:history="1">
        <w:r w:rsidRPr="00CA053D">
          <w:rPr>
            <w:rStyle w:val="Hyperlink"/>
            <w:shd w:val="clear" w:color="auto" w:fill="FFFFFF"/>
          </w:rPr>
          <w:t>https://doi.org/</w:t>
        </w:r>
        <w:r w:rsidRPr="00CA053D">
          <w:rPr>
            <w:rStyle w:val="Hyperlink"/>
          </w:rPr>
          <w:t>10.1001/jamanetworkopen.2020.8279</w:t>
        </w:r>
      </w:hyperlink>
      <w:r w:rsidRPr="00CA053D">
        <w:t xml:space="preserve"> </w:t>
      </w:r>
    </w:p>
    <w:p w14:paraId="3319A900" w14:textId="77777777" w:rsidR="00B9266F" w:rsidRPr="00D46CA1" w:rsidRDefault="00B9266F" w:rsidP="00B9266F">
      <w:pPr>
        <w:ind w:left="720" w:hanging="720"/>
      </w:pPr>
      <w:r w:rsidRPr="00D46CA1">
        <w:t xml:space="preserve">Silver, S. A., McQuillan, R., Harel, Z., Weizman, A. V., Thomas, A., </w:t>
      </w:r>
      <w:proofErr w:type="spellStart"/>
      <w:r w:rsidRPr="00D46CA1">
        <w:t>Nesrallah</w:t>
      </w:r>
      <w:proofErr w:type="spellEnd"/>
      <w:r w:rsidRPr="00D46CA1">
        <w:t xml:space="preserve">, G., Bell, C. M., Chan, C. T., &amp; </w:t>
      </w:r>
      <w:proofErr w:type="spellStart"/>
      <w:r w:rsidRPr="00D46CA1">
        <w:t>Chertow</w:t>
      </w:r>
      <w:proofErr w:type="spellEnd"/>
      <w:r w:rsidRPr="00D46CA1">
        <w:t xml:space="preserve">, G. M. (2019). How to sustain change and support continuous quality improvement. </w:t>
      </w:r>
      <w:r w:rsidRPr="00D46CA1">
        <w:rPr>
          <w:i/>
          <w:iCs/>
        </w:rPr>
        <w:t>Clinical Journal of the American Society of Nephrology: CJASN</w:t>
      </w:r>
      <w:r w:rsidRPr="00D46CA1">
        <w:t xml:space="preserve">, </w:t>
      </w:r>
      <w:r w:rsidRPr="00D46CA1">
        <w:rPr>
          <w:i/>
          <w:iCs/>
        </w:rPr>
        <w:t>11</w:t>
      </w:r>
      <w:r w:rsidRPr="00D46CA1">
        <w:t xml:space="preserve">(5), 916–924. </w:t>
      </w:r>
      <w:hyperlink r:id="rId34" w:history="1">
        <w:r w:rsidRPr="00D46CA1">
          <w:rPr>
            <w:rStyle w:val="Hyperlink"/>
          </w:rPr>
          <w:t>https://doi.org/10.2215/CJN.11501015</w:t>
        </w:r>
      </w:hyperlink>
      <w:r w:rsidRPr="00D46CA1">
        <w:t xml:space="preserve"> </w:t>
      </w:r>
    </w:p>
    <w:p w14:paraId="7A752AE8" w14:textId="77777777" w:rsidR="00B9266F" w:rsidRPr="00CA053D" w:rsidRDefault="00B9266F" w:rsidP="00695060">
      <w:pPr>
        <w:ind w:left="720" w:hanging="720"/>
        <w:rPr>
          <w:color w:val="1B1B1B"/>
          <w:shd w:val="clear" w:color="auto" w:fill="FFFFFF"/>
        </w:rPr>
      </w:pPr>
      <w:r w:rsidRPr="00CA053D">
        <w:rPr>
          <w:color w:val="1B1B1B"/>
          <w:shd w:val="clear" w:color="auto" w:fill="FFFFFF"/>
        </w:rPr>
        <w:t>Srivastava, K., Prakash, J., Bhat, P. S., Chatterjee, K., Chaudhury, S., &amp; Chauhan, V. (2022). Cognitive behavior therapy as an adjuvant in management of alcohol dependence syndrome. </w:t>
      </w:r>
      <w:r w:rsidRPr="00CA053D">
        <w:rPr>
          <w:i/>
          <w:iCs/>
          <w:color w:val="1B1B1B"/>
          <w:shd w:val="clear" w:color="auto" w:fill="FFFFFF"/>
        </w:rPr>
        <w:t>Industrial Psychiatry Journal</w:t>
      </w:r>
      <w:r w:rsidRPr="00CA053D">
        <w:rPr>
          <w:color w:val="1B1B1B"/>
          <w:shd w:val="clear" w:color="auto" w:fill="FFFFFF"/>
        </w:rPr>
        <w:t>, </w:t>
      </w:r>
      <w:r w:rsidRPr="00CA053D">
        <w:rPr>
          <w:i/>
          <w:iCs/>
          <w:color w:val="1B1B1B"/>
          <w:shd w:val="clear" w:color="auto" w:fill="FFFFFF"/>
        </w:rPr>
        <w:t>31</w:t>
      </w:r>
      <w:r w:rsidRPr="00CA053D">
        <w:rPr>
          <w:color w:val="1B1B1B"/>
          <w:shd w:val="clear" w:color="auto" w:fill="FFFFFF"/>
        </w:rPr>
        <w:t xml:space="preserve">(2), 255–261. </w:t>
      </w:r>
      <w:hyperlink r:id="rId35" w:history="1">
        <w:r w:rsidRPr="00CA053D">
          <w:rPr>
            <w:rStyle w:val="Hyperlink"/>
            <w:shd w:val="clear" w:color="auto" w:fill="FFFFFF"/>
          </w:rPr>
          <w:t>https://doi.org/10.4103/ipj.ipj_267_21</w:t>
        </w:r>
      </w:hyperlink>
      <w:r w:rsidRPr="00CA053D">
        <w:rPr>
          <w:color w:val="1B1B1B"/>
          <w:shd w:val="clear" w:color="auto" w:fill="FFFFFF"/>
        </w:rPr>
        <w:t xml:space="preserve"> </w:t>
      </w:r>
    </w:p>
    <w:p w14:paraId="7BFBF22D" w14:textId="77777777" w:rsidR="00B9266F" w:rsidRPr="00CA053D" w:rsidRDefault="00B9266F" w:rsidP="00695060">
      <w:pPr>
        <w:ind w:left="720" w:hanging="720"/>
        <w:rPr>
          <w:color w:val="212121"/>
          <w:shd w:val="clear" w:color="auto" w:fill="FFFFFF"/>
        </w:rPr>
      </w:pPr>
      <w:r w:rsidRPr="00CA053D">
        <w:rPr>
          <w:color w:val="212121"/>
          <w:shd w:val="clear" w:color="auto" w:fill="FFFFFF"/>
        </w:rPr>
        <w:t xml:space="preserve">Stasiewicz, P. R., </w:t>
      </w:r>
      <w:proofErr w:type="spellStart"/>
      <w:r w:rsidRPr="00CA053D">
        <w:rPr>
          <w:color w:val="212121"/>
          <w:shd w:val="clear" w:color="auto" w:fill="FFFFFF"/>
        </w:rPr>
        <w:t>Bradizza</w:t>
      </w:r>
      <w:proofErr w:type="spellEnd"/>
      <w:r w:rsidRPr="00CA053D">
        <w:rPr>
          <w:color w:val="212121"/>
          <w:shd w:val="clear" w:color="auto" w:fill="FFFFFF"/>
        </w:rPr>
        <w:t xml:space="preserve">, C. M., Lucke, J. F., Zhao, J., </w:t>
      </w:r>
      <w:proofErr w:type="spellStart"/>
      <w:r w:rsidRPr="00CA053D">
        <w:rPr>
          <w:color w:val="212121"/>
          <w:shd w:val="clear" w:color="auto" w:fill="FFFFFF"/>
        </w:rPr>
        <w:t>Dermen</w:t>
      </w:r>
      <w:proofErr w:type="spellEnd"/>
      <w:r w:rsidRPr="00CA053D">
        <w:rPr>
          <w:color w:val="212121"/>
          <w:shd w:val="clear" w:color="auto" w:fill="FFFFFF"/>
        </w:rPr>
        <w:t xml:space="preserve">, K. H., Linn, B. K., </w:t>
      </w:r>
      <w:proofErr w:type="spellStart"/>
      <w:r w:rsidRPr="00CA053D">
        <w:rPr>
          <w:color w:val="212121"/>
          <w:shd w:val="clear" w:color="auto" w:fill="FFFFFF"/>
        </w:rPr>
        <w:t>Slosman</w:t>
      </w:r>
      <w:proofErr w:type="spellEnd"/>
      <w:r w:rsidRPr="00CA053D">
        <w:rPr>
          <w:color w:val="212121"/>
          <w:shd w:val="clear" w:color="auto" w:fill="FFFFFF"/>
        </w:rPr>
        <w:t>, K. S., &amp; LaBarre, C. (2023). Pretreatment changes in drinking: A test of a tailored treatment approach. </w:t>
      </w:r>
      <w:r w:rsidRPr="00CA053D">
        <w:rPr>
          <w:i/>
          <w:iCs/>
          <w:color w:val="212121"/>
          <w:shd w:val="clear" w:color="auto" w:fill="FFFFFF"/>
        </w:rPr>
        <w:t>Alcohol, Clinical &amp; Experimental Research</w:t>
      </w:r>
      <w:r w:rsidRPr="00CA053D">
        <w:rPr>
          <w:color w:val="212121"/>
          <w:shd w:val="clear" w:color="auto" w:fill="FFFFFF"/>
        </w:rPr>
        <w:t>, </w:t>
      </w:r>
      <w:r w:rsidRPr="00CA053D">
        <w:rPr>
          <w:i/>
          <w:iCs/>
          <w:color w:val="212121"/>
          <w:shd w:val="clear" w:color="auto" w:fill="FFFFFF"/>
        </w:rPr>
        <w:t>47</w:t>
      </w:r>
      <w:r w:rsidRPr="00CA053D">
        <w:rPr>
          <w:color w:val="212121"/>
          <w:shd w:val="clear" w:color="auto" w:fill="FFFFFF"/>
        </w:rPr>
        <w:t xml:space="preserve">(3), 549–565. </w:t>
      </w:r>
      <w:hyperlink r:id="rId36" w:history="1">
        <w:r w:rsidRPr="00CA053D">
          <w:rPr>
            <w:rStyle w:val="Hyperlink"/>
            <w:shd w:val="clear" w:color="auto" w:fill="FFFFFF"/>
          </w:rPr>
          <w:t>https://doi.org/10.1111/acer.15022</w:t>
        </w:r>
      </w:hyperlink>
      <w:r w:rsidRPr="00CA053D">
        <w:rPr>
          <w:color w:val="212121"/>
          <w:shd w:val="clear" w:color="auto" w:fill="FFFFFF"/>
        </w:rPr>
        <w:t xml:space="preserve"> </w:t>
      </w:r>
    </w:p>
    <w:p w14:paraId="0B8697C5" w14:textId="77777777" w:rsidR="00B9266F" w:rsidRPr="00D46CA1" w:rsidRDefault="00B9266F" w:rsidP="00B9266F">
      <w:pPr>
        <w:ind w:left="720" w:hanging="720"/>
      </w:pPr>
      <w:proofErr w:type="spellStart"/>
      <w:r w:rsidRPr="00D46CA1">
        <w:lastRenderedPageBreak/>
        <w:t>Steinskog</w:t>
      </w:r>
      <w:proofErr w:type="spellEnd"/>
      <w:r w:rsidRPr="00D46CA1">
        <w:t xml:space="preserve">, T. L. D., </w:t>
      </w:r>
      <w:proofErr w:type="spellStart"/>
      <w:r w:rsidRPr="00D46CA1">
        <w:t>Tranvåg</w:t>
      </w:r>
      <w:proofErr w:type="spellEnd"/>
      <w:r w:rsidRPr="00D46CA1">
        <w:t xml:space="preserve">, O., </w:t>
      </w:r>
      <w:proofErr w:type="spellStart"/>
      <w:r w:rsidRPr="00D46CA1">
        <w:t>Nortvedt</w:t>
      </w:r>
      <w:proofErr w:type="spellEnd"/>
      <w:r w:rsidRPr="00D46CA1">
        <w:t xml:space="preserve">, M. W., </w:t>
      </w:r>
      <w:proofErr w:type="spellStart"/>
      <w:r w:rsidRPr="00D46CA1">
        <w:t>Ciliska</w:t>
      </w:r>
      <w:proofErr w:type="spellEnd"/>
      <w:r w:rsidRPr="00D46CA1">
        <w:t xml:space="preserve">, D., &amp; Graverholt, B. (2021). Optimizing a knowledge translation intervention: a qualitative formative study to capture knowledge translation needs in nursing homes. </w:t>
      </w:r>
      <w:r w:rsidRPr="00D46CA1">
        <w:rPr>
          <w:i/>
          <w:iCs/>
        </w:rPr>
        <w:t>BMC Nursing</w:t>
      </w:r>
      <w:r w:rsidRPr="00D46CA1">
        <w:t xml:space="preserve">, </w:t>
      </w:r>
      <w:r w:rsidRPr="00D46CA1">
        <w:rPr>
          <w:i/>
          <w:iCs/>
        </w:rPr>
        <w:t>20</w:t>
      </w:r>
      <w:r w:rsidRPr="00D46CA1">
        <w:t xml:space="preserve">(1), 106. </w:t>
      </w:r>
      <w:hyperlink r:id="rId37" w:history="1">
        <w:r w:rsidRPr="00D46CA1">
          <w:rPr>
            <w:rStyle w:val="Hyperlink"/>
          </w:rPr>
          <w:t>https://doi.org/10.1186/s12912-021-00603-5</w:t>
        </w:r>
      </w:hyperlink>
      <w:r w:rsidRPr="00D46CA1">
        <w:rPr>
          <w:rStyle w:val="mixed-citation"/>
        </w:rPr>
        <w:t xml:space="preserve"> </w:t>
      </w:r>
    </w:p>
    <w:p w14:paraId="457917F0" w14:textId="77777777" w:rsidR="00B9266F" w:rsidRDefault="00B9266F" w:rsidP="00281364">
      <w:pPr>
        <w:ind w:left="720" w:hanging="720"/>
        <w:rPr>
          <w:shd w:val="clear" w:color="auto" w:fill="FFFFFF"/>
        </w:rPr>
      </w:pPr>
      <w:r w:rsidRPr="008B6020">
        <w:rPr>
          <w:shd w:val="clear" w:color="auto" w:fill="FFFFFF"/>
        </w:rPr>
        <w:t>Substance Abuse and Mental Health Services Administration (SAMHSA). (2022). </w:t>
      </w:r>
      <w:r w:rsidRPr="008B6020">
        <w:rPr>
          <w:i/>
          <w:iCs/>
          <w:shd w:val="clear" w:color="auto" w:fill="FFFFFF"/>
        </w:rPr>
        <w:t>Implementing Community-Level Policies to Prevent Alcohol Misuse</w:t>
      </w:r>
      <w:r w:rsidRPr="008B6020">
        <w:rPr>
          <w:shd w:val="clear" w:color="auto" w:fill="FFFFFF"/>
        </w:rPr>
        <w:t>. SAMHSA Publication</w:t>
      </w:r>
      <w:r w:rsidRPr="008B6020">
        <w:rPr>
          <w:color w:val="172B4D"/>
          <w:shd w:val="clear" w:color="auto" w:fill="FFFFFF"/>
        </w:rPr>
        <w:t xml:space="preserve">. </w:t>
      </w:r>
      <w:hyperlink r:id="rId38" w:history="1">
        <w:r w:rsidRPr="00157974">
          <w:rPr>
            <w:rStyle w:val="Hyperlink"/>
            <w:shd w:val="clear" w:color="auto" w:fill="FFFFFF"/>
          </w:rPr>
          <w:t>https://store.samhsa.gov/sites/default/files/pep22-06-01-006.pdf</w:t>
        </w:r>
      </w:hyperlink>
    </w:p>
    <w:p w14:paraId="519834F1" w14:textId="77777777" w:rsidR="00B9266F" w:rsidRPr="00CA053D" w:rsidRDefault="00B9266F" w:rsidP="00695060">
      <w:pPr>
        <w:ind w:left="720" w:hanging="720"/>
      </w:pPr>
      <w:r w:rsidRPr="00CA053D">
        <w:rPr>
          <w:color w:val="222222"/>
          <w:shd w:val="clear" w:color="auto" w:fill="FFFFFF"/>
        </w:rPr>
        <w:t xml:space="preserve">Sundström, C., </w:t>
      </w:r>
      <w:proofErr w:type="spellStart"/>
      <w:r w:rsidRPr="00CA053D">
        <w:rPr>
          <w:color w:val="222222"/>
          <w:shd w:val="clear" w:color="auto" w:fill="FFFFFF"/>
        </w:rPr>
        <w:t>Eék</w:t>
      </w:r>
      <w:proofErr w:type="spellEnd"/>
      <w:r w:rsidRPr="00CA053D">
        <w:rPr>
          <w:color w:val="222222"/>
          <w:shd w:val="clear" w:color="auto" w:fill="FFFFFF"/>
        </w:rPr>
        <w:t xml:space="preserve">, N., </w:t>
      </w:r>
      <w:proofErr w:type="spellStart"/>
      <w:r w:rsidRPr="00CA053D">
        <w:rPr>
          <w:color w:val="222222"/>
          <w:shd w:val="clear" w:color="auto" w:fill="FFFFFF"/>
        </w:rPr>
        <w:t>Kraepelien</w:t>
      </w:r>
      <w:proofErr w:type="spellEnd"/>
      <w:r w:rsidRPr="00CA053D">
        <w:rPr>
          <w:color w:val="222222"/>
          <w:shd w:val="clear" w:color="auto" w:fill="FFFFFF"/>
        </w:rPr>
        <w:t xml:space="preserve">, M., </w:t>
      </w:r>
      <w:proofErr w:type="spellStart"/>
      <w:r w:rsidRPr="00CA053D">
        <w:rPr>
          <w:color w:val="222222"/>
          <w:shd w:val="clear" w:color="auto" w:fill="FFFFFF"/>
        </w:rPr>
        <w:t>Fahlke</w:t>
      </w:r>
      <w:proofErr w:type="spellEnd"/>
      <w:r w:rsidRPr="00CA053D">
        <w:rPr>
          <w:color w:val="222222"/>
          <w:shd w:val="clear" w:color="auto" w:fill="FFFFFF"/>
        </w:rPr>
        <w:t xml:space="preserve">, C., </w:t>
      </w:r>
      <w:proofErr w:type="spellStart"/>
      <w:r w:rsidRPr="00CA053D">
        <w:rPr>
          <w:color w:val="222222"/>
          <w:shd w:val="clear" w:color="auto" w:fill="FFFFFF"/>
        </w:rPr>
        <w:t>Gajecki</w:t>
      </w:r>
      <w:proofErr w:type="spellEnd"/>
      <w:r w:rsidRPr="00CA053D">
        <w:rPr>
          <w:color w:val="222222"/>
          <w:shd w:val="clear" w:color="auto" w:fill="FFFFFF"/>
        </w:rPr>
        <w:t xml:space="preserve">, M., Jakobson, M., Beckman, M., </w:t>
      </w:r>
      <w:proofErr w:type="spellStart"/>
      <w:r w:rsidRPr="00CA053D">
        <w:rPr>
          <w:color w:val="222222"/>
          <w:shd w:val="clear" w:color="auto" w:fill="FFFFFF"/>
        </w:rPr>
        <w:t>Kaldo</w:t>
      </w:r>
      <w:proofErr w:type="spellEnd"/>
      <w:r w:rsidRPr="00CA053D">
        <w:rPr>
          <w:color w:val="222222"/>
          <w:shd w:val="clear" w:color="auto" w:fill="FFFFFF"/>
        </w:rPr>
        <w:t>, V.</w:t>
      </w:r>
      <w:proofErr w:type="gramStart"/>
      <w:r w:rsidRPr="00CA053D">
        <w:rPr>
          <w:color w:val="222222"/>
          <w:shd w:val="clear" w:color="auto" w:fill="FFFFFF"/>
        </w:rPr>
        <w:t>,  &amp;</w:t>
      </w:r>
      <w:proofErr w:type="gramEnd"/>
      <w:r w:rsidRPr="00CA053D">
        <w:rPr>
          <w:color w:val="222222"/>
          <w:shd w:val="clear" w:color="auto" w:fill="FFFFFF"/>
        </w:rPr>
        <w:t xml:space="preserve"> Berman, A. H. (2020). High‐versus low‐intensity internet interventions for alcohol use disorders: Results of a three‐armed randomized controlled superiority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115</w:t>
      </w:r>
      <w:r w:rsidRPr="00CA053D">
        <w:rPr>
          <w:color w:val="222222"/>
          <w:shd w:val="clear" w:color="auto" w:fill="FFFFFF"/>
        </w:rPr>
        <w:t xml:space="preserve">(5), 863-874. </w:t>
      </w:r>
      <w:hyperlink r:id="rId39" w:history="1">
        <w:r w:rsidRPr="00CA053D">
          <w:rPr>
            <w:rStyle w:val="Hyperlink"/>
          </w:rPr>
          <w:t>https://doi.org/10.1111/add.14871</w:t>
        </w:r>
      </w:hyperlink>
      <w:r w:rsidRPr="00CA053D">
        <w:t xml:space="preserve"> </w:t>
      </w:r>
    </w:p>
    <w:p w14:paraId="5733EAD3" w14:textId="77777777" w:rsidR="00B9266F" w:rsidRPr="00CA053D" w:rsidRDefault="00B9266F" w:rsidP="00695060">
      <w:pPr>
        <w:ind w:left="720" w:hanging="720"/>
        <w:rPr>
          <w:color w:val="222222"/>
          <w:shd w:val="clear" w:color="auto" w:fill="FFFFFF"/>
        </w:rPr>
      </w:pPr>
      <w:r w:rsidRPr="00CA053D">
        <w:rPr>
          <w:color w:val="222222"/>
          <w:shd w:val="clear" w:color="auto" w:fill="FFFFFF"/>
        </w:rPr>
        <w:t>Tarp, K., Christiansen, R., Bilberg, R., Borkner, S., Dalsgaard, C., Paldam Folker, M., &amp; Søgaard Nielsen, A. (2024). Patient perspectives on blended internet-based and face-to-face cognitive behavioral therapy for alcohol use disorder: Qualitative study. </w:t>
      </w:r>
      <w:r w:rsidRPr="00CA053D">
        <w:rPr>
          <w:i/>
          <w:iCs/>
          <w:color w:val="222222"/>
          <w:shd w:val="clear" w:color="auto" w:fill="FFFFFF"/>
        </w:rPr>
        <w:t>Journal of Medical Internet Research</w:t>
      </w:r>
      <w:r w:rsidRPr="00CA053D">
        <w:rPr>
          <w:color w:val="222222"/>
          <w:shd w:val="clear" w:color="auto" w:fill="FFFFFF"/>
        </w:rPr>
        <w:t>, </w:t>
      </w:r>
      <w:r w:rsidRPr="00CA053D">
        <w:rPr>
          <w:i/>
          <w:iCs/>
          <w:color w:val="222222"/>
          <w:shd w:val="clear" w:color="auto" w:fill="FFFFFF"/>
        </w:rPr>
        <w:t>26</w:t>
      </w:r>
      <w:r w:rsidRPr="00CA053D">
        <w:rPr>
          <w:color w:val="222222"/>
          <w:shd w:val="clear" w:color="auto" w:fill="FFFFFF"/>
        </w:rPr>
        <w:t xml:space="preserve">, e47083. </w:t>
      </w:r>
      <w:hyperlink r:id="rId40" w:history="1">
        <w:r w:rsidRPr="00CA053D">
          <w:rPr>
            <w:rStyle w:val="Hyperlink"/>
            <w:shd w:val="clear" w:color="auto" w:fill="FFFFFF"/>
          </w:rPr>
          <w:t>https://doi.org/10.2196/47083</w:t>
        </w:r>
      </w:hyperlink>
      <w:r w:rsidRPr="00CA053D">
        <w:rPr>
          <w:color w:val="222222"/>
          <w:shd w:val="clear" w:color="auto" w:fill="FFFFFF"/>
        </w:rPr>
        <w:t xml:space="preserve"> </w:t>
      </w:r>
    </w:p>
    <w:p w14:paraId="7DC4825B" w14:textId="77777777" w:rsidR="00B9266F" w:rsidRPr="00695060" w:rsidRDefault="00B9266F" w:rsidP="00695060">
      <w:pPr>
        <w:ind w:left="720" w:hanging="720"/>
        <w:rPr>
          <w:color w:val="222222"/>
          <w:shd w:val="clear" w:color="auto" w:fill="FFFFFF"/>
        </w:rPr>
      </w:pPr>
      <w:r w:rsidRPr="00CA053D">
        <w:rPr>
          <w:color w:val="222222"/>
          <w:shd w:val="clear" w:color="auto" w:fill="FFFFFF"/>
        </w:rPr>
        <w:t xml:space="preserve">van Amsterdam, J., Blanken, P., </w:t>
      </w:r>
      <w:proofErr w:type="spellStart"/>
      <w:r w:rsidRPr="00CA053D">
        <w:rPr>
          <w:color w:val="222222"/>
          <w:shd w:val="clear" w:color="auto" w:fill="FFFFFF"/>
        </w:rPr>
        <w:t>Spijkerman</w:t>
      </w:r>
      <w:proofErr w:type="spellEnd"/>
      <w:r w:rsidRPr="00CA053D">
        <w:rPr>
          <w:color w:val="222222"/>
          <w:shd w:val="clear" w:color="auto" w:fill="FFFFFF"/>
        </w:rPr>
        <w:t>, R., van den Brink, W., &amp; Hendriks, V. (2022). The added value of pharmacotherapy to cognitive behavior therapy and vice versa in the treatment of alcohol use disorders: a systematic review. </w:t>
      </w:r>
      <w:r w:rsidRPr="00CA053D">
        <w:rPr>
          <w:i/>
          <w:iCs/>
          <w:color w:val="222222"/>
          <w:shd w:val="clear" w:color="auto" w:fill="FFFFFF"/>
        </w:rPr>
        <w:t>Alcohol and Alcoholism</w:t>
      </w:r>
      <w:r w:rsidRPr="00CA053D">
        <w:rPr>
          <w:color w:val="222222"/>
          <w:shd w:val="clear" w:color="auto" w:fill="FFFFFF"/>
        </w:rPr>
        <w:t>, </w:t>
      </w:r>
      <w:r w:rsidRPr="00CA053D">
        <w:rPr>
          <w:i/>
          <w:iCs/>
          <w:color w:val="222222"/>
          <w:shd w:val="clear" w:color="auto" w:fill="FFFFFF"/>
        </w:rPr>
        <w:t>57</w:t>
      </w:r>
      <w:r w:rsidRPr="00CA053D">
        <w:rPr>
          <w:color w:val="222222"/>
          <w:shd w:val="clear" w:color="auto" w:fill="FFFFFF"/>
        </w:rPr>
        <w:t xml:space="preserve">(6), 768-775. </w:t>
      </w:r>
      <w:hyperlink r:id="rId41" w:history="1">
        <w:r w:rsidRPr="00CA053D">
          <w:rPr>
            <w:rStyle w:val="Hyperlink"/>
            <w:shd w:val="clear" w:color="auto" w:fill="FFFFFF"/>
          </w:rPr>
          <w:t>https://doi.org/10.1093/alcalc/agac043</w:t>
        </w:r>
      </w:hyperlink>
      <w:r w:rsidRPr="00CA053D">
        <w:rPr>
          <w:color w:val="222222"/>
          <w:shd w:val="clear" w:color="auto" w:fill="FFFFFF"/>
        </w:rPr>
        <w:t xml:space="preserve"> </w:t>
      </w:r>
    </w:p>
    <w:p w14:paraId="76C9D7DD" w14:textId="77777777" w:rsidR="00B9266F" w:rsidRPr="00C95EF0" w:rsidRDefault="00B9266F" w:rsidP="00281364">
      <w:pPr>
        <w:ind w:left="720" w:hanging="720"/>
      </w:pPr>
      <w:r w:rsidRPr="008B6020">
        <w:rPr>
          <w:color w:val="1B1B1B"/>
          <w:shd w:val="clear" w:color="auto" w:fill="FFFFFF"/>
        </w:rPr>
        <w:t xml:space="preserve">Varghese, J., &amp; </w:t>
      </w:r>
      <w:proofErr w:type="spellStart"/>
      <w:r w:rsidRPr="008B6020">
        <w:rPr>
          <w:color w:val="1B1B1B"/>
          <w:shd w:val="clear" w:color="auto" w:fill="FFFFFF"/>
        </w:rPr>
        <w:t>Dakhode</w:t>
      </w:r>
      <w:proofErr w:type="spellEnd"/>
      <w:r w:rsidRPr="008B6020">
        <w:rPr>
          <w:color w:val="1B1B1B"/>
          <w:shd w:val="clear" w:color="auto" w:fill="FFFFFF"/>
        </w:rPr>
        <w:t>, S. (2022). Effects of alcohol consumption on various systems of the human body: A systematic review. </w:t>
      </w:r>
      <w:proofErr w:type="spellStart"/>
      <w:r w:rsidRPr="008B6020">
        <w:rPr>
          <w:i/>
          <w:iCs/>
          <w:color w:val="1B1B1B"/>
          <w:shd w:val="clear" w:color="auto" w:fill="FFFFFF"/>
        </w:rPr>
        <w:t>Cureus</w:t>
      </w:r>
      <w:proofErr w:type="spellEnd"/>
      <w:r w:rsidRPr="008B6020">
        <w:rPr>
          <w:color w:val="1B1B1B"/>
          <w:shd w:val="clear" w:color="auto" w:fill="FFFFFF"/>
        </w:rPr>
        <w:t>, </w:t>
      </w:r>
      <w:r w:rsidRPr="008B6020">
        <w:rPr>
          <w:i/>
          <w:iCs/>
          <w:color w:val="1B1B1B"/>
          <w:shd w:val="clear" w:color="auto" w:fill="FFFFFF"/>
        </w:rPr>
        <w:t>14</w:t>
      </w:r>
      <w:r w:rsidRPr="008B6020">
        <w:rPr>
          <w:color w:val="1B1B1B"/>
          <w:shd w:val="clear" w:color="auto" w:fill="FFFFFF"/>
        </w:rPr>
        <w:t xml:space="preserve">(10), e30057. </w:t>
      </w:r>
      <w:hyperlink r:id="rId42" w:history="1">
        <w:r w:rsidRPr="008B6020">
          <w:rPr>
            <w:rStyle w:val="Hyperlink"/>
            <w:shd w:val="clear" w:color="auto" w:fill="FFFFFF"/>
          </w:rPr>
          <w:t>https://doi.org/10.7759/cureus.30057</w:t>
        </w:r>
      </w:hyperlink>
      <w:r>
        <w:rPr>
          <w:rFonts w:ascii="Consolas" w:hAnsi="Consolas"/>
          <w:color w:val="1B1B1B"/>
          <w:shd w:val="clear" w:color="auto" w:fill="FFFFFF"/>
        </w:rPr>
        <w:t xml:space="preserve"> </w:t>
      </w:r>
    </w:p>
    <w:p w14:paraId="386B2E66" w14:textId="77777777" w:rsidR="00B9266F" w:rsidRDefault="00B9266F" w:rsidP="00281364">
      <w:pPr>
        <w:ind w:left="720" w:hanging="720"/>
      </w:pPr>
      <w:r w:rsidRPr="008B6020">
        <w:lastRenderedPageBreak/>
        <w:t xml:space="preserve">World Health Organization. (2024). </w:t>
      </w:r>
      <w:r w:rsidRPr="008B6020">
        <w:rPr>
          <w:i/>
        </w:rPr>
        <w:t xml:space="preserve">Alcohol. </w:t>
      </w:r>
      <w:r w:rsidRPr="008B6020">
        <w:t xml:space="preserve">WHO. </w:t>
      </w:r>
      <w:hyperlink r:id="rId43" w:anchor="tab=tab_1" w:history="1">
        <w:r w:rsidRPr="008B6020">
          <w:rPr>
            <w:rStyle w:val="Hyperlink"/>
          </w:rPr>
          <w:t>https://www.who.int/health-topics/alcohol#tab=tab_1</w:t>
        </w:r>
      </w:hyperlink>
      <w:r w:rsidRPr="008B6020">
        <w:t xml:space="preserve"> </w:t>
      </w:r>
    </w:p>
    <w:p w14:paraId="02DFD54D" w14:textId="77777777" w:rsidR="00B9266F" w:rsidRPr="00B9266F" w:rsidRDefault="00B9266F" w:rsidP="00B9266F">
      <w:pPr>
        <w:pStyle w:val="BodyText"/>
        <w:ind w:left="720" w:hanging="720"/>
        <w:rPr>
          <w:color w:val="1B1B1B"/>
          <w:shd w:val="clear" w:color="auto" w:fill="FFFFFF"/>
        </w:rPr>
      </w:pPr>
      <w:r w:rsidRPr="00D46CA1">
        <w:rPr>
          <w:color w:val="1B1B1B"/>
          <w:shd w:val="clear" w:color="auto" w:fill="FFFFFF"/>
        </w:rPr>
        <w:t>Zhao, J., Li, X., Yan, L., Yu, Y., Hu, J., Li, S. A., &amp; Chen, W. (2021). The use of theories, frameworks, or models in knowledge translation studies in healthcare settings in China: a scoping review protocol. </w:t>
      </w:r>
      <w:r w:rsidRPr="00D46CA1">
        <w:rPr>
          <w:i/>
          <w:iCs/>
          <w:color w:val="1B1B1B"/>
          <w:shd w:val="clear" w:color="auto" w:fill="FFFFFF"/>
        </w:rPr>
        <w:t>Systematic Reviews</w:t>
      </w:r>
      <w:r w:rsidRPr="00D46CA1">
        <w:rPr>
          <w:color w:val="1B1B1B"/>
          <w:shd w:val="clear" w:color="auto" w:fill="FFFFFF"/>
        </w:rPr>
        <w:t>, </w:t>
      </w:r>
      <w:r w:rsidRPr="00D46CA1">
        <w:rPr>
          <w:i/>
          <w:iCs/>
          <w:color w:val="1B1B1B"/>
          <w:shd w:val="clear" w:color="auto" w:fill="FFFFFF"/>
        </w:rPr>
        <w:t>10</w:t>
      </w:r>
      <w:r w:rsidRPr="00D46CA1">
        <w:rPr>
          <w:color w:val="1B1B1B"/>
          <w:shd w:val="clear" w:color="auto" w:fill="FFFFFF"/>
        </w:rPr>
        <w:t xml:space="preserve">(1), 13. </w:t>
      </w:r>
      <w:hyperlink r:id="rId44" w:history="1">
        <w:r w:rsidRPr="00D46CA1">
          <w:rPr>
            <w:rStyle w:val="Hyperlink"/>
            <w:shd w:val="clear" w:color="auto" w:fill="FFFFFF"/>
          </w:rPr>
          <w:t>https://doi.org/10.1186/s13643-020-01567-4</w:t>
        </w:r>
      </w:hyperlink>
      <w:r w:rsidRPr="00D46CA1">
        <w:rPr>
          <w:color w:val="1B1B1B"/>
          <w:shd w:val="clear" w:color="auto" w:fill="FFFFFF"/>
        </w:rPr>
        <w:t xml:space="preserve">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45"/>
          <w:footerReference w:type="default" r:id="rId46"/>
          <w:footerReference w:type="first" r:id="rId47"/>
          <w:pgSz w:w="12240" w:h="15840" w:code="1"/>
          <w:pgMar w:top="1440" w:right="1440" w:bottom="1440" w:left="1440" w:header="720" w:footer="720" w:gutter="0"/>
          <w:cols w:space="720"/>
          <w:docGrid w:linePitch="360"/>
        </w:sectPr>
      </w:pPr>
    </w:p>
    <w:p w14:paraId="104813FF" w14:textId="77777777" w:rsidR="00E16681" w:rsidRDefault="00747BE3" w:rsidP="00695060">
      <w:pPr>
        <w:pStyle w:val="Section"/>
        <w:spacing w:before="0" w:after="0" w:line="240" w:lineRule="auto"/>
        <w:contextualSpacing/>
      </w:pPr>
      <w:bookmarkStart w:id="25" w:name="_Toc498343283"/>
      <w:bookmarkStart w:id="26" w:name="_Toc183130791"/>
      <w:r w:rsidRPr="00E13BB4">
        <w:lastRenderedPageBreak/>
        <w:t>Appendi</w:t>
      </w:r>
      <w:r w:rsidR="00177C48" w:rsidRPr="00E13BB4">
        <w:t>x</w:t>
      </w:r>
      <w:r w:rsidR="00A30BA2" w:rsidRPr="00E13BB4">
        <w:t xml:space="preserve"> A</w:t>
      </w:r>
      <w:bookmarkEnd w:id="25"/>
      <w:r w:rsidR="00695060">
        <w:t xml:space="preserve">: </w:t>
      </w:r>
    </w:p>
    <w:p w14:paraId="03201ED3" w14:textId="6C624042" w:rsidR="00033818" w:rsidRPr="00695060" w:rsidRDefault="00033818" w:rsidP="00695060">
      <w:pPr>
        <w:pStyle w:val="Section"/>
        <w:spacing w:before="0" w:after="0" w:line="240" w:lineRule="auto"/>
        <w:contextualSpacing/>
        <w:rPr>
          <w:rFonts w:eastAsia="Calibri"/>
          <w:b w:val="0"/>
          <w:bCs w:val="0"/>
          <w:color w:val="0D0D0D" w:themeColor="text1" w:themeTint="F2"/>
        </w:rPr>
      </w:pPr>
      <w:r w:rsidRPr="004529C2">
        <w:rPr>
          <w:rFonts w:eastAsia="Calibri"/>
          <w:color w:val="0D0D0D" w:themeColor="text1" w:themeTint="F2"/>
        </w:rPr>
        <w:t>Johns Hopkins Nursing Evidence-Based Practice</w:t>
      </w:r>
      <w:r w:rsidR="00695060">
        <w:rPr>
          <w:rFonts w:eastAsia="Calibri"/>
          <w:color w:val="0D0D0D" w:themeColor="text1" w:themeTint="F2"/>
        </w:rPr>
        <w:t xml:space="preserve"> </w:t>
      </w:r>
      <w:r w:rsidRPr="004529C2">
        <w:rPr>
          <w:rFonts w:eastAsia="Calibri"/>
          <w:color w:val="0D0D0D" w:themeColor="text1" w:themeTint="F2"/>
        </w:rPr>
        <w:t>Individual Evidence Summary Tool</w:t>
      </w:r>
      <w:bookmarkEnd w:id="26"/>
    </w:p>
    <w:p w14:paraId="1A33C17C" w14:textId="7DF2D7D3" w:rsidR="00033818"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684EB86E" w14:textId="2F063AB0" w:rsidR="00695060" w:rsidRDefault="00695060" w:rsidP="00695060">
      <w:pPr>
        <w:pStyle w:val="Footer"/>
        <w:tabs>
          <w:tab w:val="left" w:pos="8640"/>
        </w:tabs>
        <w:spacing w:line="240" w:lineRule="auto"/>
        <w:contextualSpacing/>
        <w:rPr>
          <w:rFonts w:ascii="Calibri" w:eastAsia="Calibri" w:hAnsi="Calibri"/>
          <w:sz w:val="16"/>
          <w:szCs w:val="16"/>
        </w:rPr>
      </w:pPr>
    </w:p>
    <w:tbl>
      <w:tblPr>
        <w:tblW w:w="5734" w:type="pct"/>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79"/>
        <w:gridCol w:w="1423"/>
        <w:gridCol w:w="1444"/>
        <w:gridCol w:w="1616"/>
        <w:gridCol w:w="1441"/>
        <w:gridCol w:w="2070"/>
        <w:gridCol w:w="1348"/>
        <w:gridCol w:w="1530"/>
        <w:gridCol w:w="1081"/>
        <w:gridCol w:w="1081"/>
      </w:tblGrid>
      <w:tr w:rsidR="00695060" w:rsidRPr="00441050" w14:paraId="750FA24E" w14:textId="77777777" w:rsidTr="00695060">
        <w:trPr>
          <w:trHeight w:val="594"/>
        </w:trPr>
        <w:tc>
          <w:tcPr>
            <w:tcW w:w="316" w:type="pct"/>
          </w:tcPr>
          <w:p w14:paraId="16DD77FA" w14:textId="77777777" w:rsidR="00695060" w:rsidRPr="00441050" w:rsidRDefault="00695060" w:rsidP="005624A3">
            <w:pPr>
              <w:widowControl w:val="0"/>
              <w:autoSpaceDE w:val="0"/>
              <w:autoSpaceDN w:val="0"/>
              <w:spacing w:before="8" w:line="240" w:lineRule="auto"/>
              <w:rPr>
                <w:sz w:val="20"/>
                <w:szCs w:val="20"/>
              </w:rPr>
            </w:pPr>
          </w:p>
        </w:tc>
        <w:tc>
          <w:tcPr>
            <w:tcW w:w="4320" w:type="pct"/>
            <w:gridSpan w:val="9"/>
          </w:tcPr>
          <w:p w14:paraId="49507B8D" w14:textId="77777777" w:rsidR="00695060" w:rsidRPr="00441050" w:rsidRDefault="00695060" w:rsidP="005624A3">
            <w:pPr>
              <w:widowControl w:val="0"/>
              <w:autoSpaceDE w:val="0"/>
              <w:autoSpaceDN w:val="0"/>
              <w:spacing w:before="8" w:line="240" w:lineRule="auto"/>
              <w:rPr>
                <w:sz w:val="20"/>
                <w:szCs w:val="20"/>
              </w:rPr>
            </w:pPr>
          </w:p>
          <w:p w14:paraId="2FA09FDF" w14:textId="77777777" w:rsidR="00695060" w:rsidRPr="00441050" w:rsidRDefault="00695060" w:rsidP="005624A3">
            <w:pPr>
              <w:widowControl w:val="0"/>
              <w:autoSpaceDE w:val="0"/>
              <w:autoSpaceDN w:val="0"/>
              <w:spacing w:line="240" w:lineRule="auto"/>
              <w:ind w:left="107"/>
              <w:rPr>
                <w:b/>
                <w:sz w:val="20"/>
                <w:szCs w:val="20"/>
              </w:rPr>
            </w:pPr>
            <w:r w:rsidRPr="00441050">
              <w:rPr>
                <w:b/>
                <w:sz w:val="20"/>
                <w:szCs w:val="20"/>
              </w:rPr>
              <w:t xml:space="preserve">EBP Project Practice </w:t>
            </w:r>
            <w:r w:rsidRPr="00441050">
              <w:rPr>
                <w:b/>
                <w:spacing w:val="-2"/>
                <w:sz w:val="20"/>
                <w:szCs w:val="20"/>
              </w:rPr>
              <w:t xml:space="preserve">Question: </w:t>
            </w:r>
            <w:r w:rsidRPr="00441050">
              <w:rPr>
                <w:sz w:val="20"/>
                <w:szCs w:val="20"/>
              </w:rPr>
              <w:t>For adults diagnosed with alcohol use disorder in an outpatient mental health clinic, does the implementation of a nurse-led 1:1 Cognitive Behavioral Therapy (CBT), compared to current practice, impact the alcohol relapse rates over 8-10 weeks?</w:t>
            </w:r>
          </w:p>
        </w:tc>
        <w:tc>
          <w:tcPr>
            <w:tcW w:w="364" w:type="pct"/>
          </w:tcPr>
          <w:p w14:paraId="40220B13" w14:textId="77777777" w:rsidR="00695060" w:rsidRPr="00441050" w:rsidRDefault="00695060" w:rsidP="005624A3">
            <w:pPr>
              <w:widowControl w:val="0"/>
              <w:autoSpaceDE w:val="0"/>
              <w:autoSpaceDN w:val="0"/>
              <w:spacing w:before="8" w:line="240" w:lineRule="auto"/>
              <w:rPr>
                <w:sz w:val="20"/>
                <w:szCs w:val="20"/>
              </w:rPr>
            </w:pPr>
          </w:p>
        </w:tc>
      </w:tr>
      <w:tr w:rsidR="00695060" w:rsidRPr="00441050" w14:paraId="56290205" w14:textId="77777777" w:rsidTr="00695060">
        <w:trPr>
          <w:trHeight w:val="809"/>
        </w:trPr>
        <w:tc>
          <w:tcPr>
            <w:tcW w:w="316" w:type="pct"/>
            <w:vAlign w:val="center"/>
          </w:tcPr>
          <w:p w14:paraId="73D27255" w14:textId="77777777" w:rsidR="00695060" w:rsidRPr="00441050" w:rsidRDefault="00695060" w:rsidP="005624A3">
            <w:pPr>
              <w:widowControl w:val="0"/>
              <w:autoSpaceDE w:val="0"/>
              <w:autoSpaceDN w:val="0"/>
              <w:spacing w:line="240" w:lineRule="auto"/>
              <w:ind w:right="331"/>
              <w:contextualSpacing/>
              <w:jc w:val="center"/>
              <w:rPr>
                <w:b/>
                <w:sz w:val="20"/>
                <w:szCs w:val="20"/>
              </w:rPr>
            </w:pPr>
            <w:r w:rsidRPr="00441050">
              <w:rPr>
                <w:b/>
                <w:sz w:val="20"/>
                <w:szCs w:val="20"/>
              </w:rPr>
              <w:t>Reviewer Name(s)</w:t>
            </w:r>
          </w:p>
        </w:tc>
        <w:tc>
          <w:tcPr>
            <w:tcW w:w="296" w:type="pct"/>
            <w:vAlign w:val="center"/>
          </w:tcPr>
          <w:p w14:paraId="6B792B93" w14:textId="77777777" w:rsidR="00695060" w:rsidRPr="00441050" w:rsidRDefault="00695060" w:rsidP="005624A3">
            <w:pPr>
              <w:widowControl w:val="0"/>
              <w:autoSpaceDE w:val="0"/>
              <w:autoSpaceDN w:val="0"/>
              <w:spacing w:line="240" w:lineRule="auto"/>
              <w:ind w:right="91"/>
              <w:contextualSpacing/>
              <w:jc w:val="center"/>
              <w:rPr>
                <w:b/>
                <w:sz w:val="20"/>
                <w:szCs w:val="20"/>
              </w:rPr>
            </w:pPr>
            <w:r w:rsidRPr="00441050">
              <w:rPr>
                <w:b/>
                <w:sz w:val="20"/>
                <w:szCs w:val="20"/>
              </w:rPr>
              <w:t>Article Number</w:t>
            </w:r>
          </w:p>
        </w:tc>
        <w:tc>
          <w:tcPr>
            <w:tcW w:w="479" w:type="pct"/>
          </w:tcPr>
          <w:p w14:paraId="22899A9E"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Author, Date, and Title</w:t>
            </w:r>
          </w:p>
        </w:tc>
        <w:tc>
          <w:tcPr>
            <w:tcW w:w="486" w:type="pct"/>
            <w:vAlign w:val="center"/>
          </w:tcPr>
          <w:p w14:paraId="13FD6EC0"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Type of Evidence</w:t>
            </w:r>
          </w:p>
        </w:tc>
        <w:tc>
          <w:tcPr>
            <w:tcW w:w="544" w:type="pct"/>
            <w:vAlign w:val="center"/>
          </w:tcPr>
          <w:p w14:paraId="7C8E7CEF"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Population, </w:t>
            </w:r>
            <w:r w:rsidRPr="00441050">
              <w:rPr>
                <w:b/>
                <w:sz w:val="20"/>
                <w:szCs w:val="20"/>
              </w:rPr>
              <w:t xml:space="preserve">size, and </w:t>
            </w:r>
            <w:r w:rsidRPr="00441050">
              <w:rPr>
                <w:b/>
                <w:spacing w:val="-2"/>
                <w:sz w:val="20"/>
                <w:szCs w:val="20"/>
              </w:rPr>
              <w:t>setting</w:t>
            </w:r>
          </w:p>
        </w:tc>
        <w:tc>
          <w:tcPr>
            <w:tcW w:w="485" w:type="pct"/>
            <w:vAlign w:val="center"/>
          </w:tcPr>
          <w:p w14:paraId="015BDE14" w14:textId="77777777" w:rsidR="00695060" w:rsidRPr="00441050" w:rsidRDefault="00695060" w:rsidP="005624A3">
            <w:pPr>
              <w:widowControl w:val="0"/>
              <w:autoSpaceDE w:val="0"/>
              <w:autoSpaceDN w:val="0"/>
              <w:spacing w:line="240" w:lineRule="auto"/>
              <w:ind w:right="93"/>
              <w:contextualSpacing/>
              <w:jc w:val="center"/>
              <w:rPr>
                <w:b/>
                <w:sz w:val="20"/>
                <w:szCs w:val="20"/>
              </w:rPr>
            </w:pPr>
            <w:r w:rsidRPr="00441050">
              <w:rPr>
                <w:b/>
                <w:spacing w:val="-2"/>
                <w:sz w:val="20"/>
                <w:szCs w:val="20"/>
              </w:rPr>
              <w:t>Intervention</w:t>
            </w:r>
          </w:p>
        </w:tc>
        <w:tc>
          <w:tcPr>
            <w:tcW w:w="697" w:type="pct"/>
            <w:vAlign w:val="center"/>
          </w:tcPr>
          <w:p w14:paraId="3C63657B" w14:textId="77777777" w:rsidR="00695060" w:rsidRPr="00441050" w:rsidRDefault="00695060" w:rsidP="005624A3">
            <w:pPr>
              <w:widowControl w:val="0"/>
              <w:autoSpaceDE w:val="0"/>
              <w:autoSpaceDN w:val="0"/>
              <w:spacing w:line="240" w:lineRule="auto"/>
              <w:ind w:right="111"/>
              <w:contextualSpacing/>
              <w:jc w:val="center"/>
              <w:rPr>
                <w:b/>
                <w:sz w:val="20"/>
                <w:szCs w:val="20"/>
              </w:rPr>
            </w:pPr>
            <w:r w:rsidRPr="00441050">
              <w:rPr>
                <w:b/>
                <w:spacing w:val="-2"/>
                <w:sz w:val="20"/>
                <w:szCs w:val="20"/>
              </w:rPr>
              <w:t xml:space="preserve">Findings </w:t>
            </w:r>
            <w:r w:rsidRPr="00441050">
              <w:rPr>
                <w:b/>
                <w:sz w:val="20"/>
                <w:szCs w:val="20"/>
              </w:rPr>
              <w:t>that help answer</w:t>
            </w:r>
            <w:r w:rsidRPr="00441050">
              <w:rPr>
                <w:b/>
                <w:spacing w:val="-14"/>
                <w:sz w:val="20"/>
                <w:szCs w:val="20"/>
              </w:rPr>
              <w:t xml:space="preserve"> </w:t>
            </w:r>
            <w:r w:rsidRPr="00441050">
              <w:rPr>
                <w:b/>
                <w:sz w:val="20"/>
                <w:szCs w:val="20"/>
              </w:rPr>
              <w:t xml:space="preserve">the </w:t>
            </w:r>
            <w:r w:rsidRPr="00441050">
              <w:rPr>
                <w:b/>
                <w:spacing w:val="-4"/>
                <w:sz w:val="20"/>
                <w:szCs w:val="20"/>
              </w:rPr>
              <w:t xml:space="preserve">EBP </w:t>
            </w:r>
            <w:r w:rsidRPr="00441050">
              <w:rPr>
                <w:b/>
                <w:spacing w:val="-2"/>
                <w:sz w:val="20"/>
                <w:szCs w:val="20"/>
              </w:rPr>
              <w:t>question</w:t>
            </w:r>
          </w:p>
        </w:tc>
        <w:tc>
          <w:tcPr>
            <w:tcW w:w="454" w:type="pct"/>
            <w:vAlign w:val="center"/>
          </w:tcPr>
          <w:p w14:paraId="4C38ECB6" w14:textId="77777777" w:rsidR="00695060" w:rsidRPr="00441050" w:rsidRDefault="00695060" w:rsidP="005624A3">
            <w:pPr>
              <w:widowControl w:val="0"/>
              <w:autoSpaceDE w:val="0"/>
              <w:autoSpaceDN w:val="0"/>
              <w:spacing w:line="240" w:lineRule="auto"/>
              <w:ind w:right="215"/>
              <w:contextualSpacing/>
              <w:jc w:val="center"/>
              <w:rPr>
                <w:b/>
                <w:sz w:val="20"/>
                <w:szCs w:val="20"/>
              </w:rPr>
            </w:pPr>
            <w:r w:rsidRPr="00441050">
              <w:rPr>
                <w:b/>
                <w:spacing w:val="-2"/>
                <w:sz w:val="20"/>
                <w:szCs w:val="20"/>
              </w:rPr>
              <w:t xml:space="preserve">Measures </w:t>
            </w:r>
            <w:r w:rsidRPr="00441050">
              <w:rPr>
                <w:b/>
                <w:spacing w:val="-4"/>
                <w:sz w:val="20"/>
                <w:szCs w:val="20"/>
              </w:rPr>
              <w:t>used</w:t>
            </w:r>
          </w:p>
        </w:tc>
        <w:tc>
          <w:tcPr>
            <w:tcW w:w="515" w:type="pct"/>
            <w:vAlign w:val="center"/>
          </w:tcPr>
          <w:p w14:paraId="3EDDDCE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Limitations</w:t>
            </w:r>
          </w:p>
        </w:tc>
        <w:tc>
          <w:tcPr>
            <w:tcW w:w="364" w:type="pct"/>
            <w:vAlign w:val="center"/>
          </w:tcPr>
          <w:p w14:paraId="607175F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Evidence </w:t>
            </w:r>
            <w:r w:rsidRPr="00441050">
              <w:rPr>
                <w:b/>
                <w:sz w:val="20"/>
                <w:szCs w:val="20"/>
              </w:rPr>
              <w:t xml:space="preserve">level &amp; </w:t>
            </w:r>
            <w:r w:rsidRPr="00441050">
              <w:rPr>
                <w:b/>
                <w:spacing w:val="-2"/>
                <w:sz w:val="20"/>
                <w:szCs w:val="20"/>
              </w:rPr>
              <w:t>quality</w:t>
            </w:r>
          </w:p>
        </w:tc>
        <w:tc>
          <w:tcPr>
            <w:tcW w:w="364" w:type="pct"/>
          </w:tcPr>
          <w:p w14:paraId="7BC881D0" w14:textId="77777777" w:rsidR="00695060" w:rsidRPr="00441050" w:rsidRDefault="00695060" w:rsidP="005624A3">
            <w:pPr>
              <w:widowControl w:val="0"/>
              <w:autoSpaceDE w:val="0"/>
              <w:autoSpaceDN w:val="0"/>
              <w:spacing w:line="240" w:lineRule="auto"/>
              <w:contextualSpacing/>
              <w:jc w:val="center"/>
              <w:rPr>
                <w:b/>
                <w:spacing w:val="-2"/>
                <w:sz w:val="20"/>
                <w:szCs w:val="20"/>
              </w:rPr>
            </w:pPr>
            <w:r w:rsidRPr="00441050">
              <w:rPr>
                <w:b/>
                <w:spacing w:val="-2"/>
                <w:sz w:val="20"/>
                <w:szCs w:val="20"/>
              </w:rPr>
              <w:t>Notes to Team</w:t>
            </w:r>
          </w:p>
        </w:tc>
      </w:tr>
      <w:tr w:rsidR="00695060" w:rsidRPr="00441050" w14:paraId="330441D1" w14:textId="77777777" w:rsidTr="00695060">
        <w:trPr>
          <w:trHeight w:val="662"/>
        </w:trPr>
        <w:tc>
          <w:tcPr>
            <w:tcW w:w="316" w:type="pct"/>
          </w:tcPr>
          <w:p w14:paraId="7E3F6496" w14:textId="77777777" w:rsidR="00695060" w:rsidRPr="00441050" w:rsidRDefault="00695060" w:rsidP="005624A3">
            <w:pPr>
              <w:widowControl w:val="0"/>
              <w:autoSpaceDE w:val="0"/>
              <w:autoSpaceDN w:val="0"/>
              <w:spacing w:line="240" w:lineRule="auto"/>
              <w:rPr>
                <w:sz w:val="20"/>
                <w:szCs w:val="20"/>
              </w:rPr>
            </w:pPr>
          </w:p>
        </w:tc>
        <w:tc>
          <w:tcPr>
            <w:tcW w:w="296" w:type="pct"/>
          </w:tcPr>
          <w:p w14:paraId="6102C879"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2D1BF1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Johansson et al. (2021)</w:t>
            </w:r>
          </w:p>
          <w:p w14:paraId="039BEBB6"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Internet-based therapy versus face-to-face therapy for alcohol use disorder: A randomized controlled non-inferiority trial</w:t>
            </w:r>
          </w:p>
        </w:tc>
        <w:tc>
          <w:tcPr>
            <w:tcW w:w="486" w:type="pct"/>
          </w:tcPr>
          <w:p w14:paraId="0FAE5440"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DE2D86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7294568E"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compare internet-delivered and face-to-face treatment among adult users with AUD</w:t>
            </w:r>
          </w:p>
        </w:tc>
        <w:tc>
          <w:tcPr>
            <w:tcW w:w="544" w:type="pct"/>
          </w:tcPr>
          <w:p w14:paraId="3FC98ACF"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or older, high risk of AUD based on ICD-10 criteria, and a score higher than 15 on AUDIT</w:t>
            </w:r>
          </w:p>
          <w:p w14:paraId="31DEFF8A"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N=301</w:t>
            </w:r>
          </w:p>
          <w:p w14:paraId="52FE30E4"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7CA679E9"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participants were randomized at a ratio of 1:1 into blocks of 20 assigned to five modules of clinician-guided ICBT or five modules of f2f CBT delivered over three months</w:t>
            </w:r>
          </w:p>
        </w:tc>
        <w:tc>
          <w:tcPr>
            <w:tcW w:w="697" w:type="pct"/>
          </w:tcPr>
          <w:p w14:paraId="199FCCBE" w14:textId="767F10FC" w:rsidR="00695060" w:rsidRPr="00441050" w:rsidRDefault="00695060" w:rsidP="005624A3">
            <w:pPr>
              <w:widowControl w:val="0"/>
              <w:autoSpaceDE w:val="0"/>
              <w:autoSpaceDN w:val="0"/>
              <w:spacing w:line="240" w:lineRule="auto"/>
              <w:rPr>
                <w:sz w:val="20"/>
                <w:szCs w:val="20"/>
              </w:rPr>
            </w:pPr>
            <w:r w:rsidRPr="00441050">
              <w:rPr>
                <w:sz w:val="20"/>
                <w:szCs w:val="20"/>
              </w:rPr>
              <w:t xml:space="preserve">Alcohol consumption did not differ in the internet CBT of f2f CBT groups (mean different = 0.89). Similarly, no difference was observed in AUDIT scores between the group after three months and six-month </w:t>
            </w:r>
            <w:r w:rsidR="00F3299E">
              <w:rPr>
                <w:sz w:val="20"/>
                <w:szCs w:val="20"/>
              </w:rPr>
              <w:t>follow-ups</w:t>
            </w:r>
            <w:r w:rsidRPr="00441050">
              <w:rPr>
                <w:sz w:val="20"/>
                <w:szCs w:val="20"/>
              </w:rPr>
              <w:t>.</w:t>
            </w:r>
          </w:p>
        </w:tc>
        <w:tc>
          <w:tcPr>
            <w:tcW w:w="454" w:type="pct"/>
          </w:tcPr>
          <w:p w14:paraId="227E5A7C" w14:textId="69B7EDDE" w:rsidR="00695060" w:rsidRPr="00441050" w:rsidRDefault="00695060" w:rsidP="005624A3">
            <w:pPr>
              <w:spacing w:line="240" w:lineRule="auto"/>
              <w:rPr>
                <w:sz w:val="20"/>
                <w:szCs w:val="20"/>
              </w:rPr>
            </w:pPr>
            <w:r w:rsidRPr="00441050">
              <w:rPr>
                <w:sz w:val="20"/>
                <w:szCs w:val="20"/>
              </w:rPr>
              <w:t xml:space="preserve">Self-reported number of standard drinks </w:t>
            </w:r>
            <w:r w:rsidR="00F3299E">
              <w:rPr>
                <w:sz w:val="20"/>
                <w:szCs w:val="20"/>
              </w:rPr>
              <w:t>every</w:t>
            </w:r>
            <w:r w:rsidRPr="00441050">
              <w:rPr>
                <w:sz w:val="20"/>
                <w:szCs w:val="20"/>
              </w:rPr>
              <w:t xml:space="preserve"> 7 days based on time-line follow-back method</w:t>
            </w:r>
          </w:p>
        </w:tc>
        <w:tc>
          <w:tcPr>
            <w:tcW w:w="515" w:type="pct"/>
          </w:tcPr>
          <w:p w14:paraId="64620922" w14:textId="03BB9C72" w:rsidR="00695060" w:rsidRPr="00441050" w:rsidRDefault="00695060" w:rsidP="005624A3">
            <w:pPr>
              <w:spacing w:line="240" w:lineRule="auto"/>
              <w:rPr>
                <w:sz w:val="20"/>
                <w:szCs w:val="20"/>
              </w:rPr>
            </w:pPr>
            <w:r w:rsidRPr="00441050">
              <w:rPr>
                <w:sz w:val="20"/>
                <w:szCs w:val="20"/>
              </w:rPr>
              <w:t>A high attrition rate in the internet CBT arm may have skewed the findings</w:t>
            </w:r>
          </w:p>
          <w:p w14:paraId="20053F23"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0453D6C5" w14:textId="543D8DBF"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1F62E7C2"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061CD0D" w14:textId="77777777" w:rsidR="00695060" w:rsidRPr="00441050" w:rsidRDefault="00695060" w:rsidP="005624A3">
            <w:pPr>
              <w:widowControl w:val="0"/>
              <w:autoSpaceDE w:val="0"/>
              <w:autoSpaceDN w:val="0"/>
              <w:spacing w:line="240" w:lineRule="auto"/>
              <w:rPr>
                <w:sz w:val="20"/>
                <w:szCs w:val="20"/>
              </w:rPr>
            </w:pPr>
          </w:p>
        </w:tc>
      </w:tr>
      <w:tr w:rsidR="00695060" w:rsidRPr="00441050" w14:paraId="13E8F638" w14:textId="77777777" w:rsidTr="00695060">
        <w:trPr>
          <w:trHeight w:val="662"/>
        </w:trPr>
        <w:tc>
          <w:tcPr>
            <w:tcW w:w="316" w:type="pct"/>
          </w:tcPr>
          <w:p w14:paraId="455DBD73" w14:textId="77777777" w:rsidR="00695060" w:rsidRPr="00441050" w:rsidRDefault="00695060" w:rsidP="005624A3">
            <w:pPr>
              <w:widowControl w:val="0"/>
              <w:autoSpaceDE w:val="0"/>
              <w:autoSpaceDN w:val="0"/>
              <w:spacing w:line="240" w:lineRule="auto"/>
              <w:rPr>
                <w:sz w:val="20"/>
                <w:szCs w:val="20"/>
              </w:rPr>
            </w:pPr>
          </w:p>
        </w:tc>
        <w:tc>
          <w:tcPr>
            <w:tcW w:w="296" w:type="pct"/>
          </w:tcPr>
          <w:p w14:paraId="3839CC67"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C636D47"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Kiluk et al. (2024)</w:t>
            </w:r>
          </w:p>
          <w:p w14:paraId="2D63F8D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A digital cognitive behavioral therapy program for adults with alcohol use disorder: A randomized controlled trial</w:t>
            </w:r>
          </w:p>
        </w:tc>
        <w:tc>
          <w:tcPr>
            <w:tcW w:w="486" w:type="pct"/>
          </w:tcPr>
          <w:p w14:paraId="6F4D09FE" w14:textId="77777777" w:rsidR="00695060" w:rsidRPr="00441050" w:rsidRDefault="00695060" w:rsidP="005624A3">
            <w:pPr>
              <w:spacing w:line="240" w:lineRule="auto"/>
              <w:rPr>
                <w:bCs/>
                <w:sz w:val="20"/>
                <w:szCs w:val="20"/>
              </w:rPr>
            </w:pPr>
            <w:r w:rsidRPr="00441050">
              <w:rPr>
                <w:b/>
                <w:bCs/>
                <w:sz w:val="20"/>
                <w:szCs w:val="20"/>
              </w:rPr>
              <w:t>Evidence:</w:t>
            </w:r>
            <w:r w:rsidRPr="00441050">
              <w:rPr>
                <w:bCs/>
                <w:sz w:val="20"/>
                <w:szCs w:val="20"/>
              </w:rPr>
              <w:t xml:space="preserve"> Quantitative </w:t>
            </w:r>
          </w:p>
          <w:p w14:paraId="79854B9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09B18C24" w14:textId="77777777" w:rsidR="00695060" w:rsidRPr="00441050" w:rsidRDefault="00695060" w:rsidP="005624A3">
            <w:pPr>
              <w:spacing w:line="240" w:lineRule="auto"/>
              <w:rPr>
                <w:b/>
                <w:bCs/>
                <w:sz w:val="20"/>
                <w:szCs w:val="20"/>
              </w:rPr>
            </w:pPr>
            <w:r w:rsidRPr="00441050">
              <w:rPr>
                <w:b/>
                <w:bCs/>
                <w:sz w:val="20"/>
                <w:szCs w:val="20"/>
              </w:rPr>
              <w:t xml:space="preserve">Aims: </w:t>
            </w:r>
            <w:r w:rsidRPr="00441050">
              <w:rPr>
                <w:bCs/>
                <w:sz w:val="20"/>
                <w:szCs w:val="20"/>
              </w:rPr>
              <w:t>To evaluate the efficacy of a digital CBT program or clinician-delivered CBT compared with standard treatment for reducing alcohol use</w:t>
            </w:r>
          </w:p>
        </w:tc>
        <w:tc>
          <w:tcPr>
            <w:tcW w:w="544" w:type="pct"/>
          </w:tcPr>
          <w:p w14:paraId="7B5A020A"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years or older, meeting the diagnostic criteria for AUD, and reporting drinking 14 (men) and 7 (women) or more drinks weekly with 4 or more heavy drinking days</w:t>
            </w:r>
          </w:p>
          <w:p w14:paraId="470D25FB"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N=99</w:t>
            </w:r>
          </w:p>
          <w:p w14:paraId="5E76DAD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w:t>
            </w:r>
          </w:p>
        </w:tc>
        <w:tc>
          <w:tcPr>
            <w:tcW w:w="485" w:type="pct"/>
          </w:tcPr>
          <w:p w14:paraId="10B6169E" w14:textId="13FBE646" w:rsidR="00695060" w:rsidRPr="00441050" w:rsidRDefault="00695060" w:rsidP="005624A3">
            <w:pPr>
              <w:widowControl w:val="0"/>
              <w:autoSpaceDE w:val="0"/>
              <w:autoSpaceDN w:val="0"/>
              <w:spacing w:line="240" w:lineRule="auto"/>
              <w:rPr>
                <w:sz w:val="20"/>
                <w:szCs w:val="20"/>
              </w:rPr>
            </w:pPr>
            <w:r w:rsidRPr="00441050">
              <w:rPr>
                <w:sz w:val="20"/>
                <w:szCs w:val="20"/>
              </w:rPr>
              <w:t xml:space="preserve">Participants were randomized to treatment as usual (weekly individual </w:t>
            </w:r>
            <w:r w:rsidR="00F3299E">
              <w:rPr>
                <w:sz w:val="20"/>
                <w:szCs w:val="20"/>
              </w:rPr>
              <w:t>counseling</w:t>
            </w:r>
            <w:r w:rsidRPr="00441050">
              <w:rPr>
                <w:sz w:val="20"/>
                <w:szCs w:val="20"/>
              </w:rPr>
              <w:t>), weekly clinician-guided CBT, and web-based CBT plus weekly clinical monitoring</w:t>
            </w:r>
          </w:p>
        </w:tc>
        <w:tc>
          <w:tcPr>
            <w:tcW w:w="697" w:type="pct"/>
          </w:tcPr>
          <w:p w14:paraId="348E5AD4" w14:textId="291AB2E5" w:rsidR="00695060" w:rsidRPr="00441050" w:rsidRDefault="00695060" w:rsidP="005624A3">
            <w:pPr>
              <w:widowControl w:val="0"/>
              <w:autoSpaceDE w:val="0"/>
              <w:autoSpaceDN w:val="0"/>
              <w:spacing w:line="240" w:lineRule="auto"/>
              <w:rPr>
                <w:sz w:val="20"/>
                <w:szCs w:val="20"/>
              </w:rPr>
            </w:pPr>
            <w:r w:rsidRPr="00441050">
              <w:rPr>
                <w:sz w:val="20"/>
                <w:szCs w:val="20"/>
              </w:rPr>
              <w:t xml:space="preserve">Mean rate of percentage of days abstinent (PDA) was 55.7% in TAU, 70.1% in CBT, and 82.6% for digital CBT at six months. PDA decreased significantly among those receiving clinician-guided VBT compared to those </w:t>
            </w:r>
            <w:r w:rsidR="00F3299E">
              <w:rPr>
                <w:sz w:val="20"/>
                <w:szCs w:val="20"/>
              </w:rPr>
              <w:t>who</w:t>
            </w:r>
            <w:r w:rsidRPr="00441050">
              <w:rPr>
                <w:sz w:val="20"/>
                <w:szCs w:val="20"/>
              </w:rPr>
              <w:t xml:space="preserve"> completed digital CBT or TAU</w:t>
            </w:r>
          </w:p>
        </w:tc>
        <w:tc>
          <w:tcPr>
            <w:tcW w:w="454" w:type="pct"/>
          </w:tcPr>
          <w:p w14:paraId="543F5008" w14:textId="77777777" w:rsidR="00695060" w:rsidRPr="00441050" w:rsidRDefault="00695060" w:rsidP="005624A3">
            <w:pPr>
              <w:spacing w:line="240" w:lineRule="auto"/>
              <w:rPr>
                <w:sz w:val="20"/>
                <w:szCs w:val="20"/>
              </w:rPr>
            </w:pPr>
            <w:r w:rsidRPr="00441050">
              <w:rPr>
                <w:sz w:val="20"/>
                <w:szCs w:val="20"/>
              </w:rPr>
              <w:t>Self-reported drinking frequency and quantity to derive PDA</w:t>
            </w:r>
          </w:p>
        </w:tc>
        <w:tc>
          <w:tcPr>
            <w:tcW w:w="515" w:type="pct"/>
          </w:tcPr>
          <w:p w14:paraId="1BEE14A8" w14:textId="77777777" w:rsidR="00695060" w:rsidRPr="00441050" w:rsidRDefault="00695060" w:rsidP="005624A3">
            <w:pPr>
              <w:spacing w:line="240" w:lineRule="auto"/>
              <w:rPr>
                <w:sz w:val="20"/>
                <w:szCs w:val="20"/>
              </w:rPr>
            </w:pPr>
            <w:r w:rsidRPr="00441050">
              <w:rPr>
                <w:sz w:val="20"/>
                <w:szCs w:val="20"/>
              </w:rPr>
              <w:t>Underpowered sample</w:t>
            </w:r>
          </w:p>
          <w:p w14:paraId="179B2B07" w14:textId="285FDFC3" w:rsidR="00695060" w:rsidRPr="00441050" w:rsidRDefault="00F3299E" w:rsidP="005624A3">
            <w:pPr>
              <w:spacing w:line="240" w:lineRule="auto"/>
              <w:rPr>
                <w:sz w:val="20"/>
                <w:szCs w:val="20"/>
              </w:rPr>
            </w:pPr>
            <w:r>
              <w:rPr>
                <w:sz w:val="20"/>
                <w:szCs w:val="20"/>
              </w:rPr>
              <w:t>The short</w:t>
            </w:r>
            <w:r w:rsidR="00695060" w:rsidRPr="00441050">
              <w:rPr>
                <w:sz w:val="20"/>
                <w:szCs w:val="20"/>
              </w:rPr>
              <w:t xml:space="preserve"> length of </w:t>
            </w:r>
            <w:r>
              <w:rPr>
                <w:sz w:val="20"/>
                <w:szCs w:val="20"/>
              </w:rPr>
              <w:t xml:space="preserve">the </w:t>
            </w:r>
            <w:r w:rsidR="00695060" w:rsidRPr="00441050">
              <w:rPr>
                <w:sz w:val="20"/>
                <w:szCs w:val="20"/>
              </w:rPr>
              <w:t>study compared to standard CBT treatment protocols</w:t>
            </w:r>
          </w:p>
          <w:p w14:paraId="36CE75A6"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29842D6F" w14:textId="6866D9CD"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4ECFC3C8"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3969BF0" w14:textId="77777777" w:rsidR="00695060" w:rsidRPr="00441050" w:rsidRDefault="00695060" w:rsidP="005624A3">
            <w:pPr>
              <w:widowControl w:val="0"/>
              <w:autoSpaceDE w:val="0"/>
              <w:autoSpaceDN w:val="0"/>
              <w:spacing w:line="240" w:lineRule="auto"/>
              <w:rPr>
                <w:sz w:val="20"/>
                <w:szCs w:val="20"/>
              </w:rPr>
            </w:pPr>
          </w:p>
        </w:tc>
      </w:tr>
      <w:tr w:rsidR="00695060" w:rsidRPr="00441050" w14:paraId="6709ABB0" w14:textId="77777777" w:rsidTr="00695060">
        <w:trPr>
          <w:trHeight w:val="662"/>
        </w:trPr>
        <w:tc>
          <w:tcPr>
            <w:tcW w:w="316" w:type="pct"/>
          </w:tcPr>
          <w:p w14:paraId="6B3A8660" w14:textId="77777777" w:rsidR="00695060" w:rsidRPr="00441050" w:rsidRDefault="00695060" w:rsidP="005624A3">
            <w:pPr>
              <w:widowControl w:val="0"/>
              <w:autoSpaceDE w:val="0"/>
              <w:autoSpaceDN w:val="0"/>
              <w:spacing w:line="240" w:lineRule="auto"/>
              <w:rPr>
                <w:sz w:val="20"/>
                <w:szCs w:val="20"/>
              </w:rPr>
            </w:pPr>
          </w:p>
        </w:tc>
        <w:tc>
          <w:tcPr>
            <w:tcW w:w="296" w:type="pct"/>
          </w:tcPr>
          <w:p w14:paraId="3F420E6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42E82AB"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Magill et al. (2019)</w:t>
            </w:r>
          </w:p>
          <w:p w14:paraId="6757B562" w14:textId="77777777" w:rsidR="00695060" w:rsidRPr="00441050" w:rsidRDefault="00695060" w:rsidP="005624A3">
            <w:pPr>
              <w:widowControl w:val="0"/>
              <w:autoSpaceDE w:val="0"/>
              <w:autoSpaceDN w:val="0"/>
              <w:spacing w:line="240" w:lineRule="auto"/>
              <w:rPr>
                <w:sz w:val="20"/>
                <w:szCs w:val="20"/>
              </w:rPr>
            </w:pPr>
            <w:r w:rsidRPr="00441050">
              <w:rPr>
                <w:color w:val="212121"/>
                <w:sz w:val="20"/>
                <w:szCs w:val="20"/>
                <w:shd w:val="clear" w:color="auto" w:fill="FFFFFF"/>
              </w:rPr>
              <w:t>A meta-analysis of cognitive-behavioral therapy for alcohol or other drug use disorders: Treatment efficacy by contrast condition. </w:t>
            </w:r>
            <w:r w:rsidRPr="00441050">
              <w:rPr>
                <w:color w:val="1B1B1B"/>
                <w:sz w:val="20"/>
                <w:szCs w:val="20"/>
                <w:shd w:val="clear" w:color="auto" w:fill="FFFFFF"/>
              </w:rPr>
              <w:t> </w:t>
            </w:r>
          </w:p>
        </w:tc>
        <w:tc>
          <w:tcPr>
            <w:tcW w:w="486" w:type="pct"/>
          </w:tcPr>
          <w:p w14:paraId="2AD65395" w14:textId="77777777" w:rsidR="00695060" w:rsidRPr="00441050" w:rsidRDefault="00695060" w:rsidP="005624A3">
            <w:pPr>
              <w:spacing w:line="240" w:lineRule="auto"/>
              <w:rPr>
                <w:b/>
                <w:bCs/>
                <w:sz w:val="20"/>
                <w:szCs w:val="20"/>
              </w:rPr>
            </w:pPr>
            <w:r w:rsidRPr="00441050">
              <w:rPr>
                <w:b/>
                <w:bCs/>
                <w:sz w:val="20"/>
                <w:szCs w:val="20"/>
              </w:rPr>
              <w:t xml:space="preserve">Evidence: </w:t>
            </w:r>
            <w:r w:rsidRPr="00441050">
              <w:rPr>
                <w:bCs/>
                <w:sz w:val="20"/>
                <w:szCs w:val="20"/>
              </w:rPr>
              <w:t>Quantitative</w:t>
            </w:r>
          </w:p>
          <w:p w14:paraId="7B5152F1"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79E7E341" w14:textId="77777777"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To test the efficacy of CBT for alcohol and other drug use disorders</w:t>
            </w:r>
          </w:p>
        </w:tc>
        <w:tc>
          <w:tcPr>
            <w:tcW w:w="544" w:type="pct"/>
          </w:tcPr>
          <w:p w14:paraId="5006309E" w14:textId="77777777" w:rsidR="00695060" w:rsidRPr="00441050" w:rsidRDefault="00695060" w:rsidP="005624A3">
            <w:pPr>
              <w:spacing w:line="240" w:lineRule="auto"/>
              <w:rPr>
                <w:sz w:val="20"/>
                <w:szCs w:val="20"/>
              </w:rPr>
            </w:pPr>
            <w:r w:rsidRPr="00441050">
              <w:rPr>
                <w:sz w:val="20"/>
                <w:szCs w:val="20"/>
              </w:rPr>
              <w:t xml:space="preserve">Population: The meta-analysis focused on RCTs involving adults diagnosed with AUD or other SUDs </w:t>
            </w:r>
          </w:p>
          <w:p w14:paraId="18840EEB" w14:textId="77777777" w:rsidR="00695060" w:rsidRPr="00441050" w:rsidRDefault="00695060" w:rsidP="005624A3">
            <w:pPr>
              <w:spacing w:line="240" w:lineRule="auto"/>
              <w:rPr>
                <w:bCs/>
                <w:sz w:val="20"/>
                <w:szCs w:val="20"/>
              </w:rPr>
            </w:pPr>
            <w:r w:rsidRPr="00441050">
              <w:rPr>
                <w:bCs/>
                <w:sz w:val="20"/>
                <w:szCs w:val="20"/>
              </w:rPr>
              <w:t>Size: 30 RCTs with a mean sample size of 102 participants</w:t>
            </w:r>
          </w:p>
          <w:p w14:paraId="1D3D07F8" w14:textId="77777777" w:rsidR="00695060" w:rsidRPr="00441050" w:rsidRDefault="00695060" w:rsidP="005624A3">
            <w:pPr>
              <w:spacing w:line="240" w:lineRule="auto"/>
              <w:rPr>
                <w:bCs/>
                <w:sz w:val="20"/>
                <w:szCs w:val="20"/>
              </w:rPr>
            </w:pPr>
            <w:r w:rsidRPr="00441050">
              <w:rPr>
                <w:bCs/>
                <w:sz w:val="20"/>
                <w:szCs w:val="20"/>
              </w:rPr>
              <w:t>Setting: N/A</w:t>
            </w:r>
          </w:p>
        </w:tc>
        <w:tc>
          <w:tcPr>
            <w:tcW w:w="485" w:type="pct"/>
          </w:tcPr>
          <w:p w14:paraId="49676A38" w14:textId="004DB9D6" w:rsidR="00695060" w:rsidRPr="00441050" w:rsidRDefault="00695060" w:rsidP="005624A3">
            <w:pPr>
              <w:widowControl w:val="0"/>
              <w:autoSpaceDE w:val="0"/>
              <w:autoSpaceDN w:val="0"/>
              <w:spacing w:line="240" w:lineRule="auto"/>
              <w:rPr>
                <w:sz w:val="20"/>
                <w:szCs w:val="20"/>
              </w:rPr>
            </w:pPr>
            <w:r w:rsidRPr="00441050">
              <w:rPr>
                <w:sz w:val="20"/>
                <w:szCs w:val="20"/>
              </w:rPr>
              <w:t>The intervention examined in the study is CBT compared to no treatment, minimal treatment</w:t>
            </w:r>
            <w:r w:rsidR="00F3299E">
              <w:rPr>
                <w:sz w:val="20"/>
                <w:szCs w:val="20"/>
              </w:rPr>
              <w:t>,</w:t>
            </w:r>
            <w:r w:rsidRPr="00441050">
              <w:rPr>
                <w:sz w:val="20"/>
                <w:szCs w:val="20"/>
              </w:rPr>
              <w:t xml:space="preserve"> and non-specific control.</w:t>
            </w:r>
          </w:p>
        </w:tc>
        <w:tc>
          <w:tcPr>
            <w:tcW w:w="697" w:type="pct"/>
          </w:tcPr>
          <w:p w14:paraId="1F62B7DE" w14:textId="6E82F989" w:rsidR="00695060" w:rsidRPr="00441050" w:rsidRDefault="00695060" w:rsidP="005624A3">
            <w:pPr>
              <w:widowControl w:val="0"/>
              <w:autoSpaceDE w:val="0"/>
              <w:autoSpaceDN w:val="0"/>
              <w:spacing w:line="240" w:lineRule="auto"/>
              <w:rPr>
                <w:sz w:val="20"/>
                <w:szCs w:val="20"/>
              </w:rPr>
            </w:pPr>
            <w:r w:rsidRPr="00441050">
              <w:rPr>
                <w:sz w:val="20"/>
                <w:szCs w:val="20"/>
              </w:rPr>
              <w:t>CBT showed moderate and significant effect size compared to minimal treatment. The comparison of CBT to non-specific therapy or treatment as usual revealed that treatment efficacy was significant for consumption frequency and quantity early.</w:t>
            </w:r>
          </w:p>
        </w:tc>
        <w:tc>
          <w:tcPr>
            <w:tcW w:w="454" w:type="pct"/>
          </w:tcPr>
          <w:p w14:paraId="29348B1A" w14:textId="77777777" w:rsidR="00695060" w:rsidRPr="00441050" w:rsidRDefault="00695060" w:rsidP="005624A3">
            <w:pPr>
              <w:spacing w:line="240" w:lineRule="auto"/>
              <w:rPr>
                <w:b/>
                <w:sz w:val="20"/>
                <w:szCs w:val="20"/>
              </w:rPr>
            </w:pPr>
            <w:r w:rsidRPr="00441050">
              <w:rPr>
                <w:sz w:val="20"/>
                <w:szCs w:val="20"/>
              </w:rPr>
              <w:t>The inverse-variance weighted effect size for each study</w:t>
            </w:r>
          </w:p>
        </w:tc>
        <w:tc>
          <w:tcPr>
            <w:tcW w:w="515" w:type="pct"/>
          </w:tcPr>
          <w:p w14:paraId="5FC93AE9" w14:textId="445791D9" w:rsidR="00695060" w:rsidRPr="00441050" w:rsidRDefault="00695060" w:rsidP="005624A3">
            <w:pPr>
              <w:spacing w:line="240" w:lineRule="auto"/>
              <w:rPr>
                <w:sz w:val="20"/>
                <w:szCs w:val="20"/>
              </w:rPr>
            </w:pPr>
            <w:r w:rsidRPr="00441050">
              <w:rPr>
                <w:sz w:val="20"/>
                <w:szCs w:val="20"/>
              </w:rPr>
              <w:t xml:space="preserve">Some of the effect estimates were comprised of a small number of primary studies, </w:t>
            </w:r>
            <w:r w:rsidR="00F3299E">
              <w:rPr>
                <w:sz w:val="20"/>
                <w:szCs w:val="20"/>
              </w:rPr>
              <w:t>which</w:t>
            </w:r>
            <w:r w:rsidRPr="00441050">
              <w:rPr>
                <w:sz w:val="20"/>
                <w:szCs w:val="20"/>
              </w:rPr>
              <w:t xml:space="preserve"> could result in underpowered moderator analysis in case heterogeneity was present</w:t>
            </w:r>
          </w:p>
        </w:tc>
        <w:tc>
          <w:tcPr>
            <w:tcW w:w="364" w:type="pct"/>
          </w:tcPr>
          <w:p w14:paraId="45E5EE03" w14:textId="445F6241"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20E8BC1D"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B8561E7" w14:textId="77777777" w:rsidR="00695060" w:rsidRPr="00441050" w:rsidRDefault="00695060" w:rsidP="005624A3">
            <w:pPr>
              <w:widowControl w:val="0"/>
              <w:autoSpaceDE w:val="0"/>
              <w:autoSpaceDN w:val="0"/>
              <w:spacing w:line="240" w:lineRule="auto"/>
              <w:rPr>
                <w:sz w:val="20"/>
                <w:szCs w:val="20"/>
              </w:rPr>
            </w:pPr>
            <w:r w:rsidRPr="00441050">
              <w:rPr>
                <w:sz w:val="20"/>
                <w:szCs w:val="20"/>
              </w:rPr>
              <w:t>N/A</w:t>
            </w:r>
          </w:p>
        </w:tc>
      </w:tr>
      <w:tr w:rsidR="00695060" w:rsidRPr="00441050" w14:paraId="64888751" w14:textId="77777777" w:rsidTr="00695060">
        <w:trPr>
          <w:trHeight w:val="662"/>
        </w:trPr>
        <w:tc>
          <w:tcPr>
            <w:tcW w:w="316" w:type="pct"/>
          </w:tcPr>
          <w:p w14:paraId="790C77CB" w14:textId="77777777" w:rsidR="00695060" w:rsidRPr="00441050" w:rsidRDefault="00695060" w:rsidP="005624A3">
            <w:pPr>
              <w:widowControl w:val="0"/>
              <w:autoSpaceDE w:val="0"/>
              <w:autoSpaceDN w:val="0"/>
              <w:spacing w:line="240" w:lineRule="auto"/>
              <w:rPr>
                <w:sz w:val="20"/>
                <w:szCs w:val="20"/>
              </w:rPr>
            </w:pPr>
          </w:p>
        </w:tc>
        <w:tc>
          <w:tcPr>
            <w:tcW w:w="296" w:type="pct"/>
          </w:tcPr>
          <w:p w14:paraId="6E5CA66C"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73696ADA"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Peng et al. (2022)</w:t>
            </w:r>
          </w:p>
          <w:p w14:paraId="2E352382" w14:textId="707B04E3"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 xml:space="preserve">). Group cognitive behavioral therapy as an effective approach for patients with alcohol dependence: A </w:t>
            </w:r>
            <w:r w:rsidR="00F3299E">
              <w:rPr>
                <w:color w:val="222222"/>
                <w:sz w:val="20"/>
                <w:szCs w:val="20"/>
                <w:shd w:val="clear" w:color="auto" w:fill="FFFFFF"/>
              </w:rPr>
              <w:t>prospective</w:t>
            </w:r>
            <w:r w:rsidRPr="00441050">
              <w:rPr>
                <w:color w:val="222222"/>
                <w:sz w:val="20"/>
                <w:szCs w:val="20"/>
                <w:shd w:val="clear" w:color="auto" w:fill="FFFFFF"/>
              </w:rPr>
              <w:t xml:space="preserve"> study.</w:t>
            </w:r>
          </w:p>
        </w:tc>
        <w:tc>
          <w:tcPr>
            <w:tcW w:w="486" w:type="pct"/>
          </w:tcPr>
          <w:p w14:paraId="47A004DF"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60E7C643"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6ADDDB8"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examine the efficacy of group cognitive behavioral therapy (GCBT) on patients with AD</w:t>
            </w:r>
          </w:p>
        </w:tc>
        <w:tc>
          <w:tcPr>
            <w:tcW w:w="544" w:type="pct"/>
          </w:tcPr>
          <w:p w14:paraId="471FAC77"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with a confirmed diagnosis of AD and willing to participate in the study</w:t>
            </w:r>
          </w:p>
          <w:p w14:paraId="25283C28"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N=128 participants</w:t>
            </w:r>
          </w:p>
          <w:p w14:paraId="139885BA"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China</w:t>
            </w:r>
          </w:p>
        </w:tc>
        <w:tc>
          <w:tcPr>
            <w:tcW w:w="485" w:type="pct"/>
          </w:tcPr>
          <w:p w14:paraId="5D4EF71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 group received a total of eight sessions lasting 60 minutes each</w:t>
            </w:r>
          </w:p>
        </w:tc>
        <w:tc>
          <w:tcPr>
            <w:tcW w:w="697" w:type="pct"/>
          </w:tcPr>
          <w:p w14:paraId="3969912F"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percentage of patients still drinking after the intervention was significantly lower in the intervention group compared to the control group at six months post-intervention (1.56% vs. 21.8%, </w:t>
            </w:r>
            <w:r w:rsidRPr="00441050">
              <w:rPr>
                <w:i/>
                <w:sz w:val="20"/>
                <w:szCs w:val="20"/>
              </w:rPr>
              <w:t>P=</w:t>
            </w:r>
            <w:r w:rsidRPr="00441050">
              <w:rPr>
                <w:sz w:val="20"/>
                <w:szCs w:val="20"/>
              </w:rPr>
              <w:t xml:space="preserve"> .001) and 12 months post-intervention (4.7% vs. 51.6%, </w:t>
            </w:r>
            <w:r w:rsidRPr="00441050">
              <w:rPr>
                <w:i/>
                <w:sz w:val="20"/>
                <w:szCs w:val="20"/>
              </w:rPr>
              <w:t>P</w:t>
            </w:r>
            <w:r w:rsidRPr="00441050">
              <w:rPr>
                <w:sz w:val="20"/>
                <w:szCs w:val="20"/>
              </w:rPr>
              <w:t xml:space="preserve"> = .001).</w:t>
            </w:r>
          </w:p>
        </w:tc>
        <w:tc>
          <w:tcPr>
            <w:tcW w:w="454" w:type="pct"/>
          </w:tcPr>
          <w:p w14:paraId="21F38687" w14:textId="77777777" w:rsidR="00695060" w:rsidRPr="00441050" w:rsidRDefault="00695060" w:rsidP="005624A3">
            <w:pPr>
              <w:spacing w:line="240" w:lineRule="auto"/>
              <w:rPr>
                <w:sz w:val="20"/>
                <w:szCs w:val="20"/>
              </w:rPr>
            </w:pPr>
            <w:r w:rsidRPr="00441050">
              <w:rPr>
                <w:sz w:val="20"/>
                <w:szCs w:val="20"/>
              </w:rPr>
              <w:t>Insight and Treatment Attitude Questionnaire (ITAQ) to assess cognition of mental illness and treatment</w:t>
            </w:r>
          </w:p>
          <w:p w14:paraId="167CA357" w14:textId="31ABF674" w:rsidR="00695060" w:rsidRPr="00441050" w:rsidRDefault="00695060" w:rsidP="005624A3">
            <w:pPr>
              <w:spacing w:line="240" w:lineRule="auto"/>
              <w:rPr>
                <w:sz w:val="20"/>
                <w:szCs w:val="20"/>
              </w:rPr>
            </w:pPr>
            <w:r w:rsidRPr="00441050">
              <w:rPr>
                <w:sz w:val="20"/>
                <w:szCs w:val="20"/>
              </w:rPr>
              <w:t xml:space="preserve">Chronic disease self-cognition evaluation scale (CDSCES) to assess </w:t>
            </w:r>
            <w:r w:rsidR="00F3299E">
              <w:rPr>
                <w:sz w:val="20"/>
                <w:szCs w:val="20"/>
              </w:rPr>
              <w:t xml:space="preserve">the </w:t>
            </w:r>
            <w:r w:rsidRPr="00441050">
              <w:rPr>
                <w:sz w:val="20"/>
                <w:szCs w:val="20"/>
              </w:rPr>
              <w:t>efficacy of social functioning, self-cognition, and problem-solving</w:t>
            </w:r>
          </w:p>
          <w:p w14:paraId="46930038" w14:textId="77777777" w:rsidR="00695060" w:rsidRPr="00441050" w:rsidRDefault="00695060" w:rsidP="005624A3">
            <w:pPr>
              <w:spacing w:line="240" w:lineRule="auto"/>
              <w:rPr>
                <w:sz w:val="20"/>
                <w:szCs w:val="20"/>
              </w:rPr>
            </w:pPr>
            <w:r w:rsidRPr="00441050">
              <w:rPr>
                <w:sz w:val="20"/>
                <w:szCs w:val="20"/>
              </w:rPr>
              <w:t>Relapse rate assessed as the count of individuals re-drinking 6 and 12 months after the intervention</w:t>
            </w:r>
          </w:p>
        </w:tc>
        <w:tc>
          <w:tcPr>
            <w:tcW w:w="515" w:type="pct"/>
          </w:tcPr>
          <w:p w14:paraId="107C465A" w14:textId="77777777" w:rsidR="00695060" w:rsidRPr="00441050" w:rsidRDefault="00695060" w:rsidP="005624A3">
            <w:pPr>
              <w:spacing w:line="240" w:lineRule="auto"/>
              <w:rPr>
                <w:sz w:val="20"/>
                <w:szCs w:val="20"/>
              </w:rPr>
            </w:pPr>
            <w:r w:rsidRPr="00441050">
              <w:rPr>
                <w:sz w:val="20"/>
                <w:szCs w:val="20"/>
              </w:rPr>
              <w:t>The study involved a male-only sample that limits its generalization across genders</w:t>
            </w:r>
          </w:p>
          <w:p w14:paraId="0AA3B4A7" w14:textId="77777777" w:rsidR="00695060" w:rsidRPr="00441050" w:rsidRDefault="00695060" w:rsidP="005624A3">
            <w:pPr>
              <w:spacing w:line="240" w:lineRule="auto"/>
              <w:rPr>
                <w:sz w:val="20"/>
                <w:szCs w:val="20"/>
              </w:rPr>
            </w:pPr>
            <w:r w:rsidRPr="00441050">
              <w:rPr>
                <w:sz w:val="20"/>
                <w:szCs w:val="20"/>
              </w:rPr>
              <w:t>The small sample may not be optimal to generate results revealing the actual effect size of the intervention</w:t>
            </w:r>
          </w:p>
        </w:tc>
        <w:tc>
          <w:tcPr>
            <w:tcW w:w="364" w:type="pct"/>
          </w:tcPr>
          <w:p w14:paraId="455628DC" w14:textId="283B9657" w:rsidR="00695060" w:rsidRPr="00441050" w:rsidRDefault="00695060" w:rsidP="005624A3">
            <w:pPr>
              <w:spacing w:line="240" w:lineRule="auto"/>
              <w:rPr>
                <w:bCs/>
                <w:sz w:val="20"/>
                <w:szCs w:val="20"/>
              </w:rPr>
            </w:pPr>
            <w:r w:rsidRPr="00441050">
              <w:rPr>
                <w:bCs/>
                <w:sz w:val="20"/>
                <w:szCs w:val="20"/>
              </w:rPr>
              <w:t xml:space="preserve">Level </w:t>
            </w:r>
            <w:r w:rsidR="00E16681">
              <w:rPr>
                <w:bCs/>
                <w:sz w:val="20"/>
                <w:szCs w:val="20"/>
              </w:rPr>
              <w:t>II</w:t>
            </w:r>
          </w:p>
          <w:p w14:paraId="156A509F"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AA3AF4B" w14:textId="77777777" w:rsidR="00695060" w:rsidRPr="00441050" w:rsidRDefault="00695060" w:rsidP="005624A3">
            <w:pPr>
              <w:widowControl w:val="0"/>
              <w:autoSpaceDE w:val="0"/>
              <w:autoSpaceDN w:val="0"/>
              <w:spacing w:line="240" w:lineRule="auto"/>
              <w:rPr>
                <w:sz w:val="20"/>
                <w:szCs w:val="20"/>
              </w:rPr>
            </w:pPr>
          </w:p>
        </w:tc>
      </w:tr>
      <w:tr w:rsidR="00695060" w:rsidRPr="00441050" w14:paraId="43B0FE6B" w14:textId="77777777" w:rsidTr="00695060">
        <w:trPr>
          <w:trHeight w:val="662"/>
        </w:trPr>
        <w:tc>
          <w:tcPr>
            <w:tcW w:w="316" w:type="pct"/>
          </w:tcPr>
          <w:p w14:paraId="64BC1BAB" w14:textId="77777777" w:rsidR="00695060" w:rsidRPr="00441050" w:rsidRDefault="00695060" w:rsidP="005624A3">
            <w:pPr>
              <w:widowControl w:val="0"/>
              <w:autoSpaceDE w:val="0"/>
              <w:autoSpaceDN w:val="0"/>
              <w:spacing w:line="240" w:lineRule="auto"/>
              <w:rPr>
                <w:sz w:val="20"/>
                <w:szCs w:val="20"/>
              </w:rPr>
            </w:pPr>
          </w:p>
        </w:tc>
        <w:tc>
          <w:tcPr>
            <w:tcW w:w="296" w:type="pct"/>
          </w:tcPr>
          <w:p w14:paraId="1F7E68E2"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F8A5FF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Ray et al. (2020)</w:t>
            </w:r>
          </w:p>
          <w:p w14:paraId="0A8FA973"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Combined pharmacotherapy and cognitive behavioral therapy for adults with alcohol or substance use disorders: A systematic review and meta-analysis. </w:t>
            </w:r>
          </w:p>
        </w:tc>
        <w:tc>
          <w:tcPr>
            <w:tcW w:w="486" w:type="pct"/>
          </w:tcPr>
          <w:p w14:paraId="44644EC9"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572F3CBA"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4A397EE4"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provide an up-to-date and comprehensive review of CBT in conjunction with pharmacotherapy for AUD/SUD</w:t>
            </w:r>
          </w:p>
        </w:tc>
        <w:tc>
          <w:tcPr>
            <w:tcW w:w="544" w:type="pct"/>
          </w:tcPr>
          <w:p w14:paraId="1AC5CA12"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analysis targeted studies involving adults diagnosed with AUD or other SUDs</w:t>
            </w:r>
          </w:p>
          <w:p w14:paraId="30E5D4D4"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62 effect sizes from 30 RCTs were analyzed</w:t>
            </w:r>
          </w:p>
          <w:p w14:paraId="7C229D02"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N/A</w:t>
            </w:r>
          </w:p>
        </w:tc>
        <w:tc>
          <w:tcPr>
            <w:tcW w:w="485" w:type="pct"/>
          </w:tcPr>
          <w:p w14:paraId="56EE4751"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interventions of interest in the study included CBT, pharmacotherapy, and usual care applied in combination or individually.</w:t>
            </w:r>
          </w:p>
        </w:tc>
        <w:tc>
          <w:tcPr>
            <w:tcW w:w="697" w:type="pct"/>
          </w:tcPr>
          <w:p w14:paraId="0E32D65B" w14:textId="36DC2689" w:rsidR="00695060" w:rsidRPr="00441050" w:rsidRDefault="00695060" w:rsidP="005624A3">
            <w:pPr>
              <w:widowControl w:val="0"/>
              <w:autoSpaceDE w:val="0"/>
              <w:autoSpaceDN w:val="0"/>
              <w:spacing w:line="240" w:lineRule="auto"/>
              <w:rPr>
                <w:sz w:val="20"/>
                <w:szCs w:val="20"/>
              </w:rPr>
            </w:pPr>
            <w:r w:rsidRPr="00441050">
              <w:rPr>
                <w:sz w:val="20"/>
                <w:szCs w:val="20"/>
              </w:rPr>
              <w:t xml:space="preserve">Combined CBT and pharmacotherapy </w:t>
            </w:r>
            <w:r w:rsidR="00F3299E">
              <w:rPr>
                <w:sz w:val="20"/>
                <w:szCs w:val="20"/>
              </w:rPr>
              <w:t>have</w:t>
            </w:r>
            <w:r w:rsidRPr="00441050">
              <w:rPr>
                <w:sz w:val="20"/>
                <w:szCs w:val="20"/>
              </w:rPr>
              <w:t xml:space="preserve"> </w:t>
            </w:r>
            <w:r w:rsidR="00F3299E">
              <w:rPr>
                <w:sz w:val="20"/>
                <w:szCs w:val="20"/>
              </w:rPr>
              <w:t xml:space="preserve">a </w:t>
            </w:r>
            <w:r w:rsidRPr="00441050">
              <w:rPr>
                <w:sz w:val="20"/>
                <w:szCs w:val="20"/>
              </w:rPr>
              <w:t xml:space="preserve">better effect than usual care, with effect sizes (Hedge’s </w:t>
            </w:r>
            <w:r w:rsidRPr="00441050">
              <w:rPr>
                <w:i/>
                <w:sz w:val="20"/>
                <w:szCs w:val="20"/>
              </w:rPr>
              <w:t>g</w:t>
            </w:r>
            <w:r w:rsidRPr="00441050">
              <w:rPr>
                <w:sz w:val="20"/>
                <w:szCs w:val="20"/>
              </w:rPr>
              <w:t xml:space="preserve">) ranging from 0.18 to 0.28. </w:t>
            </w:r>
          </w:p>
        </w:tc>
        <w:tc>
          <w:tcPr>
            <w:tcW w:w="454" w:type="pct"/>
          </w:tcPr>
          <w:p w14:paraId="4F561210" w14:textId="77777777" w:rsidR="00695060" w:rsidRPr="00441050" w:rsidRDefault="00695060" w:rsidP="005624A3">
            <w:pPr>
              <w:spacing w:line="240" w:lineRule="auto"/>
              <w:rPr>
                <w:sz w:val="20"/>
                <w:szCs w:val="20"/>
              </w:rPr>
            </w:pPr>
            <w:r w:rsidRPr="00441050">
              <w:rPr>
                <w:sz w:val="20"/>
                <w:szCs w:val="20"/>
              </w:rPr>
              <w:t>The inverse-variance weighted effect size pooled into CBT+ pharmacotherapy vs usual care, CBT + pharmacotherapy vs. other specific therapy + pharmacotherapy, and CBT + pharmacotherapy and usual care vs. usual care and pharmacotherapy alone</w:t>
            </w:r>
          </w:p>
        </w:tc>
        <w:tc>
          <w:tcPr>
            <w:tcW w:w="515" w:type="pct"/>
          </w:tcPr>
          <w:p w14:paraId="33FFC1B6" w14:textId="77777777" w:rsidR="00695060" w:rsidRPr="00441050" w:rsidRDefault="00695060" w:rsidP="005624A3">
            <w:pPr>
              <w:spacing w:line="240" w:lineRule="auto"/>
              <w:rPr>
                <w:sz w:val="20"/>
                <w:szCs w:val="20"/>
              </w:rPr>
            </w:pPr>
            <w:r w:rsidRPr="00441050">
              <w:rPr>
                <w:sz w:val="20"/>
                <w:szCs w:val="20"/>
              </w:rPr>
              <w:t xml:space="preserve">Some of the effect sizes were drawn from a small pool of primary studies that may have led </w:t>
            </w:r>
            <w:proofErr w:type="spellStart"/>
            <w:r w:rsidRPr="00441050">
              <w:rPr>
                <w:sz w:val="20"/>
                <w:szCs w:val="20"/>
              </w:rPr>
              <w:t>t</w:t>
            </w:r>
            <w:proofErr w:type="spellEnd"/>
            <w:r w:rsidRPr="00441050">
              <w:rPr>
                <w:sz w:val="20"/>
                <w:szCs w:val="20"/>
              </w:rPr>
              <w:t xml:space="preserve"> underpowered analyses</w:t>
            </w:r>
          </w:p>
          <w:p w14:paraId="75B72B0C" w14:textId="77777777" w:rsidR="00695060" w:rsidRPr="00441050" w:rsidRDefault="00695060" w:rsidP="005624A3">
            <w:pPr>
              <w:spacing w:line="240" w:lineRule="auto"/>
              <w:rPr>
                <w:sz w:val="20"/>
                <w:szCs w:val="20"/>
              </w:rPr>
            </w:pPr>
            <w:r w:rsidRPr="00441050">
              <w:rPr>
                <w:sz w:val="20"/>
                <w:szCs w:val="20"/>
              </w:rPr>
              <w:t>The analysis may be subject to confounders not reported in the primary studies considering that most studies did not account for the effect of medication compliance and adjustment</w:t>
            </w:r>
          </w:p>
        </w:tc>
        <w:tc>
          <w:tcPr>
            <w:tcW w:w="364" w:type="pct"/>
          </w:tcPr>
          <w:p w14:paraId="0EFB5397" w14:textId="046E2727"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5AC26E71"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7013D3CB" w14:textId="77777777" w:rsidR="00695060" w:rsidRPr="00441050" w:rsidRDefault="00695060" w:rsidP="005624A3">
            <w:pPr>
              <w:widowControl w:val="0"/>
              <w:autoSpaceDE w:val="0"/>
              <w:autoSpaceDN w:val="0"/>
              <w:spacing w:line="240" w:lineRule="auto"/>
              <w:rPr>
                <w:sz w:val="20"/>
                <w:szCs w:val="20"/>
              </w:rPr>
            </w:pPr>
          </w:p>
        </w:tc>
      </w:tr>
      <w:tr w:rsidR="00695060" w:rsidRPr="00441050" w14:paraId="78C320AF" w14:textId="77777777" w:rsidTr="00695060">
        <w:trPr>
          <w:trHeight w:val="662"/>
        </w:trPr>
        <w:tc>
          <w:tcPr>
            <w:tcW w:w="316" w:type="pct"/>
          </w:tcPr>
          <w:p w14:paraId="781D2975" w14:textId="77777777" w:rsidR="00695060" w:rsidRPr="00441050" w:rsidRDefault="00695060" w:rsidP="005624A3">
            <w:pPr>
              <w:widowControl w:val="0"/>
              <w:autoSpaceDE w:val="0"/>
              <w:autoSpaceDN w:val="0"/>
              <w:spacing w:line="240" w:lineRule="auto"/>
              <w:rPr>
                <w:sz w:val="20"/>
                <w:szCs w:val="20"/>
              </w:rPr>
            </w:pPr>
          </w:p>
        </w:tc>
        <w:tc>
          <w:tcPr>
            <w:tcW w:w="296" w:type="pct"/>
          </w:tcPr>
          <w:p w14:paraId="11CC5E80"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85204A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Srivastava et al. (2022)</w:t>
            </w:r>
          </w:p>
          <w:p w14:paraId="2D8A592F" w14:textId="3DC05753"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 xml:space="preserve">Cognitive behavior therapy as an adjuvant in </w:t>
            </w:r>
            <w:r w:rsidR="00F3299E">
              <w:rPr>
                <w:color w:val="1B1B1B"/>
                <w:sz w:val="20"/>
                <w:szCs w:val="20"/>
                <w:shd w:val="clear" w:color="auto" w:fill="FFFFFF"/>
              </w:rPr>
              <w:t xml:space="preserve">the </w:t>
            </w:r>
            <w:r w:rsidRPr="00441050">
              <w:rPr>
                <w:color w:val="1B1B1B"/>
                <w:sz w:val="20"/>
                <w:szCs w:val="20"/>
                <w:shd w:val="clear" w:color="auto" w:fill="FFFFFF"/>
              </w:rPr>
              <w:t>management of alcohol dependence syndrome. </w:t>
            </w:r>
          </w:p>
        </w:tc>
        <w:tc>
          <w:tcPr>
            <w:tcW w:w="486" w:type="pct"/>
          </w:tcPr>
          <w:p w14:paraId="2F8C2EFA"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FF2EA90"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151D6391" w14:textId="53ECC7F8" w:rsidR="00695060" w:rsidRPr="00441050" w:rsidRDefault="00695060" w:rsidP="005624A3">
            <w:pPr>
              <w:spacing w:line="240" w:lineRule="auto"/>
              <w:rPr>
                <w:bCs/>
                <w:sz w:val="20"/>
                <w:szCs w:val="20"/>
              </w:rPr>
            </w:pPr>
            <w:r w:rsidRPr="00441050">
              <w:rPr>
                <w:b/>
                <w:bCs/>
                <w:sz w:val="20"/>
                <w:szCs w:val="20"/>
              </w:rPr>
              <w:t>Aim:</w:t>
            </w:r>
            <w:r w:rsidRPr="00441050">
              <w:rPr>
                <w:bCs/>
                <w:sz w:val="20"/>
                <w:szCs w:val="20"/>
              </w:rPr>
              <w:t xml:space="preserve"> To evaluate the effect of </w:t>
            </w:r>
            <w:r w:rsidR="00F3299E">
              <w:rPr>
                <w:bCs/>
                <w:sz w:val="20"/>
                <w:szCs w:val="20"/>
              </w:rPr>
              <w:t xml:space="preserve">the </w:t>
            </w:r>
            <w:r w:rsidRPr="00441050">
              <w:rPr>
                <w:bCs/>
                <w:sz w:val="20"/>
                <w:szCs w:val="20"/>
              </w:rPr>
              <w:t xml:space="preserve">CBT module in </w:t>
            </w:r>
            <w:r w:rsidR="00F3299E">
              <w:rPr>
                <w:bCs/>
                <w:sz w:val="20"/>
                <w:szCs w:val="20"/>
              </w:rPr>
              <w:t xml:space="preserve">the </w:t>
            </w:r>
            <w:r w:rsidRPr="00441050">
              <w:rPr>
                <w:bCs/>
                <w:sz w:val="20"/>
                <w:szCs w:val="20"/>
              </w:rPr>
              <w:t>management of alcohol dependence and compare it with treatment as usual (TAU)</w:t>
            </w:r>
          </w:p>
        </w:tc>
        <w:tc>
          <w:tcPr>
            <w:tcW w:w="544" w:type="pct"/>
          </w:tcPr>
          <w:p w14:paraId="23816F92" w14:textId="083298AA"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study targeted adults meeting ICD-10 diagnostic criteria for alcohol dependence while excluding those with head injury, HIV seropositive status, organic brain disorders, comorbid psychiatric disorders, and those unwilling to participate</w:t>
            </w:r>
          </w:p>
          <w:p w14:paraId="37A1E8DD"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N=226</w:t>
            </w:r>
          </w:p>
          <w:p w14:paraId="596F424C"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India</w:t>
            </w:r>
          </w:p>
        </w:tc>
        <w:tc>
          <w:tcPr>
            <w:tcW w:w="485" w:type="pct"/>
          </w:tcPr>
          <w:p w14:paraId="1C4F398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experimental group received 12 face-to-face CBT sessions over 6 weeks, emphasizing skills training and functional analysis besides standard treatment. TAU group received only standard care</w:t>
            </w:r>
          </w:p>
        </w:tc>
        <w:tc>
          <w:tcPr>
            <w:tcW w:w="697" w:type="pct"/>
          </w:tcPr>
          <w:p w14:paraId="265F84D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incidence rate of relapse was lower in the CBT group compared to the TU group at 6 months (0.23 vs. 0.53) and 12 months (0.28 vs. 0.67)</w:t>
            </w:r>
          </w:p>
        </w:tc>
        <w:tc>
          <w:tcPr>
            <w:tcW w:w="454" w:type="pct"/>
          </w:tcPr>
          <w:p w14:paraId="3977921B" w14:textId="2146B3FB" w:rsidR="00695060" w:rsidRPr="00441050" w:rsidRDefault="00F3299E" w:rsidP="005624A3">
            <w:pPr>
              <w:spacing w:line="240" w:lineRule="auto"/>
              <w:rPr>
                <w:sz w:val="20"/>
                <w:szCs w:val="20"/>
              </w:rPr>
            </w:pPr>
            <w:r>
              <w:rPr>
                <w:sz w:val="20"/>
                <w:szCs w:val="20"/>
              </w:rPr>
              <w:t>The severity</w:t>
            </w:r>
            <w:r w:rsidR="00695060" w:rsidRPr="00441050">
              <w:rPr>
                <w:sz w:val="20"/>
                <w:szCs w:val="20"/>
              </w:rPr>
              <w:t xml:space="preserve"> of Alcohol Dependence Questionnaire (SADQ) to assess </w:t>
            </w:r>
            <w:r>
              <w:rPr>
                <w:sz w:val="20"/>
                <w:szCs w:val="20"/>
              </w:rPr>
              <w:t xml:space="preserve">the </w:t>
            </w:r>
            <w:r w:rsidR="00695060" w:rsidRPr="00441050">
              <w:rPr>
                <w:sz w:val="20"/>
                <w:szCs w:val="20"/>
              </w:rPr>
              <w:t>severity of alcohol dependence</w:t>
            </w:r>
          </w:p>
        </w:tc>
        <w:tc>
          <w:tcPr>
            <w:tcW w:w="515" w:type="pct"/>
          </w:tcPr>
          <w:p w14:paraId="3B2CEE86" w14:textId="58C7E896" w:rsidR="00695060" w:rsidRPr="00441050" w:rsidRDefault="00695060" w:rsidP="005624A3">
            <w:pPr>
              <w:spacing w:line="240" w:lineRule="auto"/>
              <w:rPr>
                <w:sz w:val="20"/>
                <w:szCs w:val="20"/>
              </w:rPr>
            </w:pPr>
            <w:r w:rsidRPr="00441050">
              <w:rPr>
                <w:sz w:val="20"/>
                <w:szCs w:val="20"/>
              </w:rPr>
              <w:t xml:space="preserve">The hospital-based study was conducted within a single setting, which may reduce its generalizability across clinical settings that may have </w:t>
            </w:r>
            <w:r w:rsidR="00F3299E">
              <w:rPr>
                <w:sz w:val="20"/>
                <w:szCs w:val="20"/>
              </w:rPr>
              <w:t>a patient</w:t>
            </w:r>
            <w:r w:rsidRPr="00441050">
              <w:rPr>
                <w:sz w:val="20"/>
                <w:szCs w:val="20"/>
              </w:rPr>
              <w:t xml:space="preserve"> with different characteristics</w:t>
            </w:r>
          </w:p>
        </w:tc>
        <w:tc>
          <w:tcPr>
            <w:tcW w:w="364" w:type="pct"/>
          </w:tcPr>
          <w:p w14:paraId="45C766EB" w14:textId="193E78EF"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0DC40FDA"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5A0E6CD" w14:textId="77777777" w:rsidR="00695060" w:rsidRPr="00441050" w:rsidRDefault="00695060" w:rsidP="005624A3">
            <w:pPr>
              <w:widowControl w:val="0"/>
              <w:autoSpaceDE w:val="0"/>
              <w:autoSpaceDN w:val="0"/>
              <w:spacing w:line="240" w:lineRule="auto"/>
              <w:rPr>
                <w:sz w:val="20"/>
                <w:szCs w:val="20"/>
              </w:rPr>
            </w:pPr>
          </w:p>
        </w:tc>
      </w:tr>
      <w:tr w:rsidR="00695060" w:rsidRPr="00441050" w14:paraId="3710238E" w14:textId="77777777" w:rsidTr="00695060">
        <w:trPr>
          <w:trHeight w:val="662"/>
        </w:trPr>
        <w:tc>
          <w:tcPr>
            <w:tcW w:w="316" w:type="pct"/>
          </w:tcPr>
          <w:p w14:paraId="70C9CE16" w14:textId="77777777" w:rsidR="00695060" w:rsidRPr="00441050" w:rsidRDefault="00695060" w:rsidP="005624A3">
            <w:pPr>
              <w:widowControl w:val="0"/>
              <w:autoSpaceDE w:val="0"/>
              <w:autoSpaceDN w:val="0"/>
              <w:spacing w:line="240" w:lineRule="auto"/>
              <w:rPr>
                <w:sz w:val="20"/>
                <w:szCs w:val="20"/>
              </w:rPr>
            </w:pPr>
          </w:p>
        </w:tc>
        <w:tc>
          <w:tcPr>
            <w:tcW w:w="296" w:type="pct"/>
          </w:tcPr>
          <w:p w14:paraId="08F40D38"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5ABCE2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Stasiewicz et al. (2023)</w:t>
            </w:r>
          </w:p>
          <w:p w14:paraId="7B0F5E9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12121"/>
                <w:sz w:val="20"/>
                <w:szCs w:val="20"/>
                <w:shd w:val="clear" w:color="auto" w:fill="FFFFFF"/>
              </w:rPr>
              <w:t>Pretreatment changes in drinking: A test of a tailored treatment approach</w:t>
            </w:r>
          </w:p>
        </w:tc>
        <w:tc>
          <w:tcPr>
            <w:tcW w:w="486" w:type="pct"/>
          </w:tcPr>
          <w:p w14:paraId="17ADA7B2"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C071879"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742DEBB"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investigate whether different types and intensities of treatment are appropriate and beneficial for individuals entering treatment for an AUD</w:t>
            </w:r>
          </w:p>
        </w:tc>
        <w:tc>
          <w:tcPr>
            <w:tcW w:w="544" w:type="pct"/>
          </w:tcPr>
          <w:p w14:paraId="1B6780AE"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diagnosed with an AUD</w:t>
            </w:r>
          </w:p>
          <w:p w14:paraId="6CC05765"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N=201</w:t>
            </w:r>
          </w:p>
          <w:p w14:paraId="29E5A2C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USA</w:t>
            </w:r>
          </w:p>
        </w:tc>
        <w:tc>
          <w:tcPr>
            <w:tcW w:w="485" w:type="pct"/>
          </w:tcPr>
          <w:p w14:paraId="69A23AC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Two parallel arms [Substantial Change (SC) and Minimal Change (MC)] were derived, with each comprising an intervention and control group. The SC arm compared 6 relapse prevention treatment (RPT) sessions with 12 CBT sessions. The MC compared 12 integrated motivational interviewing/CBT sessions and 12 CBT sessions.  </w:t>
            </w:r>
          </w:p>
        </w:tc>
        <w:tc>
          <w:tcPr>
            <w:tcW w:w="697" w:type="pct"/>
          </w:tcPr>
          <w:p w14:paraId="0FB4DA21" w14:textId="46B4794A" w:rsidR="00695060" w:rsidRPr="00441050" w:rsidRDefault="00695060" w:rsidP="005624A3">
            <w:pPr>
              <w:widowControl w:val="0"/>
              <w:autoSpaceDE w:val="0"/>
              <w:autoSpaceDN w:val="0"/>
              <w:spacing w:line="240" w:lineRule="auto"/>
              <w:rPr>
                <w:sz w:val="20"/>
                <w:szCs w:val="20"/>
              </w:rPr>
            </w:pPr>
            <w:r w:rsidRPr="00441050">
              <w:rPr>
                <w:sz w:val="20"/>
                <w:szCs w:val="20"/>
              </w:rPr>
              <w:t xml:space="preserve">CBT and RPT were both effective in reducing </w:t>
            </w:r>
            <w:r w:rsidR="00F3299E">
              <w:rPr>
                <w:sz w:val="20"/>
                <w:szCs w:val="20"/>
              </w:rPr>
              <w:t xml:space="preserve">the </w:t>
            </w:r>
            <w:r w:rsidRPr="00441050">
              <w:rPr>
                <w:sz w:val="20"/>
                <w:szCs w:val="20"/>
              </w:rPr>
              <w:t xml:space="preserve">number of days abstinent and </w:t>
            </w:r>
            <w:r w:rsidR="00F3299E">
              <w:rPr>
                <w:sz w:val="20"/>
                <w:szCs w:val="20"/>
              </w:rPr>
              <w:t>several</w:t>
            </w:r>
            <w:r w:rsidRPr="00441050">
              <w:rPr>
                <w:sz w:val="20"/>
                <w:szCs w:val="20"/>
              </w:rPr>
              <w:t xml:space="preserve"> days </w:t>
            </w:r>
            <w:r w:rsidR="00F3299E">
              <w:rPr>
                <w:sz w:val="20"/>
                <w:szCs w:val="20"/>
              </w:rPr>
              <w:t xml:space="preserve">of </w:t>
            </w:r>
            <w:r w:rsidRPr="00441050">
              <w:rPr>
                <w:sz w:val="20"/>
                <w:szCs w:val="20"/>
              </w:rPr>
              <w:t>heavy drinking per week. No differences were found between MI/CBT and CBT alone.</w:t>
            </w:r>
          </w:p>
        </w:tc>
        <w:tc>
          <w:tcPr>
            <w:tcW w:w="454" w:type="pct"/>
          </w:tcPr>
          <w:p w14:paraId="2820D990" w14:textId="77777777" w:rsidR="00695060" w:rsidRPr="00441050" w:rsidRDefault="00695060" w:rsidP="005624A3">
            <w:pPr>
              <w:spacing w:line="240" w:lineRule="auto"/>
              <w:rPr>
                <w:sz w:val="20"/>
                <w:szCs w:val="20"/>
              </w:rPr>
            </w:pPr>
            <w:r w:rsidRPr="00441050">
              <w:rPr>
                <w:sz w:val="20"/>
                <w:szCs w:val="20"/>
              </w:rPr>
              <w:t>Number of days abstinent (NDA) and number of days heavy drinking (NDH) per week to assess relapse</w:t>
            </w:r>
          </w:p>
        </w:tc>
        <w:tc>
          <w:tcPr>
            <w:tcW w:w="515" w:type="pct"/>
          </w:tcPr>
          <w:p w14:paraId="0F473E49" w14:textId="77777777" w:rsidR="00695060" w:rsidRPr="00441050" w:rsidRDefault="00695060" w:rsidP="005624A3">
            <w:pPr>
              <w:spacing w:line="240" w:lineRule="auto"/>
              <w:rPr>
                <w:sz w:val="20"/>
                <w:szCs w:val="20"/>
              </w:rPr>
            </w:pPr>
            <w:r w:rsidRPr="00441050">
              <w:rPr>
                <w:sz w:val="20"/>
                <w:szCs w:val="20"/>
              </w:rPr>
              <w:t>The sample allocated to each group across the arms was not adequately powered and could lead to skewed results</w:t>
            </w:r>
          </w:p>
        </w:tc>
        <w:tc>
          <w:tcPr>
            <w:tcW w:w="364" w:type="pct"/>
          </w:tcPr>
          <w:p w14:paraId="3B2D293F" w14:textId="28B51EFB"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4E942E9A"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5CCA62F" w14:textId="77777777" w:rsidR="00695060" w:rsidRPr="00441050" w:rsidRDefault="00695060" w:rsidP="005624A3">
            <w:pPr>
              <w:widowControl w:val="0"/>
              <w:autoSpaceDE w:val="0"/>
              <w:autoSpaceDN w:val="0"/>
              <w:spacing w:line="240" w:lineRule="auto"/>
              <w:rPr>
                <w:sz w:val="20"/>
                <w:szCs w:val="20"/>
              </w:rPr>
            </w:pPr>
          </w:p>
        </w:tc>
      </w:tr>
      <w:tr w:rsidR="00695060" w:rsidRPr="00441050" w14:paraId="38318E62" w14:textId="77777777" w:rsidTr="00695060">
        <w:trPr>
          <w:trHeight w:val="662"/>
        </w:trPr>
        <w:tc>
          <w:tcPr>
            <w:tcW w:w="316" w:type="pct"/>
          </w:tcPr>
          <w:p w14:paraId="0130C732" w14:textId="77777777" w:rsidR="00695060" w:rsidRPr="00441050" w:rsidRDefault="00695060" w:rsidP="005624A3">
            <w:pPr>
              <w:widowControl w:val="0"/>
              <w:autoSpaceDE w:val="0"/>
              <w:autoSpaceDN w:val="0"/>
              <w:spacing w:line="240" w:lineRule="auto"/>
              <w:rPr>
                <w:sz w:val="20"/>
                <w:szCs w:val="20"/>
              </w:rPr>
            </w:pPr>
          </w:p>
        </w:tc>
        <w:tc>
          <w:tcPr>
            <w:tcW w:w="296" w:type="pct"/>
          </w:tcPr>
          <w:p w14:paraId="47567D04"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5C06D09A" w14:textId="77777777" w:rsidR="00695060" w:rsidRPr="00441050" w:rsidRDefault="00695060" w:rsidP="005624A3">
            <w:pPr>
              <w:widowControl w:val="0"/>
              <w:autoSpaceDE w:val="0"/>
              <w:autoSpaceDN w:val="0"/>
              <w:spacing w:line="240" w:lineRule="auto"/>
              <w:rPr>
                <w:color w:val="222222"/>
                <w:sz w:val="20"/>
                <w:szCs w:val="20"/>
                <w:shd w:val="clear" w:color="auto" w:fill="FFFFFF"/>
              </w:rPr>
            </w:pPr>
            <w:bookmarkStart w:id="27" w:name="_Hlk183121598"/>
            <w:r w:rsidRPr="00441050">
              <w:rPr>
                <w:color w:val="222222"/>
                <w:sz w:val="20"/>
                <w:szCs w:val="20"/>
                <w:shd w:val="clear" w:color="auto" w:fill="FFFFFF"/>
              </w:rPr>
              <w:t xml:space="preserve">Sundström </w:t>
            </w:r>
            <w:bookmarkEnd w:id="27"/>
            <w:r w:rsidRPr="00441050">
              <w:rPr>
                <w:color w:val="222222"/>
                <w:sz w:val="20"/>
                <w:szCs w:val="20"/>
                <w:shd w:val="clear" w:color="auto" w:fill="FFFFFF"/>
              </w:rPr>
              <w:t>et al. (2020)</w:t>
            </w:r>
          </w:p>
          <w:p w14:paraId="0C7D9A8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High- versus low-intensity internet interventions for alcohol use disorders: Results of a three-armed randomized controlled superiority trial.</w:t>
            </w:r>
          </w:p>
        </w:tc>
        <w:tc>
          <w:tcPr>
            <w:tcW w:w="486" w:type="pct"/>
          </w:tcPr>
          <w:p w14:paraId="499F2808"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9CF8AB4"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2A090664" w14:textId="430F679B"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 xml:space="preserve">To test the efficacy of a therapist-guided </w:t>
            </w:r>
            <w:r w:rsidR="00F3299E">
              <w:rPr>
                <w:bCs/>
                <w:sz w:val="20"/>
                <w:szCs w:val="20"/>
              </w:rPr>
              <w:t>high-intensity</w:t>
            </w:r>
            <w:r w:rsidRPr="00441050">
              <w:rPr>
                <w:bCs/>
                <w:sz w:val="20"/>
                <w:szCs w:val="20"/>
              </w:rPr>
              <w:t xml:space="preserve"> internet intervention compared to </w:t>
            </w:r>
            <w:r w:rsidR="001E6A6A">
              <w:rPr>
                <w:bCs/>
                <w:sz w:val="20"/>
                <w:szCs w:val="20"/>
              </w:rPr>
              <w:t xml:space="preserve">an </w:t>
            </w:r>
            <w:r w:rsidRPr="00441050">
              <w:rPr>
                <w:bCs/>
                <w:sz w:val="20"/>
                <w:szCs w:val="20"/>
              </w:rPr>
              <w:t xml:space="preserve">unguided low-intensity internet intervention among individuals with </w:t>
            </w:r>
            <w:r w:rsidRPr="00441050">
              <w:rPr>
                <w:bCs/>
                <w:sz w:val="20"/>
                <w:szCs w:val="20"/>
              </w:rPr>
              <w:lastRenderedPageBreak/>
              <w:t xml:space="preserve">alcohol use disorder </w:t>
            </w:r>
          </w:p>
        </w:tc>
        <w:tc>
          <w:tcPr>
            <w:tcW w:w="544" w:type="pct"/>
          </w:tcPr>
          <w:p w14:paraId="3746EC7E" w14:textId="77777777" w:rsidR="00695060" w:rsidRPr="00441050" w:rsidRDefault="00695060" w:rsidP="005624A3">
            <w:pPr>
              <w:spacing w:line="240" w:lineRule="auto"/>
              <w:rPr>
                <w:sz w:val="20"/>
                <w:szCs w:val="20"/>
              </w:rPr>
            </w:pPr>
            <w:r w:rsidRPr="00441050">
              <w:rPr>
                <w:b/>
                <w:sz w:val="20"/>
                <w:szCs w:val="20"/>
              </w:rPr>
              <w:lastRenderedPageBreak/>
              <w:t xml:space="preserve">Population: </w:t>
            </w:r>
            <w:r w:rsidRPr="00441050">
              <w:rPr>
                <w:sz w:val="20"/>
                <w:szCs w:val="20"/>
              </w:rPr>
              <w:t>Individuals aged 18 and older, with AUDI score of 14 (females) or 16 (males) and meeting DSM-5 criteria for AUD</w:t>
            </w:r>
          </w:p>
          <w:p w14:paraId="36EB6029"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N=166</w:t>
            </w:r>
          </w:p>
          <w:p w14:paraId="7ED4DC2F"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470FE85E"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high-intensity intervention involved 13 modules and 3-4 pages of guidance text and video clips. The low-intensity intervention involved nine modules and 1-2 pages of guidance text.</w:t>
            </w:r>
          </w:p>
        </w:tc>
        <w:tc>
          <w:tcPr>
            <w:tcW w:w="697" w:type="pct"/>
          </w:tcPr>
          <w:p w14:paraId="48522A33" w14:textId="149DEA4C" w:rsidR="00695060" w:rsidRPr="00441050" w:rsidRDefault="00695060" w:rsidP="005624A3">
            <w:pPr>
              <w:widowControl w:val="0"/>
              <w:autoSpaceDE w:val="0"/>
              <w:autoSpaceDN w:val="0"/>
              <w:spacing w:line="240" w:lineRule="auto"/>
              <w:rPr>
                <w:i/>
                <w:sz w:val="20"/>
                <w:szCs w:val="20"/>
              </w:rPr>
            </w:pPr>
            <w:r w:rsidRPr="00441050">
              <w:rPr>
                <w:sz w:val="20"/>
                <w:szCs w:val="20"/>
              </w:rPr>
              <w:t xml:space="preserve">Changes </w:t>
            </w:r>
            <w:r w:rsidR="00F3299E">
              <w:rPr>
                <w:sz w:val="20"/>
                <w:szCs w:val="20"/>
              </w:rPr>
              <w:t xml:space="preserve">in </w:t>
            </w:r>
            <w:r w:rsidRPr="00441050">
              <w:rPr>
                <w:sz w:val="20"/>
                <w:szCs w:val="20"/>
              </w:rPr>
              <w:t>alcohol consumption were not significantly different between the high- and low-intensity groups (</w:t>
            </w:r>
            <w:r w:rsidRPr="00441050">
              <w:rPr>
                <w:i/>
                <w:sz w:val="20"/>
                <w:szCs w:val="20"/>
              </w:rPr>
              <w:t>d</w:t>
            </w:r>
            <w:r w:rsidRPr="00441050">
              <w:rPr>
                <w:i/>
                <w:sz w:val="20"/>
                <w:szCs w:val="20"/>
                <w:vertAlign w:val="subscript"/>
              </w:rPr>
              <w:t xml:space="preserve"> </w:t>
            </w:r>
            <w:r w:rsidRPr="00441050">
              <w:rPr>
                <w:sz w:val="20"/>
                <w:szCs w:val="20"/>
              </w:rPr>
              <w:t xml:space="preserve">= −0.17 vs. </w:t>
            </w:r>
            <w:r w:rsidRPr="00441050">
              <w:rPr>
                <w:i/>
                <w:sz w:val="20"/>
                <w:szCs w:val="20"/>
              </w:rPr>
              <w:t>d</w:t>
            </w:r>
            <w:r w:rsidRPr="00441050">
              <w:rPr>
                <w:sz w:val="20"/>
                <w:szCs w:val="20"/>
              </w:rPr>
              <w:t xml:space="preserve"> = −0.07).</w:t>
            </w:r>
          </w:p>
        </w:tc>
        <w:tc>
          <w:tcPr>
            <w:tcW w:w="454" w:type="pct"/>
          </w:tcPr>
          <w:p w14:paraId="1329CE62" w14:textId="77777777" w:rsidR="00695060" w:rsidRPr="00441050" w:rsidRDefault="00695060" w:rsidP="005624A3">
            <w:pPr>
              <w:spacing w:line="240" w:lineRule="auto"/>
              <w:rPr>
                <w:sz w:val="20"/>
                <w:szCs w:val="20"/>
              </w:rPr>
            </w:pPr>
            <w:r w:rsidRPr="00441050">
              <w:rPr>
                <w:sz w:val="20"/>
                <w:szCs w:val="20"/>
              </w:rPr>
              <w:t>Self-reported alcohol consumption as number of drinks and number of heavy drinking days</w:t>
            </w:r>
          </w:p>
        </w:tc>
        <w:tc>
          <w:tcPr>
            <w:tcW w:w="515" w:type="pct"/>
          </w:tcPr>
          <w:p w14:paraId="45DF2FA3" w14:textId="77777777" w:rsidR="00695060" w:rsidRPr="00441050" w:rsidRDefault="00695060" w:rsidP="005624A3">
            <w:pPr>
              <w:spacing w:line="240" w:lineRule="auto"/>
              <w:rPr>
                <w:sz w:val="20"/>
                <w:szCs w:val="20"/>
              </w:rPr>
            </w:pPr>
            <w:r w:rsidRPr="00441050">
              <w:rPr>
                <w:sz w:val="20"/>
                <w:szCs w:val="20"/>
              </w:rPr>
              <w:t>Recruitment through self-referrals may have led to a sample of individuals with high motivation for change</w:t>
            </w:r>
          </w:p>
          <w:p w14:paraId="1E33563C" w14:textId="77777777" w:rsidR="00695060" w:rsidRPr="00441050" w:rsidRDefault="00695060" w:rsidP="005624A3">
            <w:pPr>
              <w:spacing w:line="240" w:lineRule="auto"/>
              <w:rPr>
                <w:sz w:val="20"/>
                <w:szCs w:val="20"/>
              </w:rPr>
            </w:pPr>
            <w:r w:rsidRPr="00441050">
              <w:rPr>
                <w:sz w:val="20"/>
                <w:szCs w:val="20"/>
              </w:rPr>
              <w:t>Self-reported measures could have led to recall bias</w:t>
            </w:r>
          </w:p>
        </w:tc>
        <w:tc>
          <w:tcPr>
            <w:tcW w:w="364" w:type="pct"/>
          </w:tcPr>
          <w:p w14:paraId="3280035B" w14:textId="0833EEB1"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740D7F70"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44DEF388" w14:textId="77777777" w:rsidR="00695060" w:rsidRPr="00441050" w:rsidRDefault="00695060" w:rsidP="005624A3">
            <w:pPr>
              <w:widowControl w:val="0"/>
              <w:autoSpaceDE w:val="0"/>
              <w:autoSpaceDN w:val="0"/>
              <w:spacing w:line="240" w:lineRule="auto"/>
              <w:rPr>
                <w:sz w:val="20"/>
                <w:szCs w:val="20"/>
              </w:rPr>
            </w:pPr>
          </w:p>
        </w:tc>
      </w:tr>
      <w:tr w:rsidR="00695060" w:rsidRPr="00441050" w14:paraId="421304C8" w14:textId="77777777" w:rsidTr="00695060">
        <w:trPr>
          <w:trHeight w:val="662"/>
        </w:trPr>
        <w:tc>
          <w:tcPr>
            <w:tcW w:w="316" w:type="pct"/>
          </w:tcPr>
          <w:p w14:paraId="6030279B" w14:textId="77777777" w:rsidR="00695060" w:rsidRPr="00441050" w:rsidRDefault="00695060" w:rsidP="005624A3">
            <w:pPr>
              <w:widowControl w:val="0"/>
              <w:autoSpaceDE w:val="0"/>
              <w:autoSpaceDN w:val="0"/>
              <w:spacing w:line="240" w:lineRule="auto"/>
              <w:rPr>
                <w:sz w:val="20"/>
                <w:szCs w:val="20"/>
              </w:rPr>
            </w:pPr>
          </w:p>
        </w:tc>
        <w:tc>
          <w:tcPr>
            <w:tcW w:w="296" w:type="pct"/>
          </w:tcPr>
          <w:p w14:paraId="326C55A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011DBFA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Tarp et al. (2024)</w:t>
            </w:r>
          </w:p>
          <w:p w14:paraId="6D4F46E8"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Patient perspectives on blended internet-based and face-to-face cognitive behavioral therapy for alcohol use disorder: Qualitative study</w:t>
            </w:r>
          </w:p>
        </w:tc>
        <w:tc>
          <w:tcPr>
            <w:tcW w:w="486" w:type="pct"/>
          </w:tcPr>
          <w:p w14:paraId="1560242D"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Qualitative</w:t>
            </w:r>
          </w:p>
          <w:p w14:paraId="245894F6" w14:textId="77777777" w:rsidR="00695060" w:rsidRPr="00441050" w:rsidRDefault="00695060" w:rsidP="005624A3">
            <w:pPr>
              <w:spacing w:line="240" w:lineRule="auto"/>
              <w:rPr>
                <w:bCs/>
                <w:sz w:val="20"/>
                <w:szCs w:val="20"/>
              </w:rPr>
            </w:pPr>
            <w:r w:rsidRPr="00441050">
              <w:rPr>
                <w:b/>
                <w:bCs/>
                <w:sz w:val="20"/>
                <w:szCs w:val="20"/>
              </w:rPr>
              <w:t>Type:</w:t>
            </w:r>
            <w:r w:rsidRPr="00441050">
              <w:rPr>
                <w:bCs/>
                <w:sz w:val="20"/>
                <w:szCs w:val="20"/>
              </w:rPr>
              <w:t xml:space="preserve"> Interview</w:t>
            </w:r>
          </w:p>
          <w:p w14:paraId="75576733"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Investigate user experiences of blended CBT</w:t>
            </w:r>
          </w:p>
        </w:tc>
        <w:tc>
          <w:tcPr>
            <w:tcW w:w="544" w:type="pct"/>
          </w:tcPr>
          <w:p w14:paraId="351EF475" w14:textId="77777777" w:rsidR="00695060" w:rsidRPr="00441050" w:rsidRDefault="00695060" w:rsidP="005624A3">
            <w:pPr>
              <w:spacing w:line="240" w:lineRule="auto"/>
              <w:rPr>
                <w:sz w:val="20"/>
                <w:szCs w:val="20"/>
              </w:rPr>
            </w:pPr>
            <w:r w:rsidRPr="00441050">
              <w:rPr>
                <w:b/>
                <w:sz w:val="20"/>
                <w:szCs w:val="20"/>
              </w:rPr>
              <w:t>Population:</w:t>
            </w:r>
            <w:r w:rsidRPr="00441050">
              <w:rPr>
                <w:sz w:val="20"/>
                <w:szCs w:val="20"/>
              </w:rPr>
              <w:t xml:space="preserve"> Individuals who had participated in blended CBT</w:t>
            </w:r>
          </w:p>
          <w:p w14:paraId="7F94F9C0"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N=13</w:t>
            </w:r>
          </w:p>
          <w:p w14:paraId="113E455F"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Denmark</w:t>
            </w:r>
          </w:p>
        </w:tc>
        <w:tc>
          <w:tcPr>
            <w:tcW w:w="485" w:type="pct"/>
          </w:tcPr>
          <w:p w14:paraId="1CF8027D" w14:textId="30151451" w:rsidR="00695060" w:rsidRPr="00441050" w:rsidRDefault="00695060" w:rsidP="005624A3">
            <w:pPr>
              <w:widowControl w:val="0"/>
              <w:autoSpaceDE w:val="0"/>
              <w:autoSpaceDN w:val="0"/>
              <w:spacing w:line="240" w:lineRule="auto"/>
              <w:rPr>
                <w:sz w:val="20"/>
                <w:szCs w:val="20"/>
              </w:rPr>
            </w:pPr>
            <w:r w:rsidRPr="00441050">
              <w:rPr>
                <w:sz w:val="20"/>
                <w:szCs w:val="20"/>
              </w:rPr>
              <w:t xml:space="preserve">Thirty individuals who had participated in blended CBT were contacted for telephone interviews to ass the advantages and disadvantages </w:t>
            </w:r>
            <w:r w:rsidR="001E6A6A">
              <w:rPr>
                <w:sz w:val="20"/>
                <w:szCs w:val="20"/>
              </w:rPr>
              <w:t>of</w:t>
            </w:r>
            <w:r w:rsidRPr="00441050">
              <w:rPr>
                <w:sz w:val="20"/>
                <w:szCs w:val="20"/>
              </w:rPr>
              <w:t xml:space="preserve"> experiences they had with the treatment approach.</w:t>
            </w:r>
          </w:p>
        </w:tc>
        <w:tc>
          <w:tcPr>
            <w:tcW w:w="697" w:type="pct"/>
          </w:tcPr>
          <w:p w14:paraId="718438FE" w14:textId="7C9D9B3D" w:rsidR="00695060" w:rsidRPr="00441050" w:rsidRDefault="00F3299E" w:rsidP="005624A3">
            <w:pPr>
              <w:widowControl w:val="0"/>
              <w:autoSpaceDE w:val="0"/>
              <w:autoSpaceDN w:val="0"/>
              <w:spacing w:line="240" w:lineRule="auto"/>
              <w:rPr>
                <w:sz w:val="20"/>
                <w:szCs w:val="20"/>
              </w:rPr>
            </w:pPr>
            <w:r>
              <w:rPr>
                <w:sz w:val="20"/>
                <w:szCs w:val="20"/>
              </w:rPr>
              <w:t>A tailored</w:t>
            </w:r>
            <w:r w:rsidR="00695060" w:rsidRPr="00441050">
              <w:rPr>
                <w:sz w:val="20"/>
                <w:szCs w:val="20"/>
              </w:rPr>
              <w:t xml:space="preserve"> approach allows personalized feedback, personal interactions, and adjustment of treatment to meet individual needs.</w:t>
            </w:r>
          </w:p>
        </w:tc>
        <w:tc>
          <w:tcPr>
            <w:tcW w:w="454" w:type="pct"/>
          </w:tcPr>
          <w:p w14:paraId="788B6254" w14:textId="77777777" w:rsidR="00695060" w:rsidRPr="00441050" w:rsidRDefault="00695060" w:rsidP="005624A3">
            <w:pPr>
              <w:spacing w:line="240" w:lineRule="auto"/>
              <w:rPr>
                <w:sz w:val="20"/>
                <w:szCs w:val="20"/>
              </w:rPr>
            </w:pPr>
            <w:r w:rsidRPr="00441050">
              <w:rPr>
                <w:sz w:val="20"/>
                <w:szCs w:val="20"/>
              </w:rPr>
              <w:t>Telephone interviews to assess patients’ experiences of the treatment modality</w:t>
            </w:r>
          </w:p>
        </w:tc>
        <w:tc>
          <w:tcPr>
            <w:tcW w:w="515" w:type="pct"/>
          </w:tcPr>
          <w:p w14:paraId="16482CAD" w14:textId="12F390D0" w:rsidR="00695060" w:rsidRPr="00441050" w:rsidRDefault="00695060" w:rsidP="005624A3">
            <w:pPr>
              <w:spacing w:line="240" w:lineRule="auto"/>
              <w:rPr>
                <w:sz w:val="20"/>
                <w:szCs w:val="20"/>
              </w:rPr>
            </w:pPr>
            <w:r w:rsidRPr="00441050">
              <w:rPr>
                <w:sz w:val="20"/>
                <w:szCs w:val="20"/>
              </w:rPr>
              <w:t xml:space="preserve">The interview guide was not piloted, which may have influenced </w:t>
            </w:r>
            <w:r w:rsidR="00F3299E">
              <w:rPr>
                <w:sz w:val="20"/>
                <w:szCs w:val="20"/>
              </w:rPr>
              <w:t>how</w:t>
            </w:r>
            <w:r w:rsidRPr="00441050">
              <w:rPr>
                <w:sz w:val="20"/>
                <w:szCs w:val="20"/>
              </w:rPr>
              <w:t xml:space="preserve"> questions were asked and the responses received. </w:t>
            </w:r>
          </w:p>
          <w:p w14:paraId="69E69B92" w14:textId="77777777" w:rsidR="00695060" w:rsidRPr="00441050" w:rsidRDefault="00695060" w:rsidP="005624A3">
            <w:pPr>
              <w:spacing w:line="240" w:lineRule="auto"/>
              <w:rPr>
                <w:sz w:val="20"/>
                <w:szCs w:val="20"/>
              </w:rPr>
            </w:pPr>
            <w:r w:rsidRPr="00441050">
              <w:rPr>
                <w:sz w:val="20"/>
                <w:szCs w:val="20"/>
              </w:rPr>
              <w:t>The qualitative design is prone to subjective bias</w:t>
            </w:r>
          </w:p>
        </w:tc>
        <w:tc>
          <w:tcPr>
            <w:tcW w:w="364" w:type="pct"/>
          </w:tcPr>
          <w:p w14:paraId="4EEB2F1E" w14:textId="77777777" w:rsidR="00695060" w:rsidRPr="00441050" w:rsidRDefault="00695060" w:rsidP="005624A3">
            <w:pPr>
              <w:spacing w:line="240" w:lineRule="auto"/>
              <w:rPr>
                <w:bCs/>
                <w:sz w:val="20"/>
                <w:szCs w:val="20"/>
              </w:rPr>
            </w:pPr>
            <w:r w:rsidRPr="00441050">
              <w:rPr>
                <w:bCs/>
                <w:sz w:val="20"/>
                <w:szCs w:val="20"/>
              </w:rPr>
              <w:t>Level III</w:t>
            </w:r>
          </w:p>
          <w:p w14:paraId="2F7B6E23" w14:textId="77777777" w:rsidR="00695060" w:rsidRPr="00441050" w:rsidRDefault="00695060" w:rsidP="005624A3">
            <w:pPr>
              <w:spacing w:line="240" w:lineRule="auto"/>
              <w:rPr>
                <w:bCs/>
                <w:sz w:val="20"/>
                <w:szCs w:val="20"/>
              </w:rPr>
            </w:pPr>
            <w:r w:rsidRPr="00441050">
              <w:rPr>
                <w:bCs/>
                <w:sz w:val="20"/>
                <w:szCs w:val="20"/>
              </w:rPr>
              <w:t>Good quality (B)</w:t>
            </w:r>
          </w:p>
          <w:p w14:paraId="2D3CFF32" w14:textId="77777777" w:rsidR="00695060" w:rsidRPr="00441050" w:rsidRDefault="00695060" w:rsidP="005624A3">
            <w:pPr>
              <w:spacing w:line="240" w:lineRule="auto"/>
              <w:rPr>
                <w:bCs/>
                <w:sz w:val="20"/>
                <w:szCs w:val="20"/>
              </w:rPr>
            </w:pPr>
          </w:p>
        </w:tc>
        <w:tc>
          <w:tcPr>
            <w:tcW w:w="364" w:type="pct"/>
          </w:tcPr>
          <w:p w14:paraId="1816E9C6" w14:textId="77777777" w:rsidR="00695060" w:rsidRPr="00441050" w:rsidRDefault="00695060" w:rsidP="005624A3">
            <w:pPr>
              <w:widowControl w:val="0"/>
              <w:autoSpaceDE w:val="0"/>
              <w:autoSpaceDN w:val="0"/>
              <w:spacing w:line="240" w:lineRule="auto"/>
              <w:rPr>
                <w:sz w:val="20"/>
                <w:szCs w:val="20"/>
              </w:rPr>
            </w:pPr>
          </w:p>
        </w:tc>
      </w:tr>
      <w:tr w:rsidR="00695060" w:rsidRPr="00441050" w14:paraId="0AD0215D" w14:textId="77777777" w:rsidTr="00695060">
        <w:trPr>
          <w:trHeight w:val="661"/>
        </w:trPr>
        <w:tc>
          <w:tcPr>
            <w:tcW w:w="316" w:type="pct"/>
            <w:tcBorders>
              <w:top w:val="single" w:sz="4" w:space="0" w:color="000000"/>
              <w:left w:val="single" w:sz="4" w:space="0" w:color="000000"/>
              <w:bottom w:val="single" w:sz="4" w:space="0" w:color="000000"/>
              <w:right w:val="single" w:sz="4" w:space="0" w:color="000000"/>
            </w:tcBorders>
          </w:tcPr>
          <w:p w14:paraId="6EAB3ACE" w14:textId="77777777" w:rsidR="00695060" w:rsidRPr="00441050" w:rsidRDefault="00695060" w:rsidP="005624A3">
            <w:pPr>
              <w:widowControl w:val="0"/>
              <w:autoSpaceDE w:val="0"/>
              <w:autoSpaceDN w:val="0"/>
              <w:spacing w:line="240" w:lineRule="auto"/>
              <w:rPr>
                <w:sz w:val="20"/>
                <w:szCs w:val="20"/>
              </w:rPr>
            </w:pPr>
            <w:bookmarkStart w:id="28" w:name="_Hlk140067720"/>
            <w:bookmarkStart w:id="29" w:name="_Hlk178430608"/>
          </w:p>
        </w:tc>
        <w:tc>
          <w:tcPr>
            <w:tcW w:w="296" w:type="pct"/>
            <w:tcBorders>
              <w:top w:val="single" w:sz="4" w:space="0" w:color="000000"/>
              <w:left w:val="single" w:sz="4" w:space="0" w:color="000000"/>
              <w:bottom w:val="single" w:sz="4" w:space="0" w:color="000000"/>
              <w:right w:val="single" w:sz="4" w:space="0" w:color="000000"/>
            </w:tcBorders>
          </w:tcPr>
          <w:p w14:paraId="39FBDBFC" w14:textId="77777777" w:rsidR="00695060" w:rsidRPr="00441050" w:rsidRDefault="00695060" w:rsidP="00695060">
            <w:pPr>
              <w:pStyle w:val="ListParagraph"/>
              <w:widowControl w:val="0"/>
              <w:numPr>
                <w:ilvl w:val="0"/>
                <w:numId w:val="10"/>
              </w:numPr>
              <w:autoSpaceDE w:val="0"/>
              <w:autoSpaceDN w:val="0"/>
              <w:rPr>
                <w:sz w:val="20"/>
                <w:szCs w:val="20"/>
              </w:rPr>
            </w:pPr>
          </w:p>
        </w:tc>
        <w:tc>
          <w:tcPr>
            <w:tcW w:w="479" w:type="pct"/>
            <w:tcBorders>
              <w:top w:val="single" w:sz="4" w:space="0" w:color="000000"/>
              <w:left w:val="single" w:sz="4" w:space="0" w:color="000000"/>
              <w:bottom w:val="single" w:sz="4" w:space="0" w:color="000000"/>
              <w:right w:val="single" w:sz="4" w:space="0" w:color="000000"/>
            </w:tcBorders>
          </w:tcPr>
          <w:p w14:paraId="0E3322CC" w14:textId="77777777" w:rsidR="00695060" w:rsidRPr="00441050" w:rsidRDefault="00695060" w:rsidP="005624A3">
            <w:pPr>
              <w:pStyle w:val="NormalWeb"/>
              <w:spacing w:before="0" w:beforeAutospacing="0" w:after="0" w:afterAutospacing="0"/>
              <w:rPr>
                <w:sz w:val="20"/>
                <w:szCs w:val="20"/>
              </w:rPr>
            </w:pPr>
            <w:bookmarkStart w:id="30" w:name="_Hlk178430388"/>
            <w:r w:rsidRPr="00441050">
              <w:rPr>
                <w:color w:val="212121"/>
                <w:sz w:val="20"/>
                <w:szCs w:val="20"/>
                <w:shd w:val="clear" w:color="auto" w:fill="FFFFFF"/>
              </w:rPr>
              <w:t>van Amsterdam</w:t>
            </w:r>
            <w:bookmarkEnd w:id="30"/>
            <w:r w:rsidRPr="00441050">
              <w:rPr>
                <w:color w:val="212121"/>
                <w:sz w:val="20"/>
                <w:szCs w:val="20"/>
                <w:shd w:val="clear" w:color="auto" w:fill="FFFFFF"/>
              </w:rPr>
              <w:t xml:space="preserve"> et al., (2022). The Added Value of Pharmacotherapy to Cognitive Behavior Therapy And Vice Versa in the Treatment of Alcohol Use Disorders: A Systematic Review. </w:t>
            </w:r>
          </w:p>
          <w:p w14:paraId="5ACAB430" w14:textId="77777777" w:rsidR="00695060" w:rsidRPr="00441050" w:rsidRDefault="00695060" w:rsidP="005624A3">
            <w:pPr>
              <w:pStyle w:val="NormalWeb"/>
              <w:spacing w:before="0" w:beforeAutospacing="0" w:after="0" w:afterAutospacing="0"/>
              <w:rPr>
                <w:sz w:val="20"/>
                <w:szCs w:val="20"/>
              </w:rPr>
            </w:pPr>
          </w:p>
          <w:p w14:paraId="2D6F8B9A" w14:textId="77777777" w:rsidR="00695060" w:rsidRPr="00441050" w:rsidRDefault="00695060" w:rsidP="005624A3">
            <w:pPr>
              <w:pStyle w:val="NormalWeb"/>
              <w:spacing w:before="0" w:beforeAutospacing="0" w:after="0" w:afterAutospacing="0"/>
              <w:rPr>
                <w:sz w:val="20"/>
                <w:szCs w:val="20"/>
              </w:rPr>
            </w:pPr>
          </w:p>
          <w:p w14:paraId="2B4B5795" w14:textId="77777777" w:rsidR="00695060" w:rsidRPr="00441050" w:rsidRDefault="00695060" w:rsidP="005624A3">
            <w:pPr>
              <w:pStyle w:val="NormalWeb"/>
              <w:spacing w:before="0" w:beforeAutospacing="0" w:after="0" w:afterAutospacing="0"/>
              <w:rPr>
                <w:sz w:val="20"/>
                <w:szCs w:val="20"/>
              </w:rPr>
            </w:pPr>
          </w:p>
          <w:p w14:paraId="046BB14B" w14:textId="77777777" w:rsidR="00695060" w:rsidRPr="00441050" w:rsidRDefault="00695060" w:rsidP="005624A3">
            <w:pPr>
              <w:pStyle w:val="NormalWeb"/>
              <w:spacing w:before="0" w:beforeAutospacing="0" w:after="0" w:afterAutospacing="0"/>
              <w:rPr>
                <w:sz w:val="20"/>
                <w:szCs w:val="20"/>
              </w:rPr>
            </w:pPr>
          </w:p>
          <w:p w14:paraId="327D4CA2" w14:textId="77777777" w:rsidR="00695060" w:rsidRPr="00441050" w:rsidRDefault="00695060" w:rsidP="005624A3">
            <w:pPr>
              <w:pStyle w:val="NormalWeb"/>
              <w:spacing w:before="0" w:beforeAutospacing="0" w:after="0" w:afterAutospacing="0"/>
              <w:rPr>
                <w:sz w:val="20"/>
                <w:szCs w:val="20"/>
              </w:rPr>
            </w:pPr>
          </w:p>
          <w:p w14:paraId="0BF1BA26" w14:textId="77777777" w:rsidR="00695060" w:rsidRPr="00441050" w:rsidRDefault="00695060" w:rsidP="005624A3">
            <w:pPr>
              <w:pStyle w:val="NormalWeb"/>
              <w:spacing w:before="0" w:beforeAutospacing="0" w:after="0" w:afterAutospacing="0"/>
              <w:rPr>
                <w:sz w:val="20"/>
                <w:szCs w:val="20"/>
              </w:rPr>
            </w:pPr>
          </w:p>
          <w:p w14:paraId="537EE85E" w14:textId="77777777" w:rsidR="00695060" w:rsidRPr="00441050" w:rsidRDefault="00695060" w:rsidP="005624A3">
            <w:pPr>
              <w:widowControl w:val="0"/>
              <w:autoSpaceDE w:val="0"/>
              <w:autoSpaceDN w:val="0"/>
              <w:spacing w:line="240" w:lineRule="auto"/>
              <w:rPr>
                <w:sz w:val="20"/>
                <w:szCs w:val="20"/>
              </w:rPr>
            </w:pPr>
          </w:p>
        </w:tc>
        <w:tc>
          <w:tcPr>
            <w:tcW w:w="486" w:type="pct"/>
            <w:tcBorders>
              <w:top w:val="single" w:sz="4" w:space="0" w:color="000000"/>
              <w:left w:val="single" w:sz="4" w:space="0" w:color="000000"/>
              <w:bottom w:val="single" w:sz="4" w:space="0" w:color="000000"/>
              <w:right w:val="single" w:sz="4" w:space="0" w:color="000000"/>
            </w:tcBorders>
          </w:tcPr>
          <w:p w14:paraId="46A5509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 Systematic review </w:t>
            </w:r>
          </w:p>
        </w:tc>
        <w:tc>
          <w:tcPr>
            <w:tcW w:w="544" w:type="pct"/>
            <w:tcBorders>
              <w:top w:val="single" w:sz="4" w:space="0" w:color="000000"/>
              <w:left w:val="single" w:sz="4" w:space="0" w:color="000000"/>
              <w:bottom w:val="single" w:sz="4" w:space="0" w:color="000000"/>
              <w:right w:val="single" w:sz="4" w:space="0" w:color="000000"/>
            </w:tcBorders>
          </w:tcPr>
          <w:p w14:paraId="4F108C2A"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conducted a systematic review analysis of 28 research articles on individuals receiving treatment for alcohol use disorder. </w:t>
            </w:r>
          </w:p>
        </w:tc>
        <w:tc>
          <w:tcPr>
            <w:tcW w:w="485" w:type="pct"/>
            <w:tcBorders>
              <w:top w:val="single" w:sz="4" w:space="0" w:color="000000"/>
              <w:left w:val="single" w:sz="4" w:space="0" w:color="000000"/>
              <w:bottom w:val="single" w:sz="4" w:space="0" w:color="000000"/>
              <w:right w:val="single" w:sz="4" w:space="0" w:color="000000"/>
            </w:tcBorders>
          </w:tcPr>
          <w:p w14:paraId="48DDF7A8" w14:textId="68FC6135"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were seeking to establish the effectiveness of </w:t>
            </w:r>
            <w:r w:rsidR="00F3299E">
              <w:rPr>
                <w:sz w:val="20"/>
                <w:szCs w:val="20"/>
              </w:rPr>
              <w:t xml:space="preserve">the </w:t>
            </w:r>
            <w:r w:rsidRPr="00441050">
              <w:rPr>
                <w:sz w:val="20"/>
                <w:szCs w:val="20"/>
              </w:rPr>
              <w:t xml:space="preserve">combination of behavioral and pharmacological approaches in the treatment of alcohol dependence. </w:t>
            </w:r>
          </w:p>
        </w:tc>
        <w:tc>
          <w:tcPr>
            <w:tcW w:w="697" w:type="pct"/>
            <w:tcBorders>
              <w:top w:val="single" w:sz="4" w:space="0" w:color="000000"/>
              <w:left w:val="single" w:sz="4" w:space="0" w:color="000000"/>
              <w:bottom w:val="single" w:sz="4" w:space="0" w:color="000000"/>
              <w:right w:val="single" w:sz="4" w:space="0" w:color="000000"/>
            </w:tcBorders>
          </w:tcPr>
          <w:p w14:paraId="0672BE0E"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results suggested that the implementation of pharmacotherapy is effective in treating individuals with alcohol use disorder either with or without psychotherapy. However, the results also revealed that psychotherapy can be best offered in combination with pharmacotherapy. </w:t>
            </w:r>
          </w:p>
        </w:tc>
        <w:tc>
          <w:tcPr>
            <w:tcW w:w="454" w:type="pct"/>
            <w:tcBorders>
              <w:top w:val="single" w:sz="4" w:space="0" w:color="000000"/>
              <w:left w:val="single" w:sz="4" w:space="0" w:color="000000"/>
              <w:bottom w:val="single" w:sz="4" w:space="0" w:color="000000"/>
              <w:right w:val="single" w:sz="4" w:space="0" w:color="000000"/>
            </w:tcBorders>
          </w:tcPr>
          <w:p w14:paraId="7AF1C047" w14:textId="7F542944"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utilized the </w:t>
            </w:r>
            <w:r w:rsidR="00F3299E">
              <w:rPr>
                <w:sz w:val="20"/>
                <w:szCs w:val="20"/>
              </w:rPr>
              <w:t>PRISMA protocol</w:t>
            </w:r>
            <w:r w:rsidRPr="00441050">
              <w:rPr>
                <w:sz w:val="20"/>
                <w:szCs w:val="20"/>
              </w:rPr>
              <w:t xml:space="preserve"> in retrieving studies regarding </w:t>
            </w:r>
            <w:r w:rsidR="00F3299E">
              <w:rPr>
                <w:sz w:val="20"/>
                <w:szCs w:val="20"/>
              </w:rPr>
              <w:t xml:space="preserve">the </w:t>
            </w:r>
            <w:r w:rsidRPr="00441050">
              <w:rPr>
                <w:sz w:val="20"/>
                <w:szCs w:val="20"/>
              </w:rPr>
              <w:t xml:space="preserve">combined treatment of alcohol use disorder. Following the final selection of the studies, a meta-analytic review of the </w:t>
            </w:r>
            <w:r w:rsidR="00F3299E">
              <w:rPr>
                <w:sz w:val="20"/>
                <w:szCs w:val="20"/>
              </w:rPr>
              <w:t>AUD literature</w:t>
            </w:r>
            <w:r w:rsidRPr="00441050">
              <w:rPr>
                <w:sz w:val="20"/>
                <w:szCs w:val="20"/>
              </w:rPr>
              <w:t xml:space="preserve"> was done that helped in establishing a conclusion on the best practices </w:t>
            </w:r>
            <w:r w:rsidR="00F3299E">
              <w:rPr>
                <w:sz w:val="20"/>
                <w:szCs w:val="20"/>
              </w:rPr>
              <w:t>for</w:t>
            </w:r>
            <w:r w:rsidRPr="00441050">
              <w:rPr>
                <w:sz w:val="20"/>
                <w:szCs w:val="20"/>
              </w:rPr>
              <w:t xml:space="preserve"> </w:t>
            </w:r>
            <w:r w:rsidRPr="00441050">
              <w:rPr>
                <w:sz w:val="20"/>
                <w:szCs w:val="20"/>
              </w:rPr>
              <w:lastRenderedPageBreak/>
              <w:t xml:space="preserve">treating alcohol addiction. </w:t>
            </w:r>
          </w:p>
        </w:tc>
        <w:tc>
          <w:tcPr>
            <w:tcW w:w="515" w:type="pct"/>
            <w:tcBorders>
              <w:top w:val="single" w:sz="4" w:space="0" w:color="000000"/>
              <w:left w:val="single" w:sz="4" w:space="0" w:color="000000"/>
              <w:bottom w:val="single" w:sz="4" w:space="0" w:color="000000"/>
              <w:right w:val="single" w:sz="4" w:space="0" w:color="000000"/>
            </w:tcBorders>
          </w:tcPr>
          <w:p w14:paraId="276A4F8B" w14:textId="08126F11" w:rsidR="00695060" w:rsidRPr="00441050" w:rsidRDefault="00695060" w:rsidP="005624A3">
            <w:pPr>
              <w:widowControl w:val="0"/>
              <w:autoSpaceDE w:val="0"/>
              <w:autoSpaceDN w:val="0"/>
              <w:spacing w:line="240" w:lineRule="auto"/>
              <w:rPr>
                <w:sz w:val="20"/>
                <w:szCs w:val="20"/>
              </w:rPr>
            </w:pPr>
            <w:r w:rsidRPr="00441050">
              <w:rPr>
                <w:sz w:val="20"/>
                <w:szCs w:val="20"/>
              </w:rPr>
              <w:lastRenderedPageBreak/>
              <w:t xml:space="preserve">One of the limitations involved in the study is that the reduced medication compliance may be linked to the decrease of </w:t>
            </w:r>
            <w:r w:rsidR="00F3299E">
              <w:rPr>
                <w:sz w:val="20"/>
                <w:szCs w:val="20"/>
              </w:rPr>
              <w:t xml:space="preserve">the </w:t>
            </w:r>
            <w:r w:rsidRPr="00441050">
              <w:rPr>
                <w:sz w:val="20"/>
                <w:szCs w:val="20"/>
              </w:rPr>
              <w:t xml:space="preserve">suppressant effect of naloxone on drinking behavior. The length of </w:t>
            </w:r>
            <w:r w:rsidR="00F3299E">
              <w:rPr>
                <w:sz w:val="20"/>
                <w:szCs w:val="20"/>
              </w:rPr>
              <w:t>follow-up</w:t>
            </w:r>
            <w:r w:rsidRPr="00441050">
              <w:rPr>
                <w:sz w:val="20"/>
                <w:szCs w:val="20"/>
              </w:rPr>
              <w:t xml:space="preserve"> is also another limitation, as the combination of the treatment </w:t>
            </w:r>
            <w:r w:rsidR="00F3299E">
              <w:rPr>
                <w:sz w:val="20"/>
                <w:szCs w:val="20"/>
              </w:rPr>
              <w:t>is</w:t>
            </w:r>
            <w:r w:rsidRPr="00441050">
              <w:rPr>
                <w:sz w:val="20"/>
                <w:szCs w:val="20"/>
              </w:rPr>
              <w:t xml:space="preserve"> more efficacious following short 12-16 weeks of treatment. </w:t>
            </w:r>
          </w:p>
        </w:tc>
        <w:tc>
          <w:tcPr>
            <w:tcW w:w="364" w:type="pct"/>
            <w:tcBorders>
              <w:top w:val="single" w:sz="4" w:space="0" w:color="000000"/>
              <w:left w:val="single" w:sz="4" w:space="0" w:color="000000"/>
              <w:bottom w:val="single" w:sz="4" w:space="0" w:color="000000"/>
              <w:right w:val="single" w:sz="4" w:space="0" w:color="000000"/>
            </w:tcBorders>
          </w:tcPr>
          <w:p w14:paraId="347A42C4" w14:textId="77777777" w:rsidR="00695060" w:rsidRPr="00441050" w:rsidRDefault="00695060" w:rsidP="005624A3">
            <w:pPr>
              <w:spacing w:line="240" w:lineRule="auto"/>
              <w:rPr>
                <w:sz w:val="20"/>
                <w:szCs w:val="20"/>
              </w:rPr>
            </w:pPr>
            <w:r w:rsidRPr="00441050">
              <w:rPr>
                <w:sz w:val="20"/>
                <w:szCs w:val="20"/>
              </w:rPr>
              <w:t>Level II</w:t>
            </w:r>
          </w:p>
          <w:p w14:paraId="516026AE" w14:textId="77777777" w:rsidR="00695060" w:rsidRPr="00441050" w:rsidRDefault="00695060" w:rsidP="005624A3">
            <w:pPr>
              <w:widowControl w:val="0"/>
              <w:autoSpaceDE w:val="0"/>
              <w:autoSpaceDN w:val="0"/>
              <w:spacing w:line="240" w:lineRule="auto"/>
              <w:rPr>
                <w:sz w:val="20"/>
                <w:szCs w:val="20"/>
              </w:rPr>
            </w:pPr>
            <w:r w:rsidRPr="00441050">
              <w:rPr>
                <w:sz w:val="20"/>
                <w:szCs w:val="20"/>
              </w:rPr>
              <w:t>Quality A</w:t>
            </w:r>
          </w:p>
          <w:p w14:paraId="70B8B401" w14:textId="77777777" w:rsidR="00695060" w:rsidRPr="00441050" w:rsidRDefault="00695060" w:rsidP="005624A3">
            <w:pPr>
              <w:widowControl w:val="0"/>
              <w:autoSpaceDE w:val="0"/>
              <w:autoSpaceDN w:val="0"/>
              <w:spacing w:line="240" w:lineRule="auto"/>
              <w:rPr>
                <w:sz w:val="20"/>
                <w:szCs w:val="20"/>
              </w:rPr>
            </w:pPr>
            <w:r w:rsidRPr="00441050">
              <w:rPr>
                <w:sz w:val="20"/>
                <w:szCs w:val="20"/>
              </w:rPr>
              <w:t>High Quality</w:t>
            </w:r>
          </w:p>
        </w:tc>
        <w:tc>
          <w:tcPr>
            <w:tcW w:w="364" w:type="pct"/>
            <w:tcBorders>
              <w:top w:val="single" w:sz="4" w:space="0" w:color="000000"/>
              <w:left w:val="single" w:sz="4" w:space="0" w:color="000000"/>
              <w:bottom w:val="single" w:sz="4" w:space="0" w:color="000000"/>
              <w:right w:val="single" w:sz="4" w:space="0" w:color="000000"/>
            </w:tcBorders>
          </w:tcPr>
          <w:p w14:paraId="78DE7F8C"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N/A  </w:t>
            </w:r>
          </w:p>
        </w:tc>
      </w:tr>
      <w:bookmarkEnd w:id="28"/>
      <w:bookmarkEnd w:id="29"/>
    </w:tbl>
    <w:p w14:paraId="1D064CE7" w14:textId="77777777" w:rsidR="00695060" w:rsidRPr="004529C2" w:rsidRDefault="00695060" w:rsidP="00695060">
      <w:pPr>
        <w:pStyle w:val="Footer"/>
        <w:tabs>
          <w:tab w:val="left" w:pos="8640"/>
        </w:tabs>
        <w:spacing w:line="240" w:lineRule="auto"/>
        <w:contextualSpacing/>
        <w:rPr>
          <w:rFonts w:ascii="Calibri" w:eastAsia="Calibri" w:hAnsi="Calibri"/>
          <w:sz w:val="16"/>
          <w:szCs w:val="16"/>
        </w:rPr>
      </w:pPr>
    </w:p>
    <w:p w14:paraId="264CAB4F" w14:textId="5D90CB8B" w:rsidR="00B5724F" w:rsidRDefault="00B5724F" w:rsidP="00B5724F">
      <w:pPr>
        <w:suppressAutoHyphens w:val="0"/>
        <w:spacing w:line="240" w:lineRule="auto"/>
      </w:pP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48"/>
          <w:footerReference w:type="first" r:id="rId49"/>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31" w:name="_Toc498343286"/>
      <w:bookmarkStart w:id="32" w:name="_Toc183130792"/>
      <w:r w:rsidRPr="00E13BB4">
        <w:lastRenderedPageBreak/>
        <w:t xml:space="preserve">Appendix </w:t>
      </w:r>
      <w:bookmarkEnd w:id="31"/>
      <w:r w:rsidR="007A53F5">
        <w:t>B</w:t>
      </w:r>
      <w:bookmarkEnd w:id="32"/>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Style w:val="TableGrid1"/>
        <w:tblW w:w="9525" w:type="dxa"/>
        <w:tblLook w:val="04A0" w:firstRow="1" w:lastRow="0" w:firstColumn="1" w:lastColumn="0" w:noHBand="0" w:noVBand="1"/>
      </w:tblPr>
      <w:tblGrid>
        <w:gridCol w:w="1905"/>
        <w:gridCol w:w="1905"/>
        <w:gridCol w:w="1905"/>
        <w:gridCol w:w="1905"/>
        <w:gridCol w:w="1905"/>
      </w:tblGrid>
      <w:tr w:rsidR="00846340" w:rsidRPr="00846340" w14:paraId="70E7E590" w14:textId="77777777" w:rsidTr="00846340">
        <w:trPr>
          <w:trHeight w:val="620"/>
        </w:trPr>
        <w:tc>
          <w:tcPr>
            <w:tcW w:w="1905" w:type="dxa"/>
            <w:shd w:val="clear" w:color="auto" w:fill="ADADAD"/>
          </w:tcPr>
          <w:p w14:paraId="79441669" w14:textId="77777777" w:rsidR="00846340" w:rsidRPr="00846340" w:rsidRDefault="00846340" w:rsidP="00846340">
            <w:pPr>
              <w:suppressAutoHyphens w:val="0"/>
              <w:spacing w:line="240" w:lineRule="auto"/>
            </w:pPr>
            <w:r w:rsidRPr="00846340">
              <w:t>Objective</w:t>
            </w:r>
          </w:p>
        </w:tc>
        <w:tc>
          <w:tcPr>
            <w:tcW w:w="1905" w:type="dxa"/>
            <w:shd w:val="clear" w:color="auto" w:fill="ADADAD"/>
          </w:tcPr>
          <w:p w14:paraId="441CB40E" w14:textId="77777777" w:rsidR="00846340" w:rsidRPr="00846340" w:rsidRDefault="00846340" w:rsidP="00846340">
            <w:pPr>
              <w:suppressAutoHyphens w:val="0"/>
              <w:spacing w:line="240" w:lineRule="auto"/>
            </w:pPr>
            <w:r w:rsidRPr="00846340">
              <w:t>Content</w:t>
            </w:r>
          </w:p>
        </w:tc>
        <w:tc>
          <w:tcPr>
            <w:tcW w:w="1905" w:type="dxa"/>
            <w:shd w:val="clear" w:color="auto" w:fill="ADADAD"/>
          </w:tcPr>
          <w:p w14:paraId="1C3444F2" w14:textId="77777777" w:rsidR="00846340" w:rsidRPr="00846340" w:rsidRDefault="00846340" w:rsidP="00846340">
            <w:pPr>
              <w:suppressAutoHyphens w:val="0"/>
              <w:spacing w:line="240" w:lineRule="auto"/>
            </w:pPr>
            <w:r w:rsidRPr="00846340">
              <w:t>Teaching Methods</w:t>
            </w:r>
          </w:p>
        </w:tc>
        <w:tc>
          <w:tcPr>
            <w:tcW w:w="1905" w:type="dxa"/>
            <w:shd w:val="clear" w:color="auto" w:fill="ADADAD"/>
          </w:tcPr>
          <w:p w14:paraId="1C45B2CF" w14:textId="77777777" w:rsidR="00846340" w:rsidRPr="00846340" w:rsidRDefault="00846340" w:rsidP="00846340">
            <w:pPr>
              <w:suppressAutoHyphens w:val="0"/>
              <w:spacing w:line="240" w:lineRule="auto"/>
            </w:pPr>
            <w:r w:rsidRPr="00846340">
              <w:t>Timeframe</w:t>
            </w:r>
          </w:p>
        </w:tc>
        <w:tc>
          <w:tcPr>
            <w:tcW w:w="1905" w:type="dxa"/>
            <w:shd w:val="clear" w:color="auto" w:fill="ADADAD"/>
          </w:tcPr>
          <w:p w14:paraId="38E98033" w14:textId="77777777" w:rsidR="00846340" w:rsidRPr="00846340" w:rsidRDefault="00846340" w:rsidP="00846340">
            <w:pPr>
              <w:suppressAutoHyphens w:val="0"/>
              <w:spacing w:line="240" w:lineRule="auto"/>
            </w:pPr>
            <w:r w:rsidRPr="00846340">
              <w:t>Evaluation Method</w:t>
            </w:r>
          </w:p>
        </w:tc>
      </w:tr>
      <w:tr w:rsidR="00846340" w:rsidRPr="00846340" w14:paraId="725E50A2" w14:textId="77777777" w:rsidTr="00F606EC">
        <w:trPr>
          <w:trHeight w:val="1428"/>
        </w:trPr>
        <w:tc>
          <w:tcPr>
            <w:tcW w:w="1905" w:type="dxa"/>
          </w:tcPr>
          <w:p w14:paraId="0B5EB8A1" w14:textId="77777777" w:rsidR="00846340" w:rsidRPr="00846340" w:rsidRDefault="00846340" w:rsidP="00846340">
            <w:pPr>
              <w:suppressAutoHyphens w:val="0"/>
              <w:spacing w:line="240" w:lineRule="auto"/>
              <w:rPr>
                <w:sz w:val="20"/>
                <w:szCs w:val="20"/>
              </w:rPr>
            </w:pPr>
            <w:r w:rsidRPr="00846340">
              <w:rPr>
                <w:sz w:val="20"/>
                <w:szCs w:val="20"/>
              </w:rPr>
              <w:t>1). Define Cognitive Behavioral Therapy (CBT) and its principle</w:t>
            </w:r>
          </w:p>
        </w:tc>
        <w:tc>
          <w:tcPr>
            <w:tcW w:w="1905" w:type="dxa"/>
          </w:tcPr>
          <w:p w14:paraId="4BDDC0F2" w14:textId="77777777" w:rsidR="00846340" w:rsidRPr="00846340" w:rsidRDefault="00846340" w:rsidP="00846340">
            <w:pPr>
              <w:suppressAutoHyphens w:val="0"/>
              <w:spacing w:line="240" w:lineRule="auto"/>
              <w:rPr>
                <w:sz w:val="20"/>
                <w:szCs w:val="20"/>
              </w:rPr>
            </w:pPr>
            <w:r w:rsidRPr="00846340">
              <w:rPr>
                <w:sz w:val="20"/>
                <w:szCs w:val="20"/>
              </w:rPr>
              <w:t>Overview of CBT principles: identifying negative thought patterns, cognitive restructuring, and behavioral activation</w:t>
            </w:r>
          </w:p>
        </w:tc>
        <w:tc>
          <w:tcPr>
            <w:tcW w:w="1905" w:type="dxa"/>
          </w:tcPr>
          <w:p w14:paraId="153FD032" w14:textId="77777777" w:rsidR="00846340" w:rsidRPr="00846340" w:rsidRDefault="00846340" w:rsidP="00846340">
            <w:pPr>
              <w:suppressAutoHyphens w:val="0"/>
              <w:spacing w:line="240" w:lineRule="auto"/>
              <w:rPr>
                <w:sz w:val="20"/>
                <w:szCs w:val="20"/>
              </w:rPr>
            </w:pPr>
            <w:r w:rsidRPr="00846340">
              <w:rPr>
                <w:sz w:val="20"/>
                <w:szCs w:val="20"/>
              </w:rPr>
              <w:t>- Lecture with PowerPoint slides</w:t>
            </w:r>
            <w:r w:rsidRPr="00846340">
              <w:rPr>
                <w:sz w:val="20"/>
                <w:szCs w:val="20"/>
              </w:rPr>
              <w:br/>
              <w:t>- Distribution of handouts on CBT fundamentals</w:t>
            </w:r>
            <w:r w:rsidRPr="00846340">
              <w:rPr>
                <w:sz w:val="20"/>
                <w:szCs w:val="20"/>
              </w:rPr>
              <w:br/>
              <w:t>- Use of case examples</w:t>
            </w:r>
          </w:p>
        </w:tc>
        <w:tc>
          <w:tcPr>
            <w:tcW w:w="19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4"/>
            </w:tblGrid>
            <w:tr w:rsidR="00846340" w:rsidRPr="00846340" w14:paraId="6BE74832" w14:textId="77777777" w:rsidTr="00F606EC">
              <w:trPr>
                <w:tblCellSpacing w:w="15" w:type="dxa"/>
              </w:trPr>
              <w:tc>
                <w:tcPr>
                  <w:tcW w:w="0" w:type="auto"/>
                  <w:vAlign w:val="center"/>
                  <w:hideMark/>
                </w:tcPr>
                <w:p w14:paraId="4C22BE31" w14:textId="77777777" w:rsidR="00846340" w:rsidRPr="00846340" w:rsidRDefault="00846340" w:rsidP="00846340">
                  <w:pPr>
                    <w:suppressAutoHyphens w:val="0"/>
                    <w:spacing w:line="240" w:lineRule="auto"/>
                    <w:rPr>
                      <w:sz w:val="20"/>
                      <w:szCs w:val="20"/>
                    </w:rPr>
                  </w:pPr>
                  <w:r w:rsidRPr="00846340">
                    <w:rPr>
                      <w:sz w:val="20"/>
                      <w:szCs w:val="20"/>
                    </w:rPr>
                    <w:t>15 minutes</w:t>
                  </w:r>
                </w:p>
              </w:tc>
            </w:tr>
          </w:tbl>
          <w:p w14:paraId="22C9A3AC" w14:textId="77777777" w:rsidR="00846340" w:rsidRPr="00846340" w:rsidRDefault="00846340" w:rsidP="00846340">
            <w:pPr>
              <w:suppressAutoHyphens w:val="0"/>
              <w:spacing w:line="240" w:lineRule="auto"/>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6340" w:rsidRPr="00846340" w14:paraId="7A398E7B" w14:textId="77777777" w:rsidTr="00F606EC">
              <w:trPr>
                <w:tblCellSpacing w:w="15" w:type="dxa"/>
              </w:trPr>
              <w:tc>
                <w:tcPr>
                  <w:tcW w:w="0" w:type="auto"/>
                  <w:vAlign w:val="center"/>
                  <w:hideMark/>
                </w:tcPr>
                <w:p w14:paraId="2C98BA8D" w14:textId="77777777" w:rsidR="00846340" w:rsidRPr="00846340" w:rsidRDefault="00846340" w:rsidP="00846340">
                  <w:pPr>
                    <w:suppressAutoHyphens w:val="0"/>
                    <w:spacing w:line="240" w:lineRule="auto"/>
                    <w:rPr>
                      <w:sz w:val="20"/>
                      <w:szCs w:val="20"/>
                    </w:rPr>
                  </w:pPr>
                </w:p>
              </w:tc>
            </w:tr>
          </w:tbl>
          <w:p w14:paraId="0D1C0E08" w14:textId="77777777" w:rsidR="00846340" w:rsidRPr="00846340" w:rsidRDefault="00846340" w:rsidP="00846340">
            <w:pPr>
              <w:suppressAutoHyphens w:val="0"/>
              <w:spacing w:line="240" w:lineRule="auto"/>
              <w:rPr>
                <w:sz w:val="20"/>
                <w:szCs w:val="20"/>
              </w:rPr>
            </w:pPr>
          </w:p>
        </w:tc>
        <w:tc>
          <w:tcPr>
            <w:tcW w:w="1905" w:type="dxa"/>
          </w:tcPr>
          <w:p w14:paraId="0852FA70" w14:textId="77777777" w:rsidR="00846340" w:rsidRPr="00846340" w:rsidRDefault="00846340" w:rsidP="00846340">
            <w:pPr>
              <w:suppressAutoHyphens w:val="0"/>
              <w:spacing w:line="240" w:lineRule="auto"/>
              <w:rPr>
                <w:sz w:val="20"/>
                <w:szCs w:val="20"/>
              </w:rPr>
            </w:pPr>
            <w:r w:rsidRPr="00846340">
              <w:rPr>
                <w:sz w:val="20"/>
                <w:szCs w:val="20"/>
              </w:rPr>
              <w:t>Post-session quiz with multiple-choice and short-answer questions to assess understanding of CBT principles (for example, "What is cognitive restructuring?").</w:t>
            </w:r>
          </w:p>
        </w:tc>
      </w:tr>
      <w:tr w:rsidR="00846340" w:rsidRPr="00846340" w14:paraId="6EAA66D0" w14:textId="77777777" w:rsidTr="00F606EC">
        <w:trPr>
          <w:trHeight w:val="1502"/>
        </w:trPr>
        <w:tc>
          <w:tcPr>
            <w:tcW w:w="1905" w:type="dxa"/>
          </w:tcPr>
          <w:p w14:paraId="27484EAA" w14:textId="77777777" w:rsidR="00846340" w:rsidRPr="00846340" w:rsidRDefault="00846340" w:rsidP="00846340">
            <w:pPr>
              <w:suppressAutoHyphens w:val="0"/>
              <w:spacing w:line="240" w:lineRule="auto"/>
              <w:rPr>
                <w:sz w:val="20"/>
                <w:szCs w:val="20"/>
              </w:rPr>
            </w:pPr>
            <w:r w:rsidRPr="00846340">
              <w:rPr>
                <w:sz w:val="20"/>
                <w:szCs w:val="20"/>
              </w:rPr>
              <w:t>2).2. Explain the nurse's role in delivering 1:1 CBT for patients with alcohol use disorder (AUD).</w:t>
            </w:r>
          </w:p>
        </w:tc>
        <w:tc>
          <w:tcPr>
            <w:tcW w:w="1905" w:type="dxa"/>
          </w:tcPr>
          <w:p w14:paraId="1BFE9452" w14:textId="77777777" w:rsidR="00846340" w:rsidRPr="00846340" w:rsidRDefault="00846340" w:rsidP="00846340">
            <w:pPr>
              <w:suppressAutoHyphens w:val="0"/>
              <w:spacing w:line="240" w:lineRule="auto"/>
              <w:rPr>
                <w:sz w:val="20"/>
                <w:szCs w:val="20"/>
              </w:rPr>
            </w:pPr>
            <w:r w:rsidRPr="00846340">
              <w:rPr>
                <w:sz w:val="20"/>
                <w:szCs w:val="20"/>
              </w:rPr>
              <w:t>The role of the nurse in facilitating CBT sessions, rapport building, and patient assessment for readiness and engagement.</w:t>
            </w:r>
          </w:p>
        </w:tc>
        <w:tc>
          <w:tcPr>
            <w:tcW w:w="1905" w:type="dxa"/>
          </w:tcPr>
          <w:p w14:paraId="108CC8FC" w14:textId="77777777" w:rsidR="00846340" w:rsidRPr="00846340" w:rsidRDefault="00846340" w:rsidP="00846340">
            <w:pPr>
              <w:suppressAutoHyphens w:val="0"/>
              <w:spacing w:line="240" w:lineRule="auto"/>
              <w:rPr>
                <w:sz w:val="20"/>
                <w:szCs w:val="20"/>
              </w:rPr>
            </w:pPr>
            <w:r w:rsidRPr="00846340">
              <w:rPr>
                <w:sz w:val="20"/>
                <w:szCs w:val="20"/>
              </w:rPr>
              <w:t>- Interactive lecture</w:t>
            </w:r>
            <w:r w:rsidRPr="00846340">
              <w:rPr>
                <w:sz w:val="20"/>
                <w:szCs w:val="20"/>
              </w:rPr>
              <w:br/>
              <w:t>- Role-playing scenarios between nurse and patient</w:t>
            </w:r>
            <w:r w:rsidRPr="00846340">
              <w:rPr>
                <w:sz w:val="20"/>
                <w:szCs w:val="20"/>
              </w:rPr>
              <w:br/>
              <w:t>- Video demonstration of a nurse-led CBT session</w:t>
            </w:r>
          </w:p>
        </w:tc>
        <w:tc>
          <w:tcPr>
            <w:tcW w:w="1905" w:type="dxa"/>
          </w:tcPr>
          <w:p w14:paraId="0407320F" w14:textId="77777777" w:rsidR="00846340" w:rsidRPr="00846340" w:rsidRDefault="00846340" w:rsidP="00846340">
            <w:pPr>
              <w:suppressAutoHyphens w:val="0"/>
              <w:spacing w:line="240" w:lineRule="auto"/>
              <w:rPr>
                <w:sz w:val="20"/>
                <w:szCs w:val="20"/>
              </w:rPr>
            </w:pPr>
            <w:r w:rsidRPr="00846340">
              <w:rPr>
                <w:sz w:val="20"/>
                <w:szCs w:val="20"/>
              </w:rPr>
              <w:t>20 minutes</w:t>
            </w:r>
          </w:p>
        </w:tc>
        <w:tc>
          <w:tcPr>
            <w:tcW w:w="1905" w:type="dxa"/>
          </w:tcPr>
          <w:p w14:paraId="23181A01" w14:textId="77777777" w:rsidR="00846340" w:rsidRPr="00846340" w:rsidRDefault="00846340" w:rsidP="00846340">
            <w:pPr>
              <w:suppressAutoHyphens w:val="0"/>
              <w:spacing w:line="240" w:lineRule="auto"/>
              <w:rPr>
                <w:sz w:val="20"/>
                <w:szCs w:val="20"/>
              </w:rPr>
            </w:pPr>
            <w:r w:rsidRPr="00846340">
              <w:rPr>
                <w:sz w:val="20"/>
                <w:szCs w:val="20"/>
              </w:rPr>
              <w:t>Observation during role-play with a checklist of key actions (e.g., building rapport, assessing patient readiness).</w:t>
            </w:r>
          </w:p>
        </w:tc>
      </w:tr>
      <w:tr w:rsidR="00846340" w:rsidRPr="00846340" w14:paraId="35360696" w14:textId="77777777" w:rsidTr="00F606EC">
        <w:trPr>
          <w:trHeight w:val="1428"/>
        </w:trPr>
        <w:tc>
          <w:tcPr>
            <w:tcW w:w="1905" w:type="dxa"/>
          </w:tcPr>
          <w:p w14:paraId="1A371A39" w14:textId="77777777" w:rsidR="00846340" w:rsidRPr="00846340" w:rsidRDefault="00846340" w:rsidP="00846340">
            <w:pPr>
              <w:suppressAutoHyphens w:val="0"/>
              <w:spacing w:line="240" w:lineRule="auto"/>
              <w:rPr>
                <w:sz w:val="20"/>
                <w:szCs w:val="20"/>
              </w:rPr>
            </w:pPr>
            <w:r w:rsidRPr="00846340">
              <w:rPr>
                <w:sz w:val="20"/>
                <w:szCs w:val="20"/>
              </w:rPr>
              <w:t>3). Identify techniques for reducing alcohol relapse using CBT.</w:t>
            </w:r>
          </w:p>
        </w:tc>
        <w:tc>
          <w:tcPr>
            <w:tcW w:w="1905" w:type="dxa"/>
          </w:tcPr>
          <w:p w14:paraId="4EF5BC78" w14:textId="77777777" w:rsidR="00846340" w:rsidRPr="00846340" w:rsidRDefault="00846340" w:rsidP="00846340">
            <w:pPr>
              <w:suppressAutoHyphens w:val="0"/>
              <w:spacing w:line="240" w:lineRule="auto"/>
              <w:rPr>
                <w:sz w:val="20"/>
                <w:szCs w:val="20"/>
              </w:rPr>
            </w:pPr>
            <w:r w:rsidRPr="00846340">
              <w:rPr>
                <w:sz w:val="20"/>
                <w:szCs w:val="20"/>
              </w:rPr>
              <w:t>Specific CBT techniques for AUD: identifying triggers, developing coping skills, and managing cravings.</w:t>
            </w:r>
          </w:p>
        </w:tc>
        <w:tc>
          <w:tcPr>
            <w:tcW w:w="1905" w:type="dxa"/>
          </w:tcPr>
          <w:p w14:paraId="444C3789" w14:textId="77777777" w:rsidR="00846340" w:rsidRPr="00846340" w:rsidRDefault="00846340" w:rsidP="00846340">
            <w:pPr>
              <w:suppressAutoHyphens w:val="0"/>
              <w:spacing w:line="240" w:lineRule="auto"/>
              <w:rPr>
                <w:sz w:val="20"/>
                <w:szCs w:val="20"/>
              </w:rPr>
            </w:pPr>
            <w:r w:rsidRPr="00846340">
              <w:rPr>
                <w:sz w:val="20"/>
                <w:szCs w:val="20"/>
              </w:rPr>
              <w:t>- Small group discussions</w:t>
            </w:r>
            <w:r w:rsidRPr="00846340">
              <w:rPr>
                <w:sz w:val="20"/>
                <w:szCs w:val="20"/>
              </w:rPr>
              <w:br/>
              <w:t>- Case studies for analysis and practice</w:t>
            </w:r>
            <w:r w:rsidRPr="00846340">
              <w:rPr>
                <w:sz w:val="20"/>
                <w:szCs w:val="20"/>
              </w:rPr>
              <w:br/>
              <w:t>- Group brainstorming for coping strategies</w:t>
            </w:r>
          </w:p>
        </w:tc>
        <w:tc>
          <w:tcPr>
            <w:tcW w:w="1905" w:type="dxa"/>
          </w:tcPr>
          <w:p w14:paraId="3AFB6AD8" w14:textId="77777777" w:rsidR="00846340" w:rsidRPr="00846340" w:rsidRDefault="00846340" w:rsidP="00846340">
            <w:pPr>
              <w:suppressAutoHyphens w:val="0"/>
              <w:spacing w:line="240" w:lineRule="auto"/>
              <w:rPr>
                <w:sz w:val="20"/>
                <w:szCs w:val="20"/>
              </w:rPr>
            </w:pPr>
            <w:r w:rsidRPr="00846340">
              <w:rPr>
                <w:sz w:val="20"/>
                <w:szCs w:val="20"/>
              </w:rPr>
              <w:t>20 minutes</w:t>
            </w:r>
          </w:p>
        </w:tc>
        <w:tc>
          <w:tcPr>
            <w:tcW w:w="1905" w:type="dxa"/>
          </w:tcPr>
          <w:p w14:paraId="5A3EC5C5" w14:textId="77777777" w:rsidR="00846340" w:rsidRPr="00846340" w:rsidRDefault="00846340" w:rsidP="00846340">
            <w:pPr>
              <w:suppressAutoHyphens w:val="0"/>
              <w:spacing w:line="240" w:lineRule="auto"/>
              <w:rPr>
                <w:sz w:val="20"/>
                <w:szCs w:val="20"/>
              </w:rPr>
            </w:pPr>
            <w:r w:rsidRPr="00846340">
              <w:rPr>
                <w:sz w:val="20"/>
                <w:szCs w:val="20"/>
              </w:rPr>
              <w:t>Group presentation of case analysis and individual written plans outlining triggers, coping skills, and relapse prevention strategies.</w:t>
            </w:r>
          </w:p>
        </w:tc>
      </w:tr>
      <w:tr w:rsidR="00846340" w:rsidRPr="00846340" w14:paraId="4ABE8066" w14:textId="77777777" w:rsidTr="00F606EC">
        <w:trPr>
          <w:trHeight w:val="1428"/>
        </w:trPr>
        <w:tc>
          <w:tcPr>
            <w:tcW w:w="1905" w:type="dxa"/>
          </w:tcPr>
          <w:p w14:paraId="74A7712B" w14:textId="77777777" w:rsidR="00846340" w:rsidRPr="00846340" w:rsidRDefault="00846340" w:rsidP="00846340">
            <w:pPr>
              <w:suppressAutoHyphens w:val="0"/>
              <w:spacing w:line="240" w:lineRule="auto"/>
              <w:rPr>
                <w:sz w:val="20"/>
                <w:szCs w:val="20"/>
              </w:rPr>
            </w:pPr>
            <w:r w:rsidRPr="00846340">
              <w:rPr>
                <w:sz w:val="20"/>
                <w:szCs w:val="20"/>
              </w:rPr>
              <w:t>4). Compare the potential impact of nurse-led 1:1 CBT to current practices on relapse rates over 8–10 weeks</w:t>
            </w:r>
          </w:p>
        </w:tc>
        <w:tc>
          <w:tcPr>
            <w:tcW w:w="1905" w:type="dxa"/>
          </w:tcPr>
          <w:p w14:paraId="56AD862A" w14:textId="77777777" w:rsidR="00846340" w:rsidRPr="00846340" w:rsidRDefault="00846340" w:rsidP="00846340">
            <w:pPr>
              <w:suppressAutoHyphens w:val="0"/>
              <w:spacing w:line="240" w:lineRule="auto"/>
              <w:rPr>
                <w:sz w:val="20"/>
                <w:szCs w:val="20"/>
              </w:rPr>
            </w:pPr>
            <w:r w:rsidRPr="00846340">
              <w:rPr>
                <w:sz w:val="20"/>
                <w:szCs w:val="20"/>
              </w:rPr>
              <w:t>Comparison of nurse-led CBT to current practices: literature review, statistical outcomes, and patient testimonials.</w:t>
            </w:r>
          </w:p>
        </w:tc>
        <w:tc>
          <w:tcPr>
            <w:tcW w:w="1905" w:type="dxa"/>
          </w:tcPr>
          <w:p w14:paraId="5A00E9B9" w14:textId="77777777" w:rsidR="00846340" w:rsidRPr="00846340" w:rsidRDefault="00846340" w:rsidP="00846340">
            <w:pPr>
              <w:suppressAutoHyphens w:val="0"/>
              <w:spacing w:line="240" w:lineRule="auto"/>
              <w:rPr>
                <w:sz w:val="20"/>
                <w:szCs w:val="20"/>
              </w:rPr>
            </w:pPr>
            <w:r w:rsidRPr="00846340">
              <w:rPr>
                <w:sz w:val="20"/>
                <w:szCs w:val="20"/>
              </w:rPr>
              <w:t>- Presentation of data from studies comparing outcomes</w:t>
            </w:r>
            <w:r w:rsidRPr="00846340">
              <w:rPr>
                <w:sz w:val="20"/>
                <w:szCs w:val="20"/>
              </w:rPr>
              <w:br/>
              <w:t>- Panel discussion with nursing staff experienced in CBT</w:t>
            </w:r>
            <w:r w:rsidRPr="00846340">
              <w:rPr>
                <w:sz w:val="20"/>
                <w:szCs w:val="20"/>
              </w:rPr>
              <w:br/>
              <w:t>- Group Q&amp;A</w:t>
            </w:r>
          </w:p>
        </w:tc>
        <w:tc>
          <w:tcPr>
            <w:tcW w:w="1905" w:type="dxa"/>
          </w:tcPr>
          <w:p w14:paraId="701350B2" w14:textId="77777777" w:rsidR="00846340" w:rsidRPr="00846340" w:rsidRDefault="00846340" w:rsidP="00846340">
            <w:pPr>
              <w:suppressAutoHyphens w:val="0"/>
              <w:spacing w:line="240" w:lineRule="auto"/>
              <w:rPr>
                <w:sz w:val="20"/>
                <w:szCs w:val="20"/>
              </w:rPr>
            </w:pPr>
            <w:r w:rsidRPr="00846340">
              <w:rPr>
                <w:sz w:val="20"/>
                <w:szCs w:val="20"/>
              </w:rPr>
              <w:t>15 minutes</w:t>
            </w:r>
          </w:p>
        </w:tc>
        <w:tc>
          <w:tcPr>
            <w:tcW w:w="1905" w:type="dxa"/>
          </w:tcPr>
          <w:p w14:paraId="300BAB7C" w14:textId="77777777" w:rsidR="00846340" w:rsidRPr="00846340" w:rsidRDefault="00846340" w:rsidP="00846340">
            <w:pPr>
              <w:suppressAutoHyphens w:val="0"/>
              <w:spacing w:line="240" w:lineRule="auto"/>
              <w:rPr>
                <w:sz w:val="20"/>
                <w:szCs w:val="20"/>
              </w:rPr>
            </w:pPr>
            <w:r w:rsidRPr="00846340">
              <w:rPr>
                <w:sz w:val="20"/>
                <w:szCs w:val="20"/>
              </w:rPr>
              <w:t>Reflection paper: Participants will engage in a group discussion on how nurse-led CBT could impact relapse rates compared to current practices.</w:t>
            </w:r>
          </w:p>
        </w:tc>
      </w:tr>
      <w:tr w:rsidR="00846340" w:rsidRPr="00846340" w14:paraId="5C12177B" w14:textId="77777777" w:rsidTr="00F606EC">
        <w:trPr>
          <w:trHeight w:val="1428"/>
        </w:trPr>
        <w:tc>
          <w:tcPr>
            <w:tcW w:w="1905" w:type="dxa"/>
          </w:tcPr>
          <w:p w14:paraId="0950A66B" w14:textId="77777777" w:rsidR="00846340" w:rsidRPr="00846340" w:rsidRDefault="00846340" w:rsidP="00846340">
            <w:pPr>
              <w:suppressAutoHyphens w:val="0"/>
              <w:spacing w:line="240" w:lineRule="auto"/>
              <w:rPr>
                <w:sz w:val="20"/>
                <w:szCs w:val="20"/>
              </w:rPr>
            </w:pPr>
            <w:r w:rsidRPr="00846340">
              <w:rPr>
                <w:sz w:val="20"/>
                <w:szCs w:val="20"/>
              </w:rPr>
              <w:lastRenderedPageBreak/>
              <w:t>5). Develop a plan for implementing nurse-led 1:1 CBT in a clinical setting, considering barriers and facilitators.</w:t>
            </w:r>
          </w:p>
        </w:tc>
        <w:tc>
          <w:tcPr>
            <w:tcW w:w="1905" w:type="dxa"/>
          </w:tcPr>
          <w:p w14:paraId="760D16C8" w14:textId="77777777" w:rsidR="00846340" w:rsidRPr="00846340" w:rsidRDefault="00846340" w:rsidP="00846340">
            <w:pPr>
              <w:suppressAutoHyphens w:val="0"/>
              <w:spacing w:line="240" w:lineRule="auto"/>
              <w:rPr>
                <w:sz w:val="20"/>
                <w:szCs w:val="20"/>
              </w:rPr>
            </w:pPr>
            <w:r w:rsidRPr="00846340">
              <w:rPr>
                <w:sz w:val="20"/>
                <w:szCs w:val="20"/>
              </w:rPr>
              <w:t>Steps for implementation: training requirements, session scheduling, addressing barriers, and measuring success.</w:t>
            </w:r>
          </w:p>
        </w:tc>
        <w:tc>
          <w:tcPr>
            <w:tcW w:w="1905" w:type="dxa"/>
          </w:tcPr>
          <w:p w14:paraId="6F2FF489" w14:textId="77777777" w:rsidR="00846340" w:rsidRPr="00846340" w:rsidRDefault="00846340" w:rsidP="00846340">
            <w:pPr>
              <w:suppressAutoHyphens w:val="0"/>
              <w:spacing w:line="240" w:lineRule="auto"/>
              <w:rPr>
                <w:sz w:val="20"/>
                <w:szCs w:val="20"/>
              </w:rPr>
            </w:pPr>
            <w:r w:rsidRPr="00846340">
              <w:rPr>
                <w:sz w:val="20"/>
                <w:szCs w:val="20"/>
              </w:rPr>
              <w:t>- Workshop for creating implementation plans</w:t>
            </w:r>
            <w:r w:rsidRPr="00846340">
              <w:rPr>
                <w:sz w:val="20"/>
                <w:szCs w:val="20"/>
              </w:rPr>
              <w:br/>
              <w:t>- Guided brainstorming session for addressing barriers</w:t>
            </w:r>
            <w:r w:rsidRPr="00846340">
              <w:rPr>
                <w:sz w:val="20"/>
                <w:szCs w:val="20"/>
              </w:rPr>
              <w:br/>
              <w:t>- Presentation of implementation frameworks</w:t>
            </w:r>
          </w:p>
        </w:tc>
        <w:tc>
          <w:tcPr>
            <w:tcW w:w="1905" w:type="dxa"/>
          </w:tcPr>
          <w:p w14:paraId="1DC50B9B" w14:textId="77777777" w:rsidR="00846340" w:rsidRPr="00846340" w:rsidRDefault="00846340" w:rsidP="00846340">
            <w:pPr>
              <w:suppressAutoHyphens w:val="0"/>
              <w:spacing w:line="240" w:lineRule="auto"/>
              <w:rPr>
                <w:sz w:val="20"/>
                <w:szCs w:val="20"/>
              </w:rPr>
            </w:pPr>
            <w:r w:rsidRPr="00846340">
              <w:rPr>
                <w:sz w:val="20"/>
                <w:szCs w:val="20"/>
              </w:rPr>
              <w:t>30 minutes</w:t>
            </w:r>
          </w:p>
        </w:tc>
        <w:tc>
          <w:tcPr>
            <w:tcW w:w="1905" w:type="dxa"/>
          </w:tcPr>
          <w:p w14:paraId="2B5AF913" w14:textId="77777777" w:rsidR="00846340" w:rsidRPr="00846340" w:rsidRDefault="00846340" w:rsidP="00846340">
            <w:pPr>
              <w:suppressAutoHyphens w:val="0"/>
              <w:spacing w:line="240" w:lineRule="auto"/>
              <w:rPr>
                <w:sz w:val="20"/>
                <w:szCs w:val="20"/>
              </w:rPr>
            </w:pPr>
            <w:r w:rsidRPr="00846340">
              <w:rPr>
                <w:sz w:val="20"/>
                <w:szCs w:val="20"/>
              </w:rPr>
              <w:t>Submission of a written implementation plan, evaluated using a rubric that assesses the feasibility, specificity, and inclusion of measurable outcomes.</w:t>
            </w:r>
          </w:p>
        </w:tc>
      </w:tr>
      <w:tr w:rsidR="00846340" w:rsidRPr="00846340" w14:paraId="23026849" w14:textId="77777777" w:rsidTr="00F606EC">
        <w:trPr>
          <w:trHeight w:val="1428"/>
        </w:trPr>
        <w:tc>
          <w:tcPr>
            <w:tcW w:w="1905" w:type="dxa"/>
          </w:tcPr>
          <w:p w14:paraId="3D1BB1C2" w14:textId="77777777" w:rsidR="00846340" w:rsidRPr="00846340" w:rsidRDefault="00846340" w:rsidP="00846340">
            <w:pPr>
              <w:suppressAutoHyphens w:val="0"/>
              <w:spacing w:line="240" w:lineRule="auto"/>
              <w:rPr>
                <w:sz w:val="20"/>
                <w:szCs w:val="20"/>
              </w:rPr>
            </w:pPr>
            <w:r w:rsidRPr="00846340">
              <w:rPr>
                <w:sz w:val="20"/>
                <w:szCs w:val="20"/>
              </w:rPr>
              <w:t>6}. Describe how to measure and evaluate the effectiveness of nurse-led 1:1 CBT in reducing alcohol relapse rates over 8–10 weeks.</w:t>
            </w:r>
          </w:p>
        </w:tc>
        <w:tc>
          <w:tcPr>
            <w:tcW w:w="1905" w:type="dxa"/>
          </w:tcPr>
          <w:p w14:paraId="6A7F44C7" w14:textId="77777777" w:rsidR="00846340" w:rsidRPr="00846340" w:rsidRDefault="00846340" w:rsidP="00846340">
            <w:pPr>
              <w:suppressAutoHyphens w:val="0"/>
              <w:spacing w:line="240" w:lineRule="auto"/>
              <w:rPr>
                <w:sz w:val="20"/>
                <w:szCs w:val="20"/>
              </w:rPr>
            </w:pPr>
            <w:r w:rsidRPr="00846340">
              <w:rPr>
                <w:sz w:val="20"/>
                <w:szCs w:val="20"/>
              </w:rPr>
              <w:t>Methods for evaluation: relapse rate tracking, patient feedback, and session attendance.</w:t>
            </w:r>
          </w:p>
        </w:tc>
        <w:tc>
          <w:tcPr>
            <w:tcW w:w="1905" w:type="dxa"/>
          </w:tcPr>
          <w:p w14:paraId="2F7E7650" w14:textId="77777777" w:rsidR="00846340" w:rsidRPr="00846340" w:rsidRDefault="00846340" w:rsidP="00846340">
            <w:pPr>
              <w:suppressAutoHyphens w:val="0"/>
              <w:spacing w:line="240" w:lineRule="auto"/>
              <w:rPr>
                <w:sz w:val="20"/>
                <w:szCs w:val="20"/>
              </w:rPr>
            </w:pPr>
            <w:r w:rsidRPr="00846340">
              <w:rPr>
                <w:sz w:val="20"/>
                <w:szCs w:val="20"/>
              </w:rPr>
              <w:t>- Lecture with real-world examples</w:t>
            </w:r>
            <w:r w:rsidRPr="00846340">
              <w:rPr>
                <w:sz w:val="20"/>
                <w:szCs w:val="20"/>
              </w:rPr>
              <w:br/>
              <w:t>- Interactive discussion on selecting evaluation tools</w:t>
            </w:r>
            <w:r w:rsidRPr="00846340">
              <w:rPr>
                <w:sz w:val="20"/>
                <w:szCs w:val="20"/>
              </w:rPr>
              <w:br/>
              <w:t>- Sharing of patient feedback collection templates</w:t>
            </w:r>
          </w:p>
        </w:tc>
        <w:tc>
          <w:tcPr>
            <w:tcW w:w="1905" w:type="dxa"/>
          </w:tcPr>
          <w:p w14:paraId="218DA3BF" w14:textId="77777777" w:rsidR="00846340" w:rsidRPr="00846340" w:rsidRDefault="00846340" w:rsidP="00846340">
            <w:pPr>
              <w:suppressAutoHyphens w:val="0"/>
              <w:spacing w:line="240" w:lineRule="auto"/>
              <w:rPr>
                <w:sz w:val="20"/>
                <w:szCs w:val="20"/>
              </w:rPr>
            </w:pPr>
            <w:r w:rsidRPr="00846340">
              <w:rPr>
                <w:sz w:val="20"/>
                <w:szCs w:val="20"/>
              </w:rPr>
              <w:t>15 minutes</w:t>
            </w:r>
          </w:p>
        </w:tc>
        <w:tc>
          <w:tcPr>
            <w:tcW w:w="1905" w:type="dxa"/>
          </w:tcPr>
          <w:p w14:paraId="51CF9134" w14:textId="77777777" w:rsidR="00846340" w:rsidRPr="00846340" w:rsidRDefault="00846340" w:rsidP="00846340">
            <w:pPr>
              <w:suppressAutoHyphens w:val="0"/>
              <w:spacing w:line="240" w:lineRule="auto"/>
              <w:rPr>
                <w:sz w:val="20"/>
                <w:szCs w:val="20"/>
              </w:rPr>
            </w:pPr>
            <w:r w:rsidRPr="00846340">
              <w:rPr>
                <w:sz w:val="20"/>
                <w:szCs w:val="20"/>
              </w:rPr>
              <w:t>Quiz: Participants will answer questions on evaluation methods and use a designed simple tracking tool for relapse rates.</w:t>
            </w:r>
          </w:p>
        </w:tc>
      </w:tr>
      <w:tr w:rsidR="00846340" w:rsidRPr="00846340" w14:paraId="2B01E200" w14:textId="77777777" w:rsidTr="00F606EC">
        <w:trPr>
          <w:trHeight w:val="1428"/>
        </w:trPr>
        <w:tc>
          <w:tcPr>
            <w:tcW w:w="1905" w:type="dxa"/>
          </w:tcPr>
          <w:p w14:paraId="2E677DAE" w14:textId="77777777" w:rsidR="00846340" w:rsidRPr="00846340" w:rsidRDefault="00846340" w:rsidP="00846340">
            <w:pPr>
              <w:suppressAutoHyphens w:val="0"/>
              <w:spacing w:line="240" w:lineRule="auto"/>
              <w:rPr>
                <w:sz w:val="20"/>
                <w:szCs w:val="20"/>
              </w:rPr>
            </w:pPr>
          </w:p>
        </w:tc>
        <w:tc>
          <w:tcPr>
            <w:tcW w:w="1905" w:type="dxa"/>
          </w:tcPr>
          <w:p w14:paraId="534D48C9" w14:textId="77777777" w:rsidR="00846340" w:rsidRPr="00846340" w:rsidRDefault="00846340" w:rsidP="00846340">
            <w:pPr>
              <w:suppressAutoHyphens w:val="0"/>
              <w:spacing w:line="240" w:lineRule="auto"/>
              <w:rPr>
                <w:sz w:val="20"/>
                <w:szCs w:val="20"/>
              </w:rPr>
            </w:pPr>
          </w:p>
        </w:tc>
        <w:tc>
          <w:tcPr>
            <w:tcW w:w="1905" w:type="dxa"/>
          </w:tcPr>
          <w:p w14:paraId="56EE3949" w14:textId="77777777" w:rsidR="00846340" w:rsidRPr="00846340" w:rsidRDefault="00846340" w:rsidP="00846340">
            <w:pPr>
              <w:suppressAutoHyphens w:val="0"/>
              <w:spacing w:line="240" w:lineRule="auto"/>
              <w:rPr>
                <w:sz w:val="20"/>
                <w:szCs w:val="20"/>
              </w:rPr>
            </w:pPr>
          </w:p>
        </w:tc>
        <w:tc>
          <w:tcPr>
            <w:tcW w:w="1905" w:type="dxa"/>
          </w:tcPr>
          <w:p w14:paraId="0C187F70" w14:textId="77777777" w:rsidR="00846340" w:rsidRPr="00846340" w:rsidRDefault="00846340" w:rsidP="00846340">
            <w:pPr>
              <w:suppressAutoHyphens w:val="0"/>
              <w:spacing w:line="240" w:lineRule="auto"/>
              <w:rPr>
                <w:sz w:val="20"/>
                <w:szCs w:val="20"/>
              </w:rPr>
            </w:pPr>
          </w:p>
        </w:tc>
        <w:tc>
          <w:tcPr>
            <w:tcW w:w="1905" w:type="dxa"/>
          </w:tcPr>
          <w:p w14:paraId="22DD9DF7" w14:textId="77777777" w:rsidR="00846340" w:rsidRPr="00846340" w:rsidRDefault="00846340" w:rsidP="00846340">
            <w:pPr>
              <w:suppressAutoHyphens w:val="0"/>
              <w:spacing w:line="240" w:lineRule="auto"/>
              <w:rPr>
                <w:sz w:val="20"/>
                <w:szCs w:val="20"/>
              </w:rPr>
            </w:pPr>
          </w:p>
        </w:tc>
      </w:tr>
    </w:tbl>
    <w:p w14:paraId="0247E89B" w14:textId="77777777" w:rsidR="00846340" w:rsidRPr="00846340" w:rsidRDefault="00846340" w:rsidP="00846340">
      <w:pPr>
        <w:suppressAutoHyphens w:val="0"/>
        <w:spacing w:after="160" w:line="278" w:lineRule="auto"/>
        <w:rPr>
          <w:rFonts w:ascii="Aptos" w:eastAsia="Aptos" w:hAnsi="Aptos"/>
          <w:kern w:val="2"/>
          <w:sz w:val="20"/>
          <w:szCs w:val="20"/>
          <w14:ligatures w14:val="standardContextual"/>
        </w:rPr>
      </w:pPr>
    </w:p>
    <w:p w14:paraId="654CA788" w14:textId="77777777" w:rsidR="0084046A" w:rsidRDefault="0084046A" w:rsidP="0084046A">
      <w:pPr>
        <w:pStyle w:val="Heading1"/>
        <w:jc w:val="left"/>
      </w:pPr>
    </w:p>
    <w:p w14:paraId="4F58C490" w14:textId="77777777" w:rsidR="00846340" w:rsidRDefault="00846340" w:rsidP="00846340">
      <w:pPr>
        <w:pStyle w:val="BodyText"/>
      </w:pPr>
    </w:p>
    <w:p w14:paraId="26C9C743" w14:textId="77777777" w:rsidR="00846340" w:rsidRDefault="00846340" w:rsidP="00846340">
      <w:pPr>
        <w:pStyle w:val="BodyText"/>
      </w:pPr>
    </w:p>
    <w:p w14:paraId="39421B2D" w14:textId="77777777" w:rsidR="00846340" w:rsidRDefault="00846340" w:rsidP="00846340">
      <w:pPr>
        <w:pStyle w:val="BodyText"/>
      </w:pPr>
    </w:p>
    <w:p w14:paraId="3DD5796F" w14:textId="77777777" w:rsidR="00846340" w:rsidRDefault="00846340" w:rsidP="00846340">
      <w:pPr>
        <w:pStyle w:val="BodyText"/>
      </w:pPr>
    </w:p>
    <w:p w14:paraId="42FCCB9C" w14:textId="77777777" w:rsidR="00846340" w:rsidRDefault="00846340" w:rsidP="00846340">
      <w:pPr>
        <w:pStyle w:val="BodyText"/>
      </w:pPr>
    </w:p>
    <w:p w14:paraId="09762ECA" w14:textId="77777777" w:rsidR="00846340" w:rsidRDefault="00846340" w:rsidP="00846340">
      <w:pPr>
        <w:pStyle w:val="BodyText"/>
      </w:pPr>
    </w:p>
    <w:p w14:paraId="595D0AF9" w14:textId="77777777" w:rsidR="00846340" w:rsidRDefault="00846340" w:rsidP="00846340">
      <w:pPr>
        <w:pStyle w:val="BodyText"/>
      </w:pPr>
    </w:p>
    <w:p w14:paraId="0CB368AE" w14:textId="77777777" w:rsidR="00846340" w:rsidRPr="00846340" w:rsidRDefault="00846340" w:rsidP="00846340">
      <w:pPr>
        <w:pStyle w:val="BodyText"/>
        <w:ind w:firstLine="0"/>
      </w:pPr>
    </w:p>
    <w:p w14:paraId="2C4233CA" w14:textId="007B8D06" w:rsidR="00D539CD" w:rsidRDefault="00D539CD">
      <w:pPr>
        <w:suppressAutoHyphens w:val="0"/>
        <w:spacing w:line="240" w:lineRule="auto"/>
      </w:pPr>
    </w:p>
    <w:p w14:paraId="5C797E47" w14:textId="44E8D4B9" w:rsidR="00F97357" w:rsidRDefault="00F97357">
      <w:pPr>
        <w:suppressAutoHyphens w:val="0"/>
        <w:spacing w:line="240" w:lineRule="auto"/>
      </w:pPr>
    </w:p>
    <w:p w14:paraId="7630A902" w14:textId="4F90C8FE" w:rsidR="00F97357" w:rsidRDefault="00F97357" w:rsidP="001B37E4">
      <w:pPr>
        <w:pStyle w:val="Heading1"/>
      </w:pPr>
      <w:bookmarkStart w:id="33" w:name="_Toc183130794"/>
      <w:r>
        <w:lastRenderedPageBreak/>
        <w:t xml:space="preserve">Appendix </w:t>
      </w:r>
      <w:bookmarkEnd w:id="33"/>
      <w:r w:rsidR="001B37E4">
        <w:t>D</w:t>
      </w:r>
    </w:p>
    <w:p w14:paraId="385DC285" w14:textId="4C567A36" w:rsidR="00F97357" w:rsidRDefault="00F97357">
      <w:pPr>
        <w:suppressAutoHyphens w:val="0"/>
        <w:spacing w:line="240" w:lineRule="auto"/>
      </w:pPr>
    </w:p>
    <w:p w14:paraId="134EE21B" w14:textId="77777777" w:rsidR="00F97357" w:rsidRDefault="00F97357">
      <w:pPr>
        <w:suppressAutoHyphens w:val="0"/>
        <w:spacing w:line="240" w:lineRule="auto"/>
      </w:pPr>
    </w:p>
    <w:p w14:paraId="661DC96D" w14:textId="77777777" w:rsidR="0091374D" w:rsidRPr="0091374D" w:rsidRDefault="0091374D" w:rsidP="0091374D">
      <w:pPr>
        <w:suppressAutoHyphens w:val="0"/>
        <w:spacing w:before="100" w:beforeAutospacing="1" w:after="100" w:afterAutospacing="1" w:line="240" w:lineRule="auto"/>
      </w:pPr>
      <w:bookmarkStart w:id="34" w:name="_Toc498343288"/>
      <w:bookmarkStart w:id="35" w:name="_Toc183130795"/>
      <w:r w:rsidRPr="0091374D">
        <w:rPr>
          <w:b/>
          <w:bCs/>
        </w:rPr>
        <w:t>INFORMED CONSENT FOR PARTICIPATION IN A DNP PROJECT</w:t>
      </w:r>
    </w:p>
    <w:p w14:paraId="1FC54406" w14:textId="34D18893" w:rsidR="0091374D" w:rsidRPr="0091374D" w:rsidRDefault="0091374D" w:rsidP="0091374D">
      <w:pPr>
        <w:suppressAutoHyphens w:val="0"/>
        <w:spacing w:line="240" w:lineRule="auto"/>
      </w:pPr>
    </w:p>
    <w:p w14:paraId="6DCF6375"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Project Title:</w:t>
      </w:r>
    </w:p>
    <w:p w14:paraId="48277212" w14:textId="77777777" w:rsidR="0091374D" w:rsidRPr="0091374D" w:rsidRDefault="0091374D" w:rsidP="0091374D">
      <w:pPr>
        <w:suppressAutoHyphens w:val="0"/>
        <w:spacing w:before="100" w:beforeAutospacing="1" w:after="100" w:afterAutospacing="1" w:line="240" w:lineRule="auto"/>
      </w:pPr>
      <w:r w:rsidRPr="0091374D">
        <w:t>Face-to-Face Cognitive Behavioral Therapy for Adults with Alcohol Use Disorder to Prevent Relapse</w:t>
      </w:r>
    </w:p>
    <w:p w14:paraId="2C4FEC0A"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Project Manager:</w:t>
      </w:r>
    </w:p>
    <w:p w14:paraId="111F0AC3" w14:textId="77777777" w:rsidR="0091374D" w:rsidRPr="0091374D" w:rsidRDefault="0091374D" w:rsidP="0091374D">
      <w:pPr>
        <w:suppressAutoHyphens w:val="0"/>
        <w:spacing w:before="100" w:beforeAutospacing="1" w:after="100" w:afterAutospacing="1" w:line="240" w:lineRule="auto"/>
      </w:pPr>
      <w:r w:rsidRPr="0091374D">
        <w:t>Doris Onyima</w:t>
      </w:r>
    </w:p>
    <w:p w14:paraId="6EEC871F"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Project Location:</w:t>
      </w:r>
    </w:p>
    <w:p w14:paraId="03089784" w14:textId="77777777" w:rsidR="0091374D" w:rsidRPr="0091374D" w:rsidRDefault="0091374D" w:rsidP="0091374D">
      <w:pPr>
        <w:suppressAutoHyphens w:val="0"/>
        <w:spacing w:before="100" w:beforeAutospacing="1" w:after="100" w:afterAutospacing="1" w:line="240" w:lineRule="auto"/>
      </w:pPr>
      <w:r w:rsidRPr="0091374D">
        <w:t>Legacy Medical and Mental Clinic, Temple Hills, Maryland</w:t>
      </w:r>
    </w:p>
    <w:p w14:paraId="2C25F776"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Purpose of the Project</w:t>
      </w:r>
    </w:p>
    <w:p w14:paraId="47933D43" w14:textId="77777777" w:rsidR="0091374D" w:rsidRPr="0091374D" w:rsidRDefault="0091374D" w:rsidP="0091374D">
      <w:pPr>
        <w:suppressAutoHyphens w:val="0"/>
        <w:spacing w:before="100" w:beforeAutospacing="1" w:after="100" w:afterAutospacing="1" w:line="240" w:lineRule="auto"/>
      </w:pPr>
      <w:r w:rsidRPr="0091374D">
        <w:t>The purpose of this DNP project is to implement a face-to-face Cognitive Behavioral Therapy (CBT) program for adult patients diagnosed with Alcohol Use Disorder (AUD) at an outpatient mental health clinic.</w:t>
      </w:r>
    </w:p>
    <w:p w14:paraId="42D4C464"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What Will I Be Asked to Do?</w:t>
      </w:r>
    </w:p>
    <w:p w14:paraId="777F04C5" w14:textId="77777777" w:rsidR="0091374D" w:rsidRPr="0091374D" w:rsidRDefault="0091374D" w:rsidP="0091374D">
      <w:pPr>
        <w:suppressAutoHyphens w:val="0"/>
        <w:spacing w:before="100" w:beforeAutospacing="1" w:after="100" w:afterAutospacing="1" w:line="240" w:lineRule="auto"/>
      </w:pPr>
      <w:r w:rsidRPr="0091374D">
        <w:t>If you agree to participate:</w:t>
      </w:r>
    </w:p>
    <w:p w14:paraId="5EE6EE9A" w14:textId="77777777" w:rsidR="0091374D" w:rsidRPr="0091374D" w:rsidRDefault="0091374D" w:rsidP="0091374D">
      <w:pPr>
        <w:numPr>
          <w:ilvl w:val="0"/>
          <w:numId w:val="11"/>
        </w:numPr>
        <w:suppressAutoHyphens w:val="0"/>
        <w:spacing w:before="100" w:beforeAutospacing="1" w:after="100" w:afterAutospacing="1" w:line="240" w:lineRule="auto"/>
      </w:pPr>
      <w:r w:rsidRPr="0091374D">
        <w:t>You will complete the Alcohol Use Disorders Identification Test (AUDIT) to establish baseline data.</w:t>
      </w:r>
    </w:p>
    <w:p w14:paraId="5C5C7FA8" w14:textId="77777777" w:rsidR="0091374D" w:rsidRPr="0091374D" w:rsidRDefault="0091374D" w:rsidP="0091374D">
      <w:pPr>
        <w:numPr>
          <w:ilvl w:val="0"/>
          <w:numId w:val="11"/>
        </w:numPr>
        <w:suppressAutoHyphens w:val="0"/>
        <w:spacing w:before="100" w:beforeAutospacing="1" w:after="100" w:afterAutospacing="1" w:line="240" w:lineRule="auto"/>
      </w:pPr>
      <w:r w:rsidRPr="0091374D">
        <w:t>Participate in weekly, one-hour, face-to-face CBT sessions facilitated by nurses. These sessions will cover:</w:t>
      </w:r>
    </w:p>
    <w:p w14:paraId="639A3795" w14:textId="77777777" w:rsidR="0091374D" w:rsidRPr="0091374D" w:rsidRDefault="0091374D" w:rsidP="0091374D">
      <w:pPr>
        <w:numPr>
          <w:ilvl w:val="1"/>
          <w:numId w:val="11"/>
        </w:numPr>
        <w:suppressAutoHyphens w:val="0"/>
        <w:spacing w:before="100" w:beforeAutospacing="1" w:after="100" w:afterAutospacing="1" w:line="240" w:lineRule="auto"/>
      </w:pPr>
      <w:r w:rsidRPr="0091374D">
        <w:t>Understanding Alcohol Use Disorder (AUD)</w:t>
      </w:r>
    </w:p>
    <w:p w14:paraId="2E532A05" w14:textId="77777777" w:rsidR="0091374D" w:rsidRPr="0091374D" w:rsidRDefault="0091374D" w:rsidP="0091374D">
      <w:pPr>
        <w:numPr>
          <w:ilvl w:val="1"/>
          <w:numId w:val="11"/>
        </w:numPr>
        <w:suppressAutoHyphens w:val="0"/>
        <w:spacing w:before="100" w:beforeAutospacing="1" w:after="100" w:afterAutospacing="1" w:line="240" w:lineRule="auto"/>
      </w:pPr>
      <w:r w:rsidRPr="0091374D">
        <w:t>The ABC model of CBT</w:t>
      </w:r>
    </w:p>
    <w:p w14:paraId="477FC1F4" w14:textId="77777777" w:rsidR="0091374D" w:rsidRPr="0091374D" w:rsidRDefault="0091374D" w:rsidP="0091374D">
      <w:pPr>
        <w:numPr>
          <w:ilvl w:val="1"/>
          <w:numId w:val="11"/>
        </w:numPr>
        <w:suppressAutoHyphens w:val="0"/>
        <w:spacing w:before="100" w:beforeAutospacing="1" w:after="100" w:afterAutospacing="1" w:line="240" w:lineRule="auto"/>
      </w:pPr>
      <w:r w:rsidRPr="0091374D">
        <w:t>Behavioral activation</w:t>
      </w:r>
    </w:p>
    <w:p w14:paraId="0B409A11" w14:textId="77777777" w:rsidR="0091374D" w:rsidRPr="0091374D" w:rsidRDefault="0091374D" w:rsidP="0091374D">
      <w:pPr>
        <w:numPr>
          <w:ilvl w:val="1"/>
          <w:numId w:val="11"/>
        </w:numPr>
        <w:suppressAutoHyphens w:val="0"/>
        <w:spacing w:before="100" w:beforeAutospacing="1" w:after="100" w:afterAutospacing="1" w:line="240" w:lineRule="auto"/>
      </w:pPr>
      <w:r w:rsidRPr="0091374D">
        <w:t>Problem-solving skills</w:t>
      </w:r>
    </w:p>
    <w:p w14:paraId="48632B48" w14:textId="77777777" w:rsidR="0091374D" w:rsidRPr="0091374D" w:rsidRDefault="0091374D" w:rsidP="0091374D">
      <w:pPr>
        <w:numPr>
          <w:ilvl w:val="1"/>
          <w:numId w:val="11"/>
        </w:numPr>
        <w:suppressAutoHyphens w:val="0"/>
        <w:spacing w:before="100" w:beforeAutospacing="1" w:after="100" w:afterAutospacing="1" w:line="240" w:lineRule="auto"/>
      </w:pPr>
      <w:r w:rsidRPr="0091374D">
        <w:t>Cognitive restructuring</w:t>
      </w:r>
    </w:p>
    <w:p w14:paraId="1F805056" w14:textId="77777777" w:rsidR="0091374D" w:rsidRPr="0091374D" w:rsidRDefault="0091374D" w:rsidP="0091374D">
      <w:pPr>
        <w:numPr>
          <w:ilvl w:val="1"/>
          <w:numId w:val="11"/>
        </w:numPr>
        <w:suppressAutoHyphens w:val="0"/>
        <w:spacing w:before="100" w:beforeAutospacing="1" w:after="100" w:afterAutospacing="1" w:line="240" w:lineRule="auto"/>
      </w:pPr>
      <w:r w:rsidRPr="0091374D">
        <w:t>Development of individualized well-being plans</w:t>
      </w:r>
    </w:p>
    <w:p w14:paraId="1896AB4B" w14:textId="77777777" w:rsidR="0091374D" w:rsidRPr="0091374D" w:rsidRDefault="0091374D" w:rsidP="001B37E4">
      <w:pPr>
        <w:suppressAutoHyphens w:val="0"/>
        <w:spacing w:before="100" w:beforeAutospacing="1" w:after="100" w:afterAutospacing="1" w:line="240" w:lineRule="auto"/>
      </w:pPr>
      <w:r w:rsidRPr="0091374D">
        <w:t>Keep a journal to document your thoughts, experiences, and concerns during the project.</w:t>
      </w:r>
    </w:p>
    <w:p w14:paraId="1F4286AD"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lastRenderedPageBreak/>
        <w:t>Duration of Participation</w:t>
      </w:r>
    </w:p>
    <w:p w14:paraId="56355990" w14:textId="77777777" w:rsidR="0091374D" w:rsidRPr="0091374D" w:rsidRDefault="0091374D" w:rsidP="0091374D">
      <w:pPr>
        <w:numPr>
          <w:ilvl w:val="0"/>
          <w:numId w:val="12"/>
        </w:numPr>
        <w:suppressAutoHyphens w:val="0"/>
        <w:spacing w:before="100" w:beforeAutospacing="1" w:after="100" w:afterAutospacing="1" w:line="240" w:lineRule="auto"/>
      </w:pPr>
      <w:r w:rsidRPr="0091374D">
        <w:t xml:space="preserve">The project will last </w:t>
      </w:r>
      <w:r w:rsidRPr="0091374D">
        <w:rPr>
          <w:b/>
          <w:bCs/>
        </w:rPr>
        <w:t>10 weeks.</w:t>
      </w:r>
    </w:p>
    <w:p w14:paraId="57B9C46D" w14:textId="77777777" w:rsidR="0091374D" w:rsidRPr="0091374D" w:rsidRDefault="0091374D" w:rsidP="0091374D">
      <w:pPr>
        <w:numPr>
          <w:ilvl w:val="0"/>
          <w:numId w:val="12"/>
        </w:numPr>
        <w:suppressAutoHyphens w:val="0"/>
        <w:spacing w:before="100" w:beforeAutospacing="1" w:after="100" w:afterAutospacing="1" w:line="240" w:lineRule="auto"/>
      </w:pPr>
      <w:r w:rsidRPr="0091374D">
        <w:t>Completing the AUDIT will take 3-5 minutes.</w:t>
      </w:r>
    </w:p>
    <w:p w14:paraId="0CB15EA5" w14:textId="77777777" w:rsidR="0091374D" w:rsidRPr="0091374D" w:rsidRDefault="0091374D" w:rsidP="0091374D">
      <w:pPr>
        <w:numPr>
          <w:ilvl w:val="0"/>
          <w:numId w:val="12"/>
        </w:numPr>
        <w:suppressAutoHyphens w:val="0"/>
        <w:spacing w:before="100" w:beforeAutospacing="1" w:after="100" w:afterAutospacing="1" w:line="240" w:lineRule="auto"/>
      </w:pPr>
      <w:r w:rsidRPr="0091374D">
        <w:t>Weekly CBT sessions will last approximately 60 minutes.</w:t>
      </w:r>
    </w:p>
    <w:p w14:paraId="0B8899A4" w14:textId="77777777" w:rsidR="0091374D" w:rsidRPr="0091374D" w:rsidRDefault="0091374D" w:rsidP="0091374D">
      <w:pPr>
        <w:numPr>
          <w:ilvl w:val="0"/>
          <w:numId w:val="12"/>
        </w:numPr>
        <w:suppressAutoHyphens w:val="0"/>
        <w:spacing w:before="100" w:beforeAutospacing="1" w:after="100" w:afterAutospacing="1" w:line="240" w:lineRule="auto"/>
      </w:pPr>
      <w:r w:rsidRPr="0091374D">
        <w:t>Journaling will be done at your convenience.</w:t>
      </w:r>
    </w:p>
    <w:p w14:paraId="0D8F9FD0"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Possible Risks or Discomforts</w:t>
      </w:r>
    </w:p>
    <w:p w14:paraId="59F2B585" w14:textId="77777777" w:rsidR="0091374D" w:rsidRPr="0091374D" w:rsidRDefault="0091374D" w:rsidP="0091374D">
      <w:pPr>
        <w:numPr>
          <w:ilvl w:val="0"/>
          <w:numId w:val="13"/>
        </w:numPr>
        <w:suppressAutoHyphens w:val="0"/>
        <w:spacing w:before="100" w:beforeAutospacing="1" w:after="100" w:afterAutospacing="1" w:line="240" w:lineRule="auto"/>
      </w:pPr>
      <w:r w:rsidRPr="0091374D">
        <w:t>There are no known risks or discomforts associated with participating in this project.</w:t>
      </w:r>
    </w:p>
    <w:p w14:paraId="2DF0B44D"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Potential Benefits</w:t>
      </w:r>
    </w:p>
    <w:p w14:paraId="0641AA85" w14:textId="77777777" w:rsidR="0091374D" w:rsidRPr="0091374D" w:rsidRDefault="0091374D" w:rsidP="0091374D">
      <w:pPr>
        <w:numPr>
          <w:ilvl w:val="0"/>
          <w:numId w:val="14"/>
        </w:numPr>
        <w:suppressAutoHyphens w:val="0"/>
        <w:spacing w:before="100" w:beforeAutospacing="1" w:after="100" w:afterAutospacing="1" w:line="240" w:lineRule="auto"/>
      </w:pPr>
      <w:r w:rsidRPr="0091374D">
        <w:t>Participation may help improve your therapeutic relationships with clinicians and address symptoms of Alcohol Use Disorder.</w:t>
      </w:r>
    </w:p>
    <w:p w14:paraId="20375ACE" w14:textId="4A2F28E7" w:rsidR="0091374D" w:rsidRPr="0091374D" w:rsidRDefault="0091374D" w:rsidP="0091374D">
      <w:pPr>
        <w:suppressAutoHyphens w:val="0"/>
        <w:spacing w:line="240" w:lineRule="auto"/>
      </w:pPr>
    </w:p>
    <w:p w14:paraId="06A343F1"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Alternatives</w:t>
      </w:r>
    </w:p>
    <w:p w14:paraId="40722362" w14:textId="77777777" w:rsidR="0091374D" w:rsidRPr="0091374D" w:rsidRDefault="0091374D" w:rsidP="0091374D">
      <w:pPr>
        <w:numPr>
          <w:ilvl w:val="0"/>
          <w:numId w:val="15"/>
        </w:numPr>
        <w:suppressAutoHyphens w:val="0"/>
        <w:spacing w:before="100" w:beforeAutospacing="1" w:after="100" w:afterAutospacing="1" w:line="240" w:lineRule="auto"/>
      </w:pPr>
      <w:r w:rsidRPr="0091374D">
        <w:t>You can choose to continue your usual care and opt out of this project.</w:t>
      </w:r>
    </w:p>
    <w:p w14:paraId="75C42E3B" w14:textId="360366A7" w:rsidR="0091374D" w:rsidRPr="0091374D" w:rsidRDefault="0091374D" w:rsidP="0091374D">
      <w:pPr>
        <w:suppressAutoHyphens w:val="0"/>
        <w:spacing w:line="240" w:lineRule="auto"/>
      </w:pPr>
    </w:p>
    <w:p w14:paraId="022E8027"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Voluntary Participation</w:t>
      </w:r>
    </w:p>
    <w:p w14:paraId="4CF70F3D" w14:textId="77777777" w:rsidR="0091374D" w:rsidRPr="0091374D" w:rsidRDefault="0091374D" w:rsidP="0091374D">
      <w:pPr>
        <w:numPr>
          <w:ilvl w:val="0"/>
          <w:numId w:val="16"/>
        </w:numPr>
        <w:suppressAutoHyphens w:val="0"/>
        <w:spacing w:before="100" w:beforeAutospacing="1" w:after="100" w:afterAutospacing="1" w:line="240" w:lineRule="auto"/>
      </w:pPr>
      <w:r w:rsidRPr="0091374D">
        <w:t>Participation is entirely voluntary.</w:t>
      </w:r>
    </w:p>
    <w:p w14:paraId="3D108469" w14:textId="77777777" w:rsidR="0091374D" w:rsidRPr="0091374D" w:rsidRDefault="0091374D" w:rsidP="0091374D">
      <w:pPr>
        <w:numPr>
          <w:ilvl w:val="0"/>
          <w:numId w:val="16"/>
        </w:numPr>
        <w:suppressAutoHyphens w:val="0"/>
        <w:spacing w:before="100" w:beforeAutospacing="1" w:after="100" w:afterAutospacing="1" w:line="240" w:lineRule="auto"/>
      </w:pPr>
      <w:r w:rsidRPr="0091374D">
        <w:t>You may withdraw at any time without penalty or loss of benefits.</w:t>
      </w:r>
    </w:p>
    <w:p w14:paraId="3DB4742E" w14:textId="4C3374C8" w:rsidR="0091374D" w:rsidRPr="0091374D" w:rsidRDefault="0091374D" w:rsidP="0091374D">
      <w:pPr>
        <w:suppressAutoHyphens w:val="0"/>
        <w:spacing w:line="240" w:lineRule="auto"/>
      </w:pPr>
    </w:p>
    <w:p w14:paraId="4ED9DFDA"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What Happens if I Withdraw?</w:t>
      </w:r>
    </w:p>
    <w:p w14:paraId="176D918E" w14:textId="77777777" w:rsidR="0091374D" w:rsidRPr="0091374D" w:rsidRDefault="0091374D" w:rsidP="0091374D">
      <w:pPr>
        <w:numPr>
          <w:ilvl w:val="0"/>
          <w:numId w:val="17"/>
        </w:numPr>
        <w:suppressAutoHyphens w:val="0"/>
        <w:spacing w:before="100" w:beforeAutospacing="1" w:after="100" w:afterAutospacing="1" w:line="240" w:lineRule="auto"/>
      </w:pPr>
      <w:r w:rsidRPr="0091374D">
        <w:t>You will receive information about alternative treatment options.</w:t>
      </w:r>
    </w:p>
    <w:p w14:paraId="6175A284" w14:textId="77777777" w:rsidR="0091374D" w:rsidRPr="0091374D" w:rsidRDefault="0091374D" w:rsidP="0091374D">
      <w:pPr>
        <w:numPr>
          <w:ilvl w:val="0"/>
          <w:numId w:val="17"/>
        </w:numPr>
        <w:suppressAutoHyphens w:val="0"/>
        <w:spacing w:before="100" w:beforeAutospacing="1" w:after="100" w:afterAutospacing="1" w:line="240" w:lineRule="auto"/>
      </w:pPr>
      <w:r w:rsidRPr="0091374D">
        <w:t>You will be encouraged to continue with recommended treatments, including medications, if applicable.</w:t>
      </w:r>
    </w:p>
    <w:p w14:paraId="78E8890D" w14:textId="709C10DC" w:rsidR="0091374D" w:rsidRPr="0091374D" w:rsidRDefault="0091374D" w:rsidP="0091374D">
      <w:pPr>
        <w:suppressAutoHyphens w:val="0"/>
        <w:spacing w:line="240" w:lineRule="auto"/>
      </w:pPr>
    </w:p>
    <w:p w14:paraId="0BDEB588"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Cost to Participate</w:t>
      </w:r>
    </w:p>
    <w:p w14:paraId="79E6D4FB" w14:textId="77777777" w:rsidR="0091374D" w:rsidRPr="0091374D" w:rsidRDefault="0091374D" w:rsidP="0091374D">
      <w:pPr>
        <w:numPr>
          <w:ilvl w:val="0"/>
          <w:numId w:val="18"/>
        </w:numPr>
        <w:suppressAutoHyphens w:val="0"/>
        <w:spacing w:before="100" w:beforeAutospacing="1" w:after="100" w:afterAutospacing="1" w:line="240" w:lineRule="auto"/>
      </w:pPr>
      <w:r w:rsidRPr="0091374D">
        <w:t>There is no cost to participate in this project.</w:t>
      </w:r>
    </w:p>
    <w:p w14:paraId="4A4B5EC8"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Compensation</w:t>
      </w:r>
    </w:p>
    <w:p w14:paraId="487FF652" w14:textId="77777777" w:rsidR="0091374D" w:rsidRPr="0091374D" w:rsidRDefault="0091374D" w:rsidP="0091374D">
      <w:pPr>
        <w:numPr>
          <w:ilvl w:val="0"/>
          <w:numId w:val="19"/>
        </w:numPr>
        <w:suppressAutoHyphens w:val="0"/>
        <w:spacing w:before="100" w:beforeAutospacing="1" w:after="100" w:afterAutospacing="1" w:line="240" w:lineRule="auto"/>
      </w:pPr>
      <w:r w:rsidRPr="0091374D">
        <w:lastRenderedPageBreak/>
        <w:t>No compensation will be provided for participating.</w:t>
      </w:r>
    </w:p>
    <w:p w14:paraId="208B6CC3"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Confidentiality and Privacy</w:t>
      </w:r>
    </w:p>
    <w:p w14:paraId="1FD83834" w14:textId="77777777" w:rsidR="0091374D" w:rsidRPr="0091374D" w:rsidRDefault="0091374D" w:rsidP="0091374D">
      <w:pPr>
        <w:numPr>
          <w:ilvl w:val="0"/>
          <w:numId w:val="20"/>
        </w:numPr>
        <w:suppressAutoHyphens w:val="0"/>
        <w:spacing w:before="100" w:beforeAutospacing="1" w:after="100" w:afterAutospacing="1" w:line="240" w:lineRule="auto"/>
      </w:pPr>
      <w:r w:rsidRPr="0091374D">
        <w:t>All information collected will remain confidential.</w:t>
      </w:r>
    </w:p>
    <w:p w14:paraId="44F0E1AE" w14:textId="77777777" w:rsidR="0091374D" w:rsidRPr="0091374D" w:rsidRDefault="0091374D" w:rsidP="0091374D">
      <w:pPr>
        <w:numPr>
          <w:ilvl w:val="0"/>
          <w:numId w:val="20"/>
        </w:numPr>
        <w:suppressAutoHyphens w:val="0"/>
        <w:spacing w:before="100" w:beforeAutospacing="1" w:after="100" w:afterAutospacing="1" w:line="240" w:lineRule="auto"/>
      </w:pPr>
      <w:r w:rsidRPr="0091374D">
        <w:t>Only the DNP Project Manager and supervisor will have access to your data.</w:t>
      </w:r>
    </w:p>
    <w:p w14:paraId="680EB24A" w14:textId="77777777" w:rsidR="0091374D" w:rsidRPr="0091374D" w:rsidRDefault="0091374D" w:rsidP="0091374D">
      <w:pPr>
        <w:numPr>
          <w:ilvl w:val="0"/>
          <w:numId w:val="20"/>
        </w:numPr>
        <w:suppressAutoHyphens w:val="0"/>
        <w:spacing w:before="100" w:beforeAutospacing="1" w:after="100" w:afterAutospacing="1" w:line="240" w:lineRule="auto"/>
      </w:pPr>
      <w:r w:rsidRPr="0091374D">
        <w:t>Identifiable information will be removed from records to ensure privacy.</w:t>
      </w:r>
    </w:p>
    <w:p w14:paraId="16DAB82C" w14:textId="77777777" w:rsidR="0091374D" w:rsidRPr="0091374D" w:rsidRDefault="0091374D" w:rsidP="0091374D">
      <w:pPr>
        <w:numPr>
          <w:ilvl w:val="0"/>
          <w:numId w:val="20"/>
        </w:numPr>
        <w:suppressAutoHyphens w:val="0"/>
        <w:spacing w:before="100" w:beforeAutospacing="1" w:after="100" w:afterAutospacing="1" w:line="240" w:lineRule="auto"/>
      </w:pPr>
      <w:r w:rsidRPr="0091374D">
        <w:t>Paper forms, such as your AUDIT responses, will be securely stored until they are entered into your medical record and then shredded.</w:t>
      </w:r>
    </w:p>
    <w:p w14:paraId="5FD82A0D" w14:textId="41FE31C7" w:rsidR="0091374D" w:rsidRPr="0091374D" w:rsidRDefault="0091374D" w:rsidP="0091374D">
      <w:pPr>
        <w:numPr>
          <w:ilvl w:val="0"/>
          <w:numId w:val="20"/>
        </w:numPr>
        <w:suppressAutoHyphens w:val="0"/>
        <w:spacing w:before="100" w:beforeAutospacing="1" w:after="100" w:afterAutospacing="1" w:line="240" w:lineRule="auto"/>
      </w:pPr>
      <w:r w:rsidRPr="0091374D">
        <w:t xml:space="preserve">Abuse or neglect disclosed during the project may need to be reported to the appropriate agency </w:t>
      </w:r>
      <w:r>
        <w:t>by</w:t>
      </w:r>
      <w:r w:rsidRPr="0091374D">
        <w:t xml:space="preserve"> the law.</w:t>
      </w:r>
    </w:p>
    <w:p w14:paraId="53F4E8E6"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Future Use of Data</w:t>
      </w:r>
    </w:p>
    <w:p w14:paraId="7597AEBF" w14:textId="77777777" w:rsidR="0091374D" w:rsidRPr="0091374D" w:rsidRDefault="0091374D" w:rsidP="0091374D">
      <w:pPr>
        <w:numPr>
          <w:ilvl w:val="0"/>
          <w:numId w:val="21"/>
        </w:numPr>
        <w:suppressAutoHyphens w:val="0"/>
        <w:spacing w:before="100" w:beforeAutospacing="1" w:after="100" w:afterAutospacing="1" w:line="240" w:lineRule="auto"/>
      </w:pPr>
      <w:r w:rsidRPr="0091374D">
        <w:t>Identifiable private information or specimens will be collected:</w:t>
      </w:r>
    </w:p>
    <w:p w14:paraId="5717DB82" w14:textId="77777777" w:rsidR="0091374D" w:rsidRPr="0091374D" w:rsidRDefault="0091374D" w:rsidP="0091374D">
      <w:pPr>
        <w:suppressAutoHyphens w:val="0"/>
        <w:spacing w:before="100" w:beforeAutospacing="1" w:after="100" w:afterAutospacing="1" w:line="240" w:lineRule="auto"/>
        <w:ind w:left="720"/>
      </w:pPr>
      <w:r w:rsidRPr="0091374D">
        <w:rPr>
          <w:b/>
          <w:bCs/>
        </w:rPr>
        <w:t>Yes</w:t>
      </w:r>
      <w:r w:rsidRPr="0091374D">
        <w:t xml:space="preserve"> </w:t>
      </w:r>
      <w:proofErr w:type="gramStart"/>
      <w:r w:rsidRPr="0091374D">
        <w:t>[ ]</w:t>
      </w:r>
      <w:proofErr w:type="gramEnd"/>
      <w:r w:rsidRPr="0091374D">
        <w:t xml:space="preserve"> </w:t>
      </w:r>
      <w:r w:rsidRPr="0091374D">
        <w:rPr>
          <w:b/>
          <w:bCs/>
        </w:rPr>
        <w:t>No</w:t>
      </w:r>
      <w:r w:rsidRPr="0091374D">
        <w:t xml:space="preserve"> [ ]</w:t>
      </w:r>
    </w:p>
    <w:p w14:paraId="494CE976" w14:textId="77777777" w:rsidR="0091374D" w:rsidRPr="0091374D" w:rsidRDefault="0091374D" w:rsidP="0091374D">
      <w:pPr>
        <w:numPr>
          <w:ilvl w:val="1"/>
          <w:numId w:val="21"/>
        </w:numPr>
        <w:suppressAutoHyphens w:val="0"/>
        <w:spacing w:before="100" w:beforeAutospacing="1" w:after="100" w:afterAutospacing="1" w:line="240" w:lineRule="auto"/>
      </w:pPr>
      <w:r w:rsidRPr="0091374D">
        <w:t xml:space="preserve">If </w:t>
      </w:r>
      <w:r w:rsidRPr="0091374D">
        <w:rPr>
          <w:b/>
          <w:bCs/>
        </w:rPr>
        <w:t>Yes</w:t>
      </w:r>
      <w:r w:rsidRPr="0091374D">
        <w:t>, data may be used for future quality improvement projects:</w:t>
      </w:r>
      <w:r w:rsidRPr="0091374D">
        <w:br/>
      </w:r>
      <w:r w:rsidRPr="0091374D">
        <w:rPr>
          <w:b/>
          <w:bCs/>
        </w:rPr>
        <w:t>Without further permission:</w:t>
      </w:r>
      <w:r w:rsidRPr="0091374D">
        <w:t xml:space="preserve"> </w:t>
      </w:r>
      <w:proofErr w:type="gramStart"/>
      <w:r w:rsidRPr="0091374D">
        <w:t>[ ]</w:t>
      </w:r>
      <w:proofErr w:type="gramEnd"/>
      <w:r w:rsidRPr="0091374D">
        <w:br/>
      </w:r>
      <w:r w:rsidRPr="0091374D">
        <w:rPr>
          <w:b/>
          <w:bCs/>
        </w:rPr>
        <w:t>Only with your permission:</w:t>
      </w:r>
      <w:r w:rsidRPr="0091374D">
        <w:t xml:space="preserve"> [ ]</w:t>
      </w:r>
      <w:r w:rsidRPr="0091374D">
        <w:br/>
      </w:r>
      <w:r w:rsidRPr="0091374D">
        <w:rPr>
          <w:b/>
          <w:bCs/>
        </w:rPr>
        <w:t>Not at all:</w:t>
      </w:r>
      <w:r w:rsidRPr="0091374D">
        <w:t xml:space="preserve"> [ ]</w:t>
      </w:r>
    </w:p>
    <w:p w14:paraId="2910F35A"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Who Can I Contact with Questions?</w:t>
      </w:r>
    </w:p>
    <w:p w14:paraId="0A548689" w14:textId="77777777" w:rsidR="0091374D" w:rsidRPr="0091374D" w:rsidRDefault="0091374D" w:rsidP="0091374D">
      <w:pPr>
        <w:numPr>
          <w:ilvl w:val="0"/>
          <w:numId w:val="22"/>
        </w:numPr>
        <w:suppressAutoHyphens w:val="0"/>
        <w:spacing w:before="100" w:beforeAutospacing="1" w:after="100" w:afterAutospacing="1" w:line="240" w:lineRule="auto"/>
      </w:pPr>
      <w:r w:rsidRPr="0091374D">
        <w:rPr>
          <w:b/>
          <w:bCs/>
        </w:rPr>
        <w:t>DNP Project Manager:</w:t>
      </w:r>
      <w:r w:rsidRPr="0091374D">
        <w:t xml:space="preserve"> Doris Onyima, </w:t>
      </w:r>
      <w:r w:rsidRPr="0091374D">
        <w:rPr>
          <w:i/>
          <w:iCs/>
        </w:rPr>
        <w:t>Donyima@hotmail.com</w:t>
      </w:r>
    </w:p>
    <w:p w14:paraId="67B9EA24" w14:textId="77777777" w:rsidR="0091374D" w:rsidRPr="0091374D" w:rsidRDefault="0091374D" w:rsidP="0091374D">
      <w:pPr>
        <w:numPr>
          <w:ilvl w:val="0"/>
          <w:numId w:val="22"/>
        </w:numPr>
        <w:suppressAutoHyphens w:val="0"/>
        <w:spacing w:before="100" w:beforeAutospacing="1" w:after="100" w:afterAutospacing="1" w:line="240" w:lineRule="auto"/>
      </w:pPr>
      <w:r w:rsidRPr="0091374D">
        <w:rPr>
          <w:b/>
          <w:bCs/>
        </w:rPr>
        <w:t>Project Supervisor:</w:t>
      </w:r>
      <w:r w:rsidRPr="0091374D">
        <w:t xml:space="preserve"> Dr. Chuks Nwaulu, </w:t>
      </w:r>
      <w:r w:rsidRPr="0091374D">
        <w:rPr>
          <w:i/>
          <w:iCs/>
        </w:rPr>
        <w:t>legacymedical2020@gmail.com</w:t>
      </w:r>
    </w:p>
    <w:p w14:paraId="744E2906" w14:textId="77777777" w:rsidR="0091374D" w:rsidRPr="0091374D" w:rsidRDefault="0091374D" w:rsidP="0091374D">
      <w:pPr>
        <w:suppressAutoHyphens w:val="0"/>
        <w:spacing w:before="100" w:beforeAutospacing="1" w:after="100" w:afterAutospacing="1" w:line="240" w:lineRule="auto"/>
        <w:outlineLvl w:val="2"/>
        <w:rPr>
          <w:b/>
          <w:bCs/>
          <w:sz w:val="27"/>
          <w:szCs w:val="27"/>
        </w:rPr>
      </w:pPr>
      <w:r w:rsidRPr="0091374D">
        <w:rPr>
          <w:b/>
          <w:bCs/>
          <w:sz w:val="27"/>
          <w:szCs w:val="27"/>
        </w:rPr>
        <w:t>Your Rights as a Participant</w:t>
      </w:r>
    </w:p>
    <w:p w14:paraId="7588C443" w14:textId="77777777" w:rsidR="0091374D" w:rsidRPr="0091374D" w:rsidRDefault="0091374D" w:rsidP="0091374D">
      <w:pPr>
        <w:numPr>
          <w:ilvl w:val="0"/>
          <w:numId w:val="23"/>
        </w:numPr>
        <w:suppressAutoHyphens w:val="0"/>
        <w:spacing w:before="100" w:beforeAutospacing="1" w:after="100" w:afterAutospacing="1" w:line="240" w:lineRule="auto"/>
      </w:pPr>
      <w:r w:rsidRPr="0091374D">
        <w:t>You have the right to:</w:t>
      </w:r>
    </w:p>
    <w:p w14:paraId="1ADE2C90" w14:textId="77777777" w:rsidR="0091374D" w:rsidRPr="0091374D" w:rsidRDefault="0091374D" w:rsidP="0091374D">
      <w:pPr>
        <w:numPr>
          <w:ilvl w:val="1"/>
          <w:numId w:val="23"/>
        </w:numPr>
        <w:suppressAutoHyphens w:val="0"/>
        <w:spacing w:before="100" w:beforeAutospacing="1" w:after="100" w:afterAutospacing="1" w:line="240" w:lineRule="auto"/>
      </w:pPr>
      <w:r w:rsidRPr="0091374D">
        <w:t>Be treated with respect and withdraw at any time.</w:t>
      </w:r>
    </w:p>
    <w:p w14:paraId="58604B48" w14:textId="77777777" w:rsidR="0091374D" w:rsidRPr="0091374D" w:rsidRDefault="0091374D" w:rsidP="0091374D">
      <w:pPr>
        <w:numPr>
          <w:ilvl w:val="1"/>
          <w:numId w:val="23"/>
        </w:numPr>
        <w:suppressAutoHyphens w:val="0"/>
        <w:spacing w:before="100" w:beforeAutospacing="1" w:after="100" w:afterAutospacing="1" w:line="240" w:lineRule="auto"/>
      </w:pPr>
      <w:r w:rsidRPr="0091374D">
        <w:t>Receive additional project-related information from the project manager or the Institutional Review Board (IRB).</w:t>
      </w:r>
    </w:p>
    <w:p w14:paraId="0134E120" w14:textId="77777777" w:rsidR="0091374D" w:rsidRPr="0091374D" w:rsidRDefault="0091374D" w:rsidP="0091374D">
      <w:pPr>
        <w:numPr>
          <w:ilvl w:val="0"/>
          <w:numId w:val="23"/>
        </w:numPr>
        <w:suppressAutoHyphens w:val="0"/>
        <w:spacing w:before="100" w:beforeAutospacing="1" w:after="100" w:afterAutospacing="1" w:line="240" w:lineRule="auto"/>
      </w:pPr>
      <w:r w:rsidRPr="0091374D">
        <w:t>If you have questions about your rights, contact:</w:t>
      </w:r>
      <w:r w:rsidRPr="0091374D">
        <w:br/>
      </w:r>
      <w:r w:rsidRPr="0091374D">
        <w:rPr>
          <w:b/>
          <w:bCs/>
        </w:rPr>
        <w:t>DNP Program Dean, Chamberlain University</w:t>
      </w:r>
      <w:r w:rsidRPr="0091374D">
        <w:br/>
      </w:r>
      <w:r w:rsidRPr="0091374D">
        <w:rPr>
          <w:i/>
          <w:iCs/>
        </w:rPr>
        <w:t>dnpdean@chamberlain.edu</w:t>
      </w:r>
    </w:p>
    <w:p w14:paraId="1BE6B401" w14:textId="77777777" w:rsidR="001B37E4" w:rsidRPr="007D091E" w:rsidRDefault="001B37E4" w:rsidP="001B37E4">
      <w:pPr>
        <w:spacing w:before="100" w:beforeAutospacing="1" w:after="100" w:afterAutospacing="1" w:line="240" w:lineRule="auto"/>
        <w:outlineLvl w:val="2"/>
        <w:rPr>
          <w:b/>
          <w:bCs/>
          <w:sz w:val="27"/>
          <w:szCs w:val="27"/>
        </w:rPr>
      </w:pPr>
      <w:r w:rsidRPr="007D091E">
        <w:rPr>
          <w:b/>
          <w:bCs/>
          <w:sz w:val="27"/>
          <w:szCs w:val="27"/>
        </w:rPr>
        <w:t>Authorization for Photography or Videography (Optional)</w:t>
      </w:r>
    </w:p>
    <w:p w14:paraId="7C9450F1" w14:textId="77777777" w:rsidR="001B37E4" w:rsidRPr="007D091E" w:rsidRDefault="001B37E4" w:rsidP="001B37E4">
      <w:pPr>
        <w:numPr>
          <w:ilvl w:val="0"/>
          <w:numId w:val="25"/>
        </w:numPr>
        <w:suppressAutoHyphens w:val="0"/>
        <w:spacing w:before="100" w:beforeAutospacing="1" w:after="100" w:afterAutospacing="1" w:line="240" w:lineRule="auto"/>
      </w:pPr>
      <w:r w:rsidRPr="007D091E">
        <w:rPr>
          <w:b/>
          <w:bCs/>
        </w:rPr>
        <w:t>I permit</w:t>
      </w:r>
      <w:r w:rsidRPr="007D091E">
        <w:t xml:space="preserve"> the use of my photographs or videotapes for this project: </w:t>
      </w:r>
      <w:r w:rsidRPr="007D091E">
        <w:rPr>
          <w:b/>
          <w:bCs/>
        </w:rPr>
        <w:t>_________ (initials)</w:t>
      </w:r>
    </w:p>
    <w:p w14:paraId="60F231CC" w14:textId="77777777" w:rsidR="001B37E4" w:rsidRPr="007D091E" w:rsidRDefault="001B37E4" w:rsidP="001B37E4">
      <w:pPr>
        <w:numPr>
          <w:ilvl w:val="0"/>
          <w:numId w:val="25"/>
        </w:numPr>
        <w:suppressAutoHyphens w:val="0"/>
        <w:spacing w:before="100" w:beforeAutospacing="1" w:after="100" w:afterAutospacing="1" w:line="240" w:lineRule="auto"/>
      </w:pPr>
      <w:r w:rsidRPr="007D091E">
        <w:rPr>
          <w:b/>
          <w:bCs/>
        </w:rPr>
        <w:t>I DO NOT permit</w:t>
      </w:r>
      <w:r w:rsidRPr="007D091E">
        <w:t xml:space="preserve"> the use of my photographs or videotapes: </w:t>
      </w:r>
      <w:r w:rsidRPr="007D091E">
        <w:rPr>
          <w:b/>
          <w:bCs/>
        </w:rPr>
        <w:t>_________ (initials)</w:t>
      </w:r>
    </w:p>
    <w:p w14:paraId="466D4FE0" w14:textId="77777777" w:rsidR="001B37E4" w:rsidRPr="007D091E" w:rsidRDefault="001B37E4" w:rsidP="001B37E4">
      <w:pPr>
        <w:spacing w:line="240" w:lineRule="auto"/>
      </w:pPr>
      <w:r w:rsidRPr="007D091E">
        <w:pict w14:anchorId="6A7EC209">
          <v:rect id="_x0000_i1076" style="width:0;height:1.5pt" o:hralign="center" o:hrstd="t" o:hr="t" fillcolor="#a0a0a0" stroked="f"/>
        </w:pict>
      </w:r>
    </w:p>
    <w:p w14:paraId="6A9E2C60" w14:textId="1EAF0C28" w:rsidR="001B37E4" w:rsidRPr="007D091E" w:rsidRDefault="001B37E4" w:rsidP="001B37E4">
      <w:pPr>
        <w:spacing w:before="100" w:beforeAutospacing="1" w:after="100" w:afterAutospacing="1" w:line="240" w:lineRule="auto"/>
      </w:pPr>
      <w:r w:rsidRPr="007D091E">
        <w:rPr>
          <w:b/>
          <w:bCs/>
        </w:rPr>
        <w:lastRenderedPageBreak/>
        <w:t>Consent Statement</w:t>
      </w:r>
      <w:r w:rsidRPr="007D091E">
        <w:br/>
        <w:t xml:space="preserve">I have read and understood this consent form. The project has been explained to me, and I have had the opportunity to ask questions. I </w:t>
      </w:r>
      <w:r>
        <w:t>know</w:t>
      </w:r>
      <w:r w:rsidRPr="007D091E">
        <w:t xml:space="preserve"> I will receive a copy of this consent form after signing it.</w:t>
      </w:r>
    </w:p>
    <w:p w14:paraId="51193D36" w14:textId="77777777" w:rsidR="001B37E4" w:rsidRPr="007D091E" w:rsidRDefault="001B37E4" w:rsidP="001B37E4">
      <w:pPr>
        <w:spacing w:before="100" w:beforeAutospacing="1" w:after="100" w:afterAutospacing="1" w:line="240" w:lineRule="auto"/>
      </w:pPr>
      <w:r w:rsidRPr="007D091E">
        <w:rPr>
          <w:b/>
          <w:bCs/>
        </w:rPr>
        <w:t>Participant Signature:</w:t>
      </w:r>
      <w:r w:rsidRPr="007D091E">
        <w:t xml:space="preserve"> _______________________________ </w:t>
      </w:r>
      <w:r w:rsidRPr="007D091E">
        <w:rPr>
          <w:b/>
          <w:bCs/>
        </w:rPr>
        <w:t>Date:</w:t>
      </w:r>
      <w:r w:rsidRPr="007D091E">
        <w:t xml:space="preserve"> _____________________</w:t>
      </w:r>
    </w:p>
    <w:p w14:paraId="504E0E64" w14:textId="77777777" w:rsidR="001B37E4" w:rsidRDefault="001B37E4" w:rsidP="001B37E4"/>
    <w:p w14:paraId="4D709B11" w14:textId="77777777" w:rsidR="0091374D" w:rsidRDefault="0091374D" w:rsidP="00F97357">
      <w:pPr>
        <w:pStyle w:val="Heading1"/>
      </w:pPr>
    </w:p>
    <w:p w14:paraId="4E06C799" w14:textId="77777777" w:rsidR="0091374D" w:rsidRDefault="0091374D" w:rsidP="00F97357">
      <w:pPr>
        <w:pStyle w:val="Heading1"/>
      </w:pPr>
    </w:p>
    <w:p w14:paraId="0536BBA6" w14:textId="77777777" w:rsidR="0091374D" w:rsidRDefault="0091374D" w:rsidP="00F97357">
      <w:pPr>
        <w:pStyle w:val="Heading1"/>
      </w:pPr>
    </w:p>
    <w:p w14:paraId="1276EFA4" w14:textId="77777777" w:rsidR="0091374D" w:rsidRDefault="0091374D" w:rsidP="00F97357">
      <w:pPr>
        <w:pStyle w:val="Heading1"/>
      </w:pPr>
    </w:p>
    <w:p w14:paraId="1DD329F4" w14:textId="77777777" w:rsidR="0091374D" w:rsidRDefault="0091374D" w:rsidP="00F97357">
      <w:pPr>
        <w:pStyle w:val="Heading1"/>
      </w:pPr>
    </w:p>
    <w:p w14:paraId="32CEB931" w14:textId="77777777" w:rsidR="0091374D" w:rsidRDefault="0091374D" w:rsidP="00F97357">
      <w:pPr>
        <w:pStyle w:val="Heading1"/>
      </w:pPr>
    </w:p>
    <w:p w14:paraId="7A9FB381" w14:textId="77777777" w:rsidR="0091374D" w:rsidRDefault="0091374D" w:rsidP="00F97357">
      <w:pPr>
        <w:pStyle w:val="Heading1"/>
      </w:pPr>
    </w:p>
    <w:p w14:paraId="7F21BC78" w14:textId="77777777" w:rsidR="0091374D" w:rsidRDefault="0091374D" w:rsidP="00F97357">
      <w:pPr>
        <w:pStyle w:val="Heading1"/>
      </w:pPr>
    </w:p>
    <w:p w14:paraId="5ABCFC24" w14:textId="77777777" w:rsidR="001B37E4" w:rsidRDefault="001B37E4" w:rsidP="00F97357">
      <w:pPr>
        <w:pStyle w:val="Heading1"/>
      </w:pPr>
    </w:p>
    <w:p w14:paraId="70977257" w14:textId="77777777" w:rsidR="001B37E4" w:rsidRDefault="001B37E4" w:rsidP="00F97357">
      <w:pPr>
        <w:pStyle w:val="Heading1"/>
      </w:pPr>
    </w:p>
    <w:p w14:paraId="11FEA0EC" w14:textId="77777777" w:rsidR="001B37E4" w:rsidRDefault="001B37E4" w:rsidP="00F97357">
      <w:pPr>
        <w:pStyle w:val="Heading1"/>
      </w:pPr>
    </w:p>
    <w:p w14:paraId="1BB22F91" w14:textId="77777777" w:rsidR="001B37E4" w:rsidRDefault="001B37E4" w:rsidP="00F97357">
      <w:pPr>
        <w:pStyle w:val="Heading1"/>
      </w:pPr>
    </w:p>
    <w:p w14:paraId="3D6F639D" w14:textId="77777777" w:rsidR="001B37E4" w:rsidRDefault="001B37E4" w:rsidP="00F97357">
      <w:pPr>
        <w:pStyle w:val="Heading1"/>
      </w:pPr>
    </w:p>
    <w:p w14:paraId="020B2DC3" w14:textId="77777777" w:rsidR="001B37E4" w:rsidRPr="001B37E4" w:rsidRDefault="001B37E4" w:rsidP="001B37E4">
      <w:pPr>
        <w:pStyle w:val="BodyText"/>
      </w:pPr>
    </w:p>
    <w:p w14:paraId="235905DA" w14:textId="77777777" w:rsidR="001B37E4" w:rsidRDefault="001B37E4" w:rsidP="006D2283">
      <w:pPr>
        <w:pStyle w:val="Heading1"/>
        <w:jc w:val="left"/>
      </w:pPr>
    </w:p>
    <w:p w14:paraId="6EEBBFF5" w14:textId="77777777" w:rsidR="001B37E4" w:rsidRDefault="001B37E4" w:rsidP="00AD69FC">
      <w:pPr>
        <w:pStyle w:val="Heading1"/>
        <w:jc w:val="left"/>
      </w:pPr>
    </w:p>
    <w:p w14:paraId="4F6EDDAA" w14:textId="77777777" w:rsidR="00AD69FC" w:rsidRPr="00AD69FC" w:rsidRDefault="00AD69FC" w:rsidP="00AD69FC">
      <w:pPr>
        <w:pStyle w:val="BodyText"/>
      </w:pPr>
    </w:p>
    <w:p w14:paraId="5015FAB8" w14:textId="294248B3" w:rsidR="004959D6" w:rsidRDefault="004F3100" w:rsidP="00F97357">
      <w:pPr>
        <w:pStyle w:val="Heading1"/>
      </w:pPr>
      <w:r>
        <w:lastRenderedPageBreak/>
        <w:t xml:space="preserve">Appendix </w:t>
      </w:r>
      <w:bookmarkEnd w:id="34"/>
      <w:r w:rsidR="007A53F5">
        <w:t>E</w:t>
      </w:r>
      <w:bookmarkEnd w:id="35"/>
    </w:p>
    <w:p w14:paraId="2AAF8A24" w14:textId="04D3ADA1" w:rsidR="003B1BEE" w:rsidRPr="003B1BEE" w:rsidRDefault="003B1BEE" w:rsidP="003B1BEE">
      <w:pPr>
        <w:pStyle w:val="BodyText"/>
        <w:jc w:val="center"/>
        <w:rPr>
          <w:b/>
          <w:bCs/>
        </w:rPr>
      </w:pPr>
      <w:r w:rsidRPr="003B1BEE">
        <w:rPr>
          <w:b/>
          <w:bCs/>
        </w:rPr>
        <w:t>Compliance checklist</w:t>
      </w:r>
    </w:p>
    <w:tbl>
      <w:tblPr>
        <w:tblStyle w:val="TableGrid"/>
        <w:tblW w:w="10620" w:type="dxa"/>
        <w:tblInd w:w="-455" w:type="dxa"/>
        <w:tblLayout w:type="fixed"/>
        <w:tblLook w:val="04A0" w:firstRow="1" w:lastRow="0" w:firstColumn="1" w:lastColumn="0" w:noHBand="0" w:noVBand="1"/>
      </w:tblPr>
      <w:tblGrid>
        <w:gridCol w:w="4230"/>
        <w:gridCol w:w="1530"/>
        <w:gridCol w:w="4860"/>
      </w:tblGrid>
      <w:tr w:rsidR="00AD69FC" w14:paraId="2CA346B6" w14:textId="77777777" w:rsidTr="00F606EC">
        <w:trPr>
          <w:trHeight w:val="710"/>
        </w:trPr>
        <w:tc>
          <w:tcPr>
            <w:tcW w:w="4230" w:type="dxa"/>
            <w:shd w:val="clear" w:color="auto" w:fill="BFBFBF" w:themeFill="background1" w:themeFillShade="BF"/>
          </w:tcPr>
          <w:p w14:paraId="0A3F6B72" w14:textId="77777777" w:rsidR="00AD69FC" w:rsidRDefault="00AD69FC" w:rsidP="00F606EC">
            <w:r>
              <w:t>TASK</w:t>
            </w:r>
          </w:p>
        </w:tc>
        <w:tc>
          <w:tcPr>
            <w:tcW w:w="1530" w:type="dxa"/>
            <w:shd w:val="clear" w:color="auto" w:fill="BFBFBF" w:themeFill="background1" w:themeFillShade="BF"/>
          </w:tcPr>
          <w:p w14:paraId="3E099BAD" w14:textId="77777777" w:rsidR="00AD69FC" w:rsidRDefault="00AD69FC" w:rsidP="00F606EC">
            <w:r>
              <w:t>Completed</w:t>
            </w:r>
          </w:p>
        </w:tc>
        <w:tc>
          <w:tcPr>
            <w:tcW w:w="4860" w:type="dxa"/>
            <w:shd w:val="clear" w:color="auto" w:fill="BFBFBF" w:themeFill="background1" w:themeFillShade="BF"/>
          </w:tcPr>
          <w:p w14:paraId="11A61C95" w14:textId="77777777" w:rsidR="00AD69FC" w:rsidRDefault="00AD69FC" w:rsidP="00F606EC">
            <w:r>
              <w:t>Comments</w:t>
            </w:r>
          </w:p>
        </w:tc>
      </w:tr>
      <w:tr w:rsidR="00AD69FC" w14:paraId="1E6B5456" w14:textId="77777777" w:rsidTr="00F606EC">
        <w:tc>
          <w:tcPr>
            <w:tcW w:w="4230" w:type="dxa"/>
          </w:tcPr>
          <w:p w14:paraId="0EDC9201" w14:textId="77777777" w:rsidR="00AD69FC" w:rsidRPr="00E96583" w:rsidRDefault="00AD69FC" w:rsidP="00F606EC">
            <w:pPr>
              <w:rPr>
                <w:rFonts w:ascii="Calibri" w:hAnsi="Calibri" w:cs="Calibri"/>
                <w:b/>
                <w:bCs/>
                <w:color w:val="000000"/>
                <w:sz w:val="22"/>
                <w:szCs w:val="22"/>
              </w:rPr>
            </w:pPr>
            <w:r>
              <w:rPr>
                <w:rFonts w:ascii="Calibri" w:hAnsi="Calibri" w:cs="Calibri"/>
                <w:b/>
                <w:bCs/>
                <w:color w:val="000000"/>
                <w:sz w:val="22"/>
                <w:szCs w:val="22"/>
              </w:rPr>
              <w:t>Week 1</w:t>
            </w:r>
          </w:p>
        </w:tc>
        <w:tc>
          <w:tcPr>
            <w:tcW w:w="1530" w:type="dxa"/>
          </w:tcPr>
          <w:p w14:paraId="3ED9FAB1" w14:textId="77777777" w:rsidR="00AD69FC" w:rsidRDefault="00AD69FC" w:rsidP="00F606EC">
            <w:pPr>
              <w:rPr>
                <w:rFonts w:ascii="Segoe UI Symbol" w:hAnsi="Segoe UI Symbol" w:cs="Segoe UI Symbol"/>
                <w:color w:val="000000"/>
                <w:sz w:val="22"/>
                <w:szCs w:val="22"/>
              </w:rPr>
            </w:pPr>
          </w:p>
        </w:tc>
        <w:tc>
          <w:tcPr>
            <w:tcW w:w="4860" w:type="dxa"/>
          </w:tcPr>
          <w:p w14:paraId="4B733955" w14:textId="77777777" w:rsidR="00AD69FC" w:rsidRDefault="00AD69FC" w:rsidP="00F606EC"/>
        </w:tc>
      </w:tr>
      <w:tr w:rsidR="00AD69FC" w14:paraId="0125D9A9" w14:textId="77777777" w:rsidTr="00F606EC">
        <w:tc>
          <w:tcPr>
            <w:tcW w:w="4230" w:type="dxa"/>
          </w:tcPr>
          <w:p w14:paraId="168F34A5"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Conduct initial meetings with the nursing staff.</w:t>
            </w:r>
          </w:p>
          <w:p w14:paraId="0EE369C6" w14:textId="77777777" w:rsidR="00AD69FC" w:rsidRPr="00E96583" w:rsidRDefault="00AD69FC" w:rsidP="00F606EC">
            <w:pPr>
              <w:rPr>
                <w:rFonts w:ascii="Calibri" w:hAnsi="Calibri" w:cs="Calibri"/>
                <w:b/>
                <w:bCs/>
                <w:color w:val="000000"/>
                <w:sz w:val="22"/>
                <w:szCs w:val="22"/>
              </w:rPr>
            </w:pPr>
          </w:p>
        </w:tc>
        <w:tc>
          <w:tcPr>
            <w:tcW w:w="1530" w:type="dxa"/>
          </w:tcPr>
          <w:p w14:paraId="455D7D83"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2EA4E75A" w14:textId="77777777" w:rsidR="00AD69FC" w:rsidRDefault="00AD69FC" w:rsidP="00F606EC">
            <w:pPr>
              <w:rPr>
                <w:rFonts w:ascii="Segoe UI Symbol" w:hAnsi="Segoe UI Symbol" w:cs="Segoe UI Symbol"/>
                <w:color w:val="000000"/>
                <w:sz w:val="22"/>
                <w:szCs w:val="22"/>
              </w:rPr>
            </w:pPr>
          </w:p>
        </w:tc>
        <w:tc>
          <w:tcPr>
            <w:tcW w:w="4860" w:type="dxa"/>
          </w:tcPr>
          <w:p w14:paraId="074C3C98"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Discuss goals, purpose, and process for 1:1 nurse-led CBT.</w:t>
            </w:r>
          </w:p>
          <w:p w14:paraId="12BD3EFB" w14:textId="77777777" w:rsidR="00AD69FC" w:rsidRDefault="00AD69FC" w:rsidP="00F606EC"/>
        </w:tc>
      </w:tr>
      <w:tr w:rsidR="00AD69FC" w14:paraId="7706F03B" w14:textId="77777777" w:rsidTr="00F606EC">
        <w:tc>
          <w:tcPr>
            <w:tcW w:w="4230" w:type="dxa"/>
          </w:tcPr>
          <w:p w14:paraId="241BDDE5"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Provide educational training for nurses.</w:t>
            </w:r>
          </w:p>
          <w:p w14:paraId="5C1C6831" w14:textId="77777777" w:rsidR="00AD69FC" w:rsidRPr="00E96583" w:rsidRDefault="00AD69FC" w:rsidP="00F606EC">
            <w:pPr>
              <w:rPr>
                <w:rFonts w:ascii="Calibri" w:hAnsi="Calibri" w:cs="Calibri"/>
                <w:b/>
                <w:bCs/>
                <w:color w:val="000000"/>
                <w:sz w:val="22"/>
                <w:szCs w:val="22"/>
              </w:rPr>
            </w:pPr>
          </w:p>
        </w:tc>
        <w:tc>
          <w:tcPr>
            <w:tcW w:w="1530" w:type="dxa"/>
          </w:tcPr>
          <w:p w14:paraId="48D60883"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5611708A" w14:textId="77777777" w:rsidR="00AD69FC" w:rsidRDefault="00AD69FC" w:rsidP="00F606EC">
            <w:pPr>
              <w:rPr>
                <w:rFonts w:ascii="Segoe UI Symbol" w:hAnsi="Segoe UI Symbol" w:cs="Segoe UI Symbol"/>
                <w:color w:val="000000"/>
                <w:sz w:val="22"/>
                <w:szCs w:val="22"/>
              </w:rPr>
            </w:pPr>
          </w:p>
        </w:tc>
        <w:tc>
          <w:tcPr>
            <w:tcW w:w="4860" w:type="dxa"/>
          </w:tcPr>
          <w:p w14:paraId="76174DFF"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Include CBT principles, training objectives, roles, and expected outcomes.</w:t>
            </w:r>
          </w:p>
          <w:p w14:paraId="7718371B" w14:textId="77777777" w:rsidR="00AD69FC" w:rsidRDefault="00AD69FC" w:rsidP="00F606EC"/>
        </w:tc>
      </w:tr>
      <w:tr w:rsidR="00AD69FC" w14:paraId="660B5816" w14:textId="77777777" w:rsidTr="00F606EC">
        <w:tc>
          <w:tcPr>
            <w:tcW w:w="4230" w:type="dxa"/>
          </w:tcPr>
          <w:p w14:paraId="603AF726"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Schedule training sessions for nurses.</w:t>
            </w:r>
          </w:p>
          <w:p w14:paraId="5128666A" w14:textId="77777777" w:rsidR="00AD69FC" w:rsidRPr="00E96583" w:rsidRDefault="00AD69FC" w:rsidP="00F606EC">
            <w:pPr>
              <w:rPr>
                <w:rFonts w:ascii="Calibri" w:hAnsi="Calibri" w:cs="Calibri"/>
                <w:b/>
                <w:bCs/>
                <w:color w:val="000000"/>
                <w:sz w:val="22"/>
                <w:szCs w:val="22"/>
              </w:rPr>
            </w:pPr>
          </w:p>
        </w:tc>
        <w:tc>
          <w:tcPr>
            <w:tcW w:w="1530" w:type="dxa"/>
          </w:tcPr>
          <w:p w14:paraId="15EDC2C8"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5D563710" w14:textId="77777777" w:rsidR="00AD69FC" w:rsidRDefault="00AD69FC" w:rsidP="00F606EC">
            <w:pPr>
              <w:rPr>
                <w:rFonts w:ascii="Segoe UI Symbol" w:hAnsi="Segoe UI Symbol" w:cs="Segoe UI Symbol"/>
                <w:color w:val="000000"/>
                <w:sz w:val="22"/>
                <w:szCs w:val="22"/>
              </w:rPr>
            </w:pPr>
          </w:p>
        </w:tc>
        <w:tc>
          <w:tcPr>
            <w:tcW w:w="4860" w:type="dxa"/>
          </w:tcPr>
          <w:p w14:paraId="4F8B5ACC"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Develop accessible days/times for nurse participation.</w:t>
            </w:r>
          </w:p>
          <w:p w14:paraId="302712DC" w14:textId="77777777" w:rsidR="00AD69FC" w:rsidRDefault="00AD69FC" w:rsidP="00F606EC"/>
        </w:tc>
      </w:tr>
      <w:tr w:rsidR="00AD69FC" w14:paraId="60C51171" w14:textId="77777777" w:rsidTr="00F606EC">
        <w:tc>
          <w:tcPr>
            <w:tcW w:w="4230" w:type="dxa"/>
          </w:tcPr>
          <w:p w14:paraId="5C3F3FD9"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Conduct AUDIT tool educational sessions.</w:t>
            </w:r>
          </w:p>
          <w:p w14:paraId="01814B57" w14:textId="77777777" w:rsidR="00AD69FC" w:rsidRPr="00E96583" w:rsidRDefault="00AD69FC" w:rsidP="00F606EC">
            <w:pPr>
              <w:rPr>
                <w:rFonts w:ascii="Calibri" w:hAnsi="Calibri" w:cs="Calibri"/>
                <w:b/>
                <w:bCs/>
                <w:color w:val="000000"/>
                <w:sz w:val="22"/>
                <w:szCs w:val="22"/>
              </w:rPr>
            </w:pPr>
          </w:p>
        </w:tc>
        <w:tc>
          <w:tcPr>
            <w:tcW w:w="1530" w:type="dxa"/>
          </w:tcPr>
          <w:p w14:paraId="58340479"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5E9C74D1" w14:textId="77777777" w:rsidR="00AD69FC" w:rsidRDefault="00AD69FC" w:rsidP="00F606EC">
            <w:pPr>
              <w:rPr>
                <w:rFonts w:ascii="Segoe UI Symbol" w:hAnsi="Segoe UI Symbol" w:cs="Segoe UI Symbol"/>
                <w:color w:val="000000"/>
                <w:sz w:val="22"/>
                <w:szCs w:val="22"/>
              </w:rPr>
            </w:pPr>
          </w:p>
        </w:tc>
        <w:tc>
          <w:tcPr>
            <w:tcW w:w="4860" w:type="dxa"/>
          </w:tcPr>
          <w:p w14:paraId="333A5995"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Train nurses on using the AUDIT tool for assessing alcohol withdrawal severity.</w:t>
            </w:r>
          </w:p>
          <w:p w14:paraId="608B72EE" w14:textId="77777777" w:rsidR="00AD69FC" w:rsidRDefault="00AD69FC" w:rsidP="00F606EC"/>
        </w:tc>
      </w:tr>
      <w:tr w:rsidR="00AD69FC" w14:paraId="40BCBB15" w14:textId="77777777" w:rsidTr="00F606EC">
        <w:tc>
          <w:tcPr>
            <w:tcW w:w="4230" w:type="dxa"/>
          </w:tcPr>
          <w:p w14:paraId="033AF4FF"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Administer pre-intervention AUDIT tool.</w:t>
            </w:r>
          </w:p>
          <w:p w14:paraId="07D57F0E" w14:textId="77777777" w:rsidR="00AD69FC" w:rsidRPr="00E96583" w:rsidRDefault="00AD69FC" w:rsidP="00F606EC">
            <w:pPr>
              <w:rPr>
                <w:rFonts w:ascii="Calibri" w:hAnsi="Calibri" w:cs="Calibri"/>
                <w:b/>
                <w:bCs/>
                <w:color w:val="000000"/>
                <w:sz w:val="22"/>
                <w:szCs w:val="22"/>
              </w:rPr>
            </w:pPr>
          </w:p>
        </w:tc>
        <w:tc>
          <w:tcPr>
            <w:tcW w:w="1530" w:type="dxa"/>
          </w:tcPr>
          <w:p w14:paraId="2477FA35"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29C67D9E" w14:textId="77777777" w:rsidR="00AD69FC" w:rsidRDefault="00AD69FC" w:rsidP="00F606EC">
            <w:pPr>
              <w:rPr>
                <w:rFonts w:ascii="Segoe UI Symbol" w:hAnsi="Segoe UI Symbol" w:cs="Segoe UI Symbol"/>
                <w:color w:val="000000"/>
                <w:sz w:val="22"/>
                <w:szCs w:val="22"/>
              </w:rPr>
            </w:pPr>
          </w:p>
        </w:tc>
        <w:tc>
          <w:tcPr>
            <w:tcW w:w="4860" w:type="dxa"/>
          </w:tcPr>
          <w:p w14:paraId="3ECDCDBC"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Collect baseline data from all patients who meet inclusion criteria.</w:t>
            </w:r>
          </w:p>
          <w:p w14:paraId="785A7162" w14:textId="77777777" w:rsidR="00AD69FC" w:rsidRDefault="00AD69FC" w:rsidP="00F606EC"/>
        </w:tc>
      </w:tr>
      <w:tr w:rsidR="00AD69FC" w14:paraId="22ADFB78" w14:textId="77777777" w:rsidTr="00F606EC">
        <w:tc>
          <w:tcPr>
            <w:tcW w:w="4230" w:type="dxa"/>
          </w:tcPr>
          <w:p w14:paraId="2361DF7C" w14:textId="77777777" w:rsidR="00AD69FC" w:rsidRPr="00E96583" w:rsidRDefault="00AD69FC" w:rsidP="00F606EC">
            <w:pPr>
              <w:rPr>
                <w:rFonts w:ascii="Calibri" w:hAnsi="Calibri" w:cs="Calibri"/>
                <w:b/>
                <w:bCs/>
                <w:color w:val="000000"/>
                <w:sz w:val="22"/>
                <w:szCs w:val="22"/>
              </w:rPr>
            </w:pPr>
            <w:r>
              <w:rPr>
                <w:rFonts w:ascii="Calibri" w:hAnsi="Calibri" w:cs="Calibri"/>
                <w:b/>
                <w:bCs/>
                <w:color w:val="000000"/>
                <w:sz w:val="22"/>
                <w:szCs w:val="22"/>
              </w:rPr>
              <w:t>Weeks 2-9</w:t>
            </w:r>
          </w:p>
        </w:tc>
        <w:tc>
          <w:tcPr>
            <w:tcW w:w="1530" w:type="dxa"/>
          </w:tcPr>
          <w:p w14:paraId="7CC75D21" w14:textId="77777777" w:rsidR="00AD69FC" w:rsidRDefault="00AD69FC" w:rsidP="00F606EC">
            <w:pPr>
              <w:rPr>
                <w:rFonts w:ascii="Segoe UI Symbol" w:hAnsi="Segoe UI Symbol" w:cs="Segoe UI Symbol"/>
                <w:color w:val="000000"/>
                <w:sz w:val="22"/>
                <w:szCs w:val="22"/>
              </w:rPr>
            </w:pPr>
          </w:p>
        </w:tc>
        <w:tc>
          <w:tcPr>
            <w:tcW w:w="4860" w:type="dxa"/>
          </w:tcPr>
          <w:p w14:paraId="074CA6F7" w14:textId="77777777" w:rsidR="00AD69FC" w:rsidRDefault="00AD69FC" w:rsidP="00F606EC"/>
        </w:tc>
      </w:tr>
      <w:tr w:rsidR="00AD69FC" w14:paraId="65F4C63B" w14:textId="77777777" w:rsidTr="00F606EC">
        <w:tc>
          <w:tcPr>
            <w:tcW w:w="4230" w:type="dxa"/>
          </w:tcPr>
          <w:p w14:paraId="0794E4BE"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Conduct initial meetings with the nursing staff.</w:t>
            </w:r>
          </w:p>
          <w:p w14:paraId="7617FEB3" w14:textId="77777777" w:rsidR="00AD69FC" w:rsidRPr="00E96583" w:rsidRDefault="00AD69FC" w:rsidP="00F606EC">
            <w:pPr>
              <w:rPr>
                <w:rFonts w:ascii="Calibri" w:hAnsi="Calibri" w:cs="Calibri"/>
                <w:b/>
                <w:bCs/>
                <w:color w:val="000000"/>
                <w:sz w:val="22"/>
                <w:szCs w:val="22"/>
              </w:rPr>
            </w:pPr>
          </w:p>
        </w:tc>
        <w:tc>
          <w:tcPr>
            <w:tcW w:w="1530" w:type="dxa"/>
          </w:tcPr>
          <w:p w14:paraId="11930347"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lastRenderedPageBreak/>
              <w:t>☐</w:t>
            </w:r>
          </w:p>
          <w:p w14:paraId="4FF18426" w14:textId="77777777" w:rsidR="00AD69FC" w:rsidRDefault="00AD69FC" w:rsidP="00F606EC">
            <w:pPr>
              <w:rPr>
                <w:rFonts w:ascii="Segoe UI Symbol" w:hAnsi="Segoe UI Symbol" w:cs="Segoe UI Symbol"/>
                <w:color w:val="000000"/>
                <w:sz w:val="22"/>
                <w:szCs w:val="22"/>
              </w:rPr>
            </w:pPr>
          </w:p>
        </w:tc>
        <w:tc>
          <w:tcPr>
            <w:tcW w:w="4860" w:type="dxa"/>
          </w:tcPr>
          <w:p w14:paraId="7F6778F9"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Discuss goals, purpose, and process for 1:1 nurse-led CBT.</w:t>
            </w:r>
          </w:p>
          <w:p w14:paraId="3F98DA20" w14:textId="77777777" w:rsidR="00AD69FC" w:rsidRDefault="00AD69FC" w:rsidP="00F606EC"/>
        </w:tc>
      </w:tr>
      <w:tr w:rsidR="00AD69FC" w14:paraId="268F0E3A" w14:textId="77777777" w:rsidTr="00F606EC">
        <w:tc>
          <w:tcPr>
            <w:tcW w:w="4230" w:type="dxa"/>
          </w:tcPr>
          <w:p w14:paraId="7A659FA5"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lastRenderedPageBreak/>
              <w:t>Provide educational training for nurses.</w:t>
            </w:r>
          </w:p>
          <w:p w14:paraId="27AA7175" w14:textId="77777777" w:rsidR="00AD69FC" w:rsidRPr="00E96583" w:rsidRDefault="00AD69FC" w:rsidP="00F606EC">
            <w:pPr>
              <w:rPr>
                <w:rFonts w:ascii="Calibri" w:hAnsi="Calibri" w:cs="Calibri"/>
                <w:b/>
                <w:bCs/>
                <w:color w:val="000000"/>
                <w:sz w:val="22"/>
                <w:szCs w:val="22"/>
              </w:rPr>
            </w:pPr>
          </w:p>
        </w:tc>
        <w:tc>
          <w:tcPr>
            <w:tcW w:w="1530" w:type="dxa"/>
          </w:tcPr>
          <w:p w14:paraId="50CF5A5D"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3DCA78DA" w14:textId="77777777" w:rsidR="00AD69FC" w:rsidRDefault="00AD69FC" w:rsidP="00F606EC">
            <w:pPr>
              <w:rPr>
                <w:rFonts w:ascii="Segoe UI Symbol" w:hAnsi="Segoe UI Symbol" w:cs="Segoe UI Symbol"/>
                <w:color w:val="000000"/>
                <w:sz w:val="22"/>
                <w:szCs w:val="22"/>
              </w:rPr>
            </w:pPr>
          </w:p>
        </w:tc>
        <w:tc>
          <w:tcPr>
            <w:tcW w:w="4860" w:type="dxa"/>
          </w:tcPr>
          <w:p w14:paraId="1B8B1F96"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Include CBT principles, training objectives, roles, and expected outcomes.</w:t>
            </w:r>
          </w:p>
          <w:p w14:paraId="43476F8B" w14:textId="77777777" w:rsidR="00AD69FC" w:rsidRDefault="00AD69FC" w:rsidP="00F606EC"/>
        </w:tc>
      </w:tr>
      <w:tr w:rsidR="00AD69FC" w14:paraId="04A2C20E" w14:textId="77777777" w:rsidTr="00F606EC">
        <w:tc>
          <w:tcPr>
            <w:tcW w:w="4230" w:type="dxa"/>
          </w:tcPr>
          <w:p w14:paraId="59217BAB"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Schedule training sessions for nurses.</w:t>
            </w:r>
          </w:p>
          <w:p w14:paraId="74923C97" w14:textId="77777777" w:rsidR="00AD69FC" w:rsidRPr="00E96583" w:rsidRDefault="00AD69FC" w:rsidP="00F606EC">
            <w:pPr>
              <w:rPr>
                <w:rFonts w:ascii="Calibri" w:hAnsi="Calibri" w:cs="Calibri"/>
                <w:b/>
                <w:bCs/>
                <w:color w:val="000000"/>
                <w:sz w:val="22"/>
                <w:szCs w:val="22"/>
              </w:rPr>
            </w:pPr>
          </w:p>
        </w:tc>
        <w:tc>
          <w:tcPr>
            <w:tcW w:w="1530" w:type="dxa"/>
          </w:tcPr>
          <w:p w14:paraId="292B5528"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7E6EB35F" w14:textId="77777777" w:rsidR="00AD69FC" w:rsidRDefault="00AD69FC" w:rsidP="00F606EC">
            <w:pPr>
              <w:rPr>
                <w:rFonts w:ascii="Segoe UI Symbol" w:hAnsi="Segoe UI Symbol" w:cs="Segoe UI Symbol"/>
                <w:color w:val="000000"/>
                <w:sz w:val="22"/>
                <w:szCs w:val="22"/>
              </w:rPr>
            </w:pPr>
          </w:p>
        </w:tc>
        <w:tc>
          <w:tcPr>
            <w:tcW w:w="4860" w:type="dxa"/>
          </w:tcPr>
          <w:p w14:paraId="77E44D87"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Develop accessible days/times for nurse participation.</w:t>
            </w:r>
          </w:p>
          <w:p w14:paraId="0C7F245D" w14:textId="77777777" w:rsidR="00AD69FC" w:rsidRDefault="00AD69FC" w:rsidP="00F606EC"/>
        </w:tc>
      </w:tr>
      <w:tr w:rsidR="00AD69FC" w14:paraId="0DCBDF12" w14:textId="77777777" w:rsidTr="00F606EC">
        <w:tc>
          <w:tcPr>
            <w:tcW w:w="4230" w:type="dxa"/>
          </w:tcPr>
          <w:p w14:paraId="72FB4463"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Conduct AUDIT tool educational sessions.</w:t>
            </w:r>
          </w:p>
          <w:p w14:paraId="2C7B77BC" w14:textId="77777777" w:rsidR="00AD69FC" w:rsidRPr="00E96583" w:rsidRDefault="00AD69FC" w:rsidP="00F606EC">
            <w:pPr>
              <w:rPr>
                <w:rFonts w:ascii="Calibri" w:hAnsi="Calibri" w:cs="Calibri"/>
                <w:b/>
                <w:bCs/>
                <w:color w:val="000000"/>
                <w:sz w:val="22"/>
                <w:szCs w:val="22"/>
              </w:rPr>
            </w:pPr>
          </w:p>
        </w:tc>
        <w:tc>
          <w:tcPr>
            <w:tcW w:w="1530" w:type="dxa"/>
          </w:tcPr>
          <w:p w14:paraId="17AD452F"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6D43E667" w14:textId="77777777" w:rsidR="00AD69FC" w:rsidRDefault="00AD69FC" w:rsidP="00F606EC">
            <w:pPr>
              <w:rPr>
                <w:rFonts w:ascii="Segoe UI Symbol" w:hAnsi="Segoe UI Symbol" w:cs="Segoe UI Symbol"/>
                <w:color w:val="000000"/>
                <w:sz w:val="22"/>
                <w:szCs w:val="22"/>
              </w:rPr>
            </w:pPr>
          </w:p>
        </w:tc>
        <w:tc>
          <w:tcPr>
            <w:tcW w:w="4860" w:type="dxa"/>
          </w:tcPr>
          <w:p w14:paraId="60EADE73"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Train nurses on using the AUDIT tool for assessing alcohol withdrawal severity.</w:t>
            </w:r>
          </w:p>
          <w:p w14:paraId="2D64C44F" w14:textId="77777777" w:rsidR="00AD69FC" w:rsidRDefault="00AD69FC" w:rsidP="00F606EC"/>
        </w:tc>
      </w:tr>
      <w:tr w:rsidR="00AD69FC" w14:paraId="6204838A" w14:textId="77777777" w:rsidTr="00F606EC">
        <w:tc>
          <w:tcPr>
            <w:tcW w:w="4230" w:type="dxa"/>
          </w:tcPr>
          <w:p w14:paraId="61397D3E"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Administer pre-intervention AUDIT tool.</w:t>
            </w:r>
          </w:p>
          <w:p w14:paraId="7586AD34" w14:textId="77777777" w:rsidR="00AD69FC" w:rsidRPr="00E96583" w:rsidRDefault="00AD69FC" w:rsidP="00F606EC">
            <w:pPr>
              <w:rPr>
                <w:rFonts w:ascii="Calibri" w:hAnsi="Calibri" w:cs="Calibri"/>
                <w:b/>
                <w:bCs/>
                <w:color w:val="000000"/>
                <w:sz w:val="22"/>
                <w:szCs w:val="22"/>
              </w:rPr>
            </w:pPr>
          </w:p>
        </w:tc>
        <w:tc>
          <w:tcPr>
            <w:tcW w:w="1530" w:type="dxa"/>
          </w:tcPr>
          <w:p w14:paraId="4AAFA37E"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4F1FFF80" w14:textId="77777777" w:rsidR="00AD69FC" w:rsidRDefault="00AD69FC" w:rsidP="00F606EC">
            <w:pPr>
              <w:rPr>
                <w:rFonts w:ascii="Segoe UI Symbol" w:hAnsi="Segoe UI Symbol" w:cs="Segoe UI Symbol"/>
                <w:color w:val="000000"/>
                <w:sz w:val="22"/>
                <w:szCs w:val="22"/>
              </w:rPr>
            </w:pPr>
          </w:p>
        </w:tc>
        <w:tc>
          <w:tcPr>
            <w:tcW w:w="4860" w:type="dxa"/>
          </w:tcPr>
          <w:p w14:paraId="1999AC77"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Collect baseline data from all patients who meet inclusion criteria.</w:t>
            </w:r>
          </w:p>
          <w:p w14:paraId="377A1857" w14:textId="77777777" w:rsidR="00AD69FC" w:rsidRDefault="00AD69FC" w:rsidP="00F606EC"/>
        </w:tc>
      </w:tr>
      <w:tr w:rsidR="00AD69FC" w14:paraId="1575B623" w14:textId="77777777" w:rsidTr="00F606EC">
        <w:tc>
          <w:tcPr>
            <w:tcW w:w="4230" w:type="dxa"/>
          </w:tcPr>
          <w:p w14:paraId="62373F57" w14:textId="77777777" w:rsidR="00AD69FC" w:rsidRPr="00E96583" w:rsidRDefault="00AD69FC" w:rsidP="00F606EC">
            <w:pPr>
              <w:rPr>
                <w:rFonts w:ascii="Calibri" w:hAnsi="Calibri" w:cs="Calibri"/>
                <w:b/>
                <w:bCs/>
                <w:color w:val="000000"/>
                <w:sz w:val="22"/>
                <w:szCs w:val="22"/>
              </w:rPr>
            </w:pPr>
          </w:p>
        </w:tc>
        <w:tc>
          <w:tcPr>
            <w:tcW w:w="1530" w:type="dxa"/>
          </w:tcPr>
          <w:p w14:paraId="7C85D042" w14:textId="77777777" w:rsidR="00AD69FC" w:rsidRDefault="00AD69FC" w:rsidP="00F606EC">
            <w:pPr>
              <w:rPr>
                <w:rFonts w:ascii="Segoe UI Symbol" w:hAnsi="Segoe UI Symbol" w:cs="Segoe UI Symbol"/>
                <w:color w:val="000000"/>
                <w:sz w:val="22"/>
                <w:szCs w:val="22"/>
              </w:rPr>
            </w:pPr>
          </w:p>
        </w:tc>
        <w:tc>
          <w:tcPr>
            <w:tcW w:w="4860" w:type="dxa"/>
          </w:tcPr>
          <w:p w14:paraId="34936425" w14:textId="77777777" w:rsidR="00AD69FC" w:rsidRDefault="00AD69FC" w:rsidP="00F606EC"/>
        </w:tc>
      </w:tr>
      <w:tr w:rsidR="00AD69FC" w14:paraId="799934FA" w14:textId="77777777" w:rsidTr="00F606EC">
        <w:tc>
          <w:tcPr>
            <w:tcW w:w="4230" w:type="dxa"/>
          </w:tcPr>
          <w:p w14:paraId="5FD91642" w14:textId="77777777" w:rsidR="00AD69FC" w:rsidRPr="00E96583" w:rsidRDefault="00AD69FC" w:rsidP="00F606EC">
            <w:pPr>
              <w:rPr>
                <w:rFonts w:ascii="Calibri" w:hAnsi="Calibri" w:cs="Calibri"/>
                <w:b/>
                <w:bCs/>
                <w:color w:val="000000"/>
                <w:sz w:val="22"/>
                <w:szCs w:val="22"/>
              </w:rPr>
            </w:pPr>
          </w:p>
        </w:tc>
        <w:tc>
          <w:tcPr>
            <w:tcW w:w="1530" w:type="dxa"/>
          </w:tcPr>
          <w:p w14:paraId="2637CF00" w14:textId="77777777" w:rsidR="00AD69FC" w:rsidRDefault="00AD69FC" w:rsidP="00F606EC">
            <w:pPr>
              <w:rPr>
                <w:rFonts w:ascii="Segoe UI Symbol" w:hAnsi="Segoe UI Symbol" w:cs="Segoe UI Symbol"/>
                <w:color w:val="000000"/>
                <w:sz w:val="22"/>
                <w:szCs w:val="22"/>
              </w:rPr>
            </w:pPr>
          </w:p>
        </w:tc>
        <w:tc>
          <w:tcPr>
            <w:tcW w:w="4860" w:type="dxa"/>
          </w:tcPr>
          <w:p w14:paraId="460CF17D" w14:textId="77777777" w:rsidR="00AD69FC" w:rsidRDefault="00AD69FC" w:rsidP="00F606EC"/>
        </w:tc>
      </w:tr>
      <w:tr w:rsidR="00AD69FC" w14:paraId="64335732" w14:textId="77777777" w:rsidTr="00F606EC">
        <w:tc>
          <w:tcPr>
            <w:tcW w:w="4230" w:type="dxa"/>
          </w:tcPr>
          <w:p w14:paraId="05926298" w14:textId="77777777" w:rsidR="00AD69FC" w:rsidRPr="00E96583" w:rsidRDefault="00AD69FC" w:rsidP="00F606EC">
            <w:pPr>
              <w:rPr>
                <w:rFonts w:ascii="Calibri" w:hAnsi="Calibri" w:cs="Calibri"/>
                <w:b/>
                <w:bCs/>
                <w:color w:val="000000"/>
                <w:sz w:val="22"/>
                <w:szCs w:val="22"/>
              </w:rPr>
            </w:pPr>
            <w:r w:rsidRPr="00E96583">
              <w:rPr>
                <w:rFonts w:ascii="Calibri" w:hAnsi="Calibri" w:cs="Calibri"/>
                <w:b/>
                <w:bCs/>
                <w:color w:val="000000"/>
                <w:sz w:val="22"/>
                <w:szCs w:val="22"/>
              </w:rPr>
              <w:t>Week 1</w:t>
            </w:r>
            <w:r>
              <w:rPr>
                <w:rFonts w:ascii="Calibri" w:hAnsi="Calibri" w:cs="Calibri"/>
                <w:b/>
                <w:bCs/>
                <w:color w:val="000000"/>
                <w:sz w:val="22"/>
                <w:szCs w:val="22"/>
              </w:rPr>
              <w:t>0</w:t>
            </w:r>
          </w:p>
        </w:tc>
        <w:tc>
          <w:tcPr>
            <w:tcW w:w="1530" w:type="dxa"/>
          </w:tcPr>
          <w:p w14:paraId="5BDD19CA" w14:textId="77777777" w:rsidR="00AD69FC" w:rsidRDefault="00AD69FC" w:rsidP="00F606EC">
            <w:pPr>
              <w:rPr>
                <w:rFonts w:ascii="Segoe UI Symbol" w:hAnsi="Segoe UI Symbol" w:cs="Segoe UI Symbol"/>
                <w:color w:val="000000"/>
                <w:sz w:val="22"/>
                <w:szCs w:val="22"/>
              </w:rPr>
            </w:pPr>
          </w:p>
        </w:tc>
        <w:tc>
          <w:tcPr>
            <w:tcW w:w="4860" w:type="dxa"/>
          </w:tcPr>
          <w:p w14:paraId="4C33398B" w14:textId="77777777" w:rsidR="00AD69FC" w:rsidRDefault="00AD69FC" w:rsidP="00F606EC"/>
        </w:tc>
      </w:tr>
      <w:tr w:rsidR="00AD69FC" w14:paraId="657C1052" w14:textId="77777777" w:rsidTr="00F606EC">
        <w:tc>
          <w:tcPr>
            <w:tcW w:w="4230" w:type="dxa"/>
          </w:tcPr>
          <w:p w14:paraId="20A500DE"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Administer post-intervention AUDIT tool.</w:t>
            </w:r>
          </w:p>
          <w:p w14:paraId="751F071B" w14:textId="77777777" w:rsidR="00AD69FC" w:rsidRDefault="00AD69FC" w:rsidP="00F606EC"/>
        </w:tc>
        <w:tc>
          <w:tcPr>
            <w:tcW w:w="1530" w:type="dxa"/>
          </w:tcPr>
          <w:p w14:paraId="42609B6F"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0F37B849" w14:textId="77777777" w:rsidR="00AD69FC" w:rsidRDefault="00AD69FC" w:rsidP="00F606EC"/>
        </w:tc>
        <w:tc>
          <w:tcPr>
            <w:tcW w:w="4860" w:type="dxa"/>
          </w:tcPr>
          <w:p w14:paraId="67A57C85"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Collect post-intervention data to assess the impact of the intervention.</w:t>
            </w:r>
          </w:p>
          <w:p w14:paraId="52A6D667" w14:textId="77777777" w:rsidR="00AD69FC" w:rsidRDefault="00AD69FC" w:rsidP="00F606EC"/>
        </w:tc>
      </w:tr>
      <w:tr w:rsidR="00AD69FC" w14:paraId="20C2DF85" w14:textId="77777777" w:rsidTr="00F606EC">
        <w:tc>
          <w:tcPr>
            <w:tcW w:w="4230" w:type="dxa"/>
          </w:tcPr>
          <w:p w14:paraId="638B1100"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Aggregate and analyze AUDIT tool data.</w:t>
            </w:r>
          </w:p>
          <w:p w14:paraId="69180676" w14:textId="77777777" w:rsidR="00AD69FC" w:rsidRDefault="00AD69FC" w:rsidP="00F606EC"/>
        </w:tc>
        <w:tc>
          <w:tcPr>
            <w:tcW w:w="1530" w:type="dxa"/>
          </w:tcPr>
          <w:p w14:paraId="59BCD86C"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3CC7953B" w14:textId="77777777" w:rsidR="00AD69FC" w:rsidRDefault="00AD69FC" w:rsidP="00F606EC"/>
        </w:tc>
        <w:tc>
          <w:tcPr>
            <w:tcW w:w="4860" w:type="dxa"/>
          </w:tcPr>
          <w:p w14:paraId="4FB4C4C9"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Compare pre- and post-intervention results to evaluate outcomes.</w:t>
            </w:r>
          </w:p>
          <w:p w14:paraId="64EE3061" w14:textId="77777777" w:rsidR="00AD69FC" w:rsidRDefault="00AD69FC" w:rsidP="00F606EC"/>
        </w:tc>
      </w:tr>
      <w:tr w:rsidR="00AD69FC" w14:paraId="19D9A2A7" w14:textId="77777777" w:rsidTr="00F606EC">
        <w:tc>
          <w:tcPr>
            <w:tcW w:w="4230" w:type="dxa"/>
          </w:tcPr>
          <w:p w14:paraId="6F05A278"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lastRenderedPageBreak/>
              <w:t>Conduct stakeholder evaluation meetings.</w:t>
            </w:r>
          </w:p>
          <w:p w14:paraId="4636B56D" w14:textId="77777777" w:rsidR="00AD69FC" w:rsidRDefault="00AD69FC" w:rsidP="00F606EC"/>
        </w:tc>
        <w:tc>
          <w:tcPr>
            <w:tcW w:w="1530" w:type="dxa"/>
          </w:tcPr>
          <w:p w14:paraId="3BDAFCBA"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5B1E3526" w14:textId="77777777" w:rsidR="00AD69FC" w:rsidRDefault="00AD69FC" w:rsidP="00F606EC"/>
        </w:tc>
        <w:tc>
          <w:tcPr>
            <w:tcW w:w="4860" w:type="dxa"/>
          </w:tcPr>
          <w:p w14:paraId="30E9DAE2"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Present findings and discuss strategies for sustaining the practice change.</w:t>
            </w:r>
          </w:p>
          <w:p w14:paraId="167ECF0B" w14:textId="77777777" w:rsidR="00AD69FC" w:rsidRDefault="00AD69FC" w:rsidP="00F606EC"/>
        </w:tc>
      </w:tr>
      <w:tr w:rsidR="00AD69FC" w14:paraId="02C1FBA6" w14:textId="77777777" w:rsidTr="00F606EC">
        <w:tc>
          <w:tcPr>
            <w:tcW w:w="4230" w:type="dxa"/>
          </w:tcPr>
          <w:p w14:paraId="4D41A959"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Provide feedback to nursing staff.</w:t>
            </w:r>
          </w:p>
          <w:p w14:paraId="6B0A9C83" w14:textId="77777777" w:rsidR="00AD69FC" w:rsidRDefault="00AD69FC" w:rsidP="00F606EC"/>
        </w:tc>
        <w:tc>
          <w:tcPr>
            <w:tcW w:w="1530" w:type="dxa"/>
          </w:tcPr>
          <w:p w14:paraId="11233DFC"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100DB1B5" w14:textId="77777777" w:rsidR="00AD69FC" w:rsidRDefault="00AD69FC" w:rsidP="00F606EC"/>
        </w:tc>
        <w:tc>
          <w:tcPr>
            <w:tcW w:w="4860" w:type="dxa"/>
          </w:tcPr>
          <w:p w14:paraId="78673954"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Recognize contributions and address any final concerns.</w:t>
            </w:r>
          </w:p>
          <w:p w14:paraId="2B0F3DC8" w14:textId="77777777" w:rsidR="00AD69FC" w:rsidRDefault="00AD69FC" w:rsidP="00F606EC"/>
        </w:tc>
      </w:tr>
      <w:tr w:rsidR="00AD69FC" w14:paraId="0FF79FF4" w14:textId="77777777" w:rsidTr="00F606EC">
        <w:tc>
          <w:tcPr>
            <w:tcW w:w="4230" w:type="dxa"/>
          </w:tcPr>
          <w:p w14:paraId="66DFC88C"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Conclude the project.</w:t>
            </w:r>
          </w:p>
          <w:p w14:paraId="321D9A60" w14:textId="77777777" w:rsidR="00AD69FC" w:rsidRDefault="00AD69FC" w:rsidP="00F606EC"/>
        </w:tc>
        <w:tc>
          <w:tcPr>
            <w:tcW w:w="1530" w:type="dxa"/>
          </w:tcPr>
          <w:p w14:paraId="34B8147D" w14:textId="77777777" w:rsidR="00AD69FC" w:rsidRDefault="00AD69FC" w:rsidP="00F606EC">
            <w:pPr>
              <w:rPr>
                <w:rFonts w:ascii="Calibri" w:hAnsi="Calibri" w:cs="Calibri"/>
                <w:color w:val="000000"/>
                <w:sz w:val="22"/>
                <w:szCs w:val="22"/>
              </w:rPr>
            </w:pPr>
            <w:r>
              <w:rPr>
                <w:rFonts w:ascii="Segoe UI Symbol" w:hAnsi="Segoe UI Symbol" w:cs="Segoe UI Symbol"/>
                <w:color w:val="000000"/>
                <w:sz w:val="22"/>
                <w:szCs w:val="22"/>
              </w:rPr>
              <w:t>☐</w:t>
            </w:r>
          </w:p>
          <w:p w14:paraId="14F6E16B" w14:textId="77777777" w:rsidR="00AD69FC" w:rsidRDefault="00AD69FC" w:rsidP="00F606EC"/>
        </w:tc>
        <w:tc>
          <w:tcPr>
            <w:tcW w:w="4860" w:type="dxa"/>
          </w:tcPr>
          <w:p w14:paraId="5E328FD3" w14:textId="77777777" w:rsidR="00AD69FC" w:rsidRDefault="00AD69FC" w:rsidP="00F606EC">
            <w:pPr>
              <w:rPr>
                <w:rFonts w:ascii="Calibri" w:hAnsi="Calibri" w:cs="Calibri"/>
                <w:color w:val="000000"/>
                <w:sz w:val="22"/>
                <w:szCs w:val="22"/>
              </w:rPr>
            </w:pPr>
            <w:r>
              <w:rPr>
                <w:rFonts w:ascii="Calibri" w:hAnsi="Calibri" w:cs="Calibri"/>
                <w:color w:val="000000"/>
                <w:sz w:val="22"/>
                <w:szCs w:val="22"/>
              </w:rPr>
              <w:t>Document final results and summarize key insights for dissemination.</w:t>
            </w:r>
          </w:p>
          <w:p w14:paraId="54C47635" w14:textId="77777777" w:rsidR="00AD69FC" w:rsidRDefault="00AD69FC" w:rsidP="00F606EC"/>
        </w:tc>
      </w:tr>
      <w:tr w:rsidR="00AD69FC" w14:paraId="14E76047" w14:textId="77777777" w:rsidTr="00F606EC">
        <w:tc>
          <w:tcPr>
            <w:tcW w:w="4230" w:type="dxa"/>
          </w:tcPr>
          <w:p w14:paraId="29C01F2C" w14:textId="77777777" w:rsidR="00AD69FC" w:rsidRPr="00E96583" w:rsidRDefault="00AD69FC" w:rsidP="00F606EC">
            <w:pPr>
              <w:rPr>
                <w:b/>
                <w:bCs/>
              </w:rPr>
            </w:pPr>
          </w:p>
        </w:tc>
        <w:tc>
          <w:tcPr>
            <w:tcW w:w="1530" w:type="dxa"/>
          </w:tcPr>
          <w:p w14:paraId="4A78920E" w14:textId="77777777" w:rsidR="00AD69FC" w:rsidRDefault="00AD69FC" w:rsidP="00F606EC"/>
        </w:tc>
        <w:tc>
          <w:tcPr>
            <w:tcW w:w="4860" w:type="dxa"/>
          </w:tcPr>
          <w:p w14:paraId="0E881056" w14:textId="77777777" w:rsidR="00AD69FC" w:rsidRDefault="00AD69FC" w:rsidP="00F606EC"/>
        </w:tc>
      </w:tr>
    </w:tbl>
    <w:p w14:paraId="0B653DA4" w14:textId="77777777" w:rsidR="00AD69FC" w:rsidRDefault="00AD69FC" w:rsidP="00AD69FC"/>
    <w:p w14:paraId="45FA78BF" w14:textId="77777777" w:rsidR="00AD69FC" w:rsidRDefault="00AD69FC" w:rsidP="00AD69FC"/>
    <w:p w14:paraId="40ADC13D" w14:textId="77777777" w:rsidR="00AD69FC" w:rsidRPr="00AD69FC" w:rsidRDefault="00AD69FC" w:rsidP="00AD69FC">
      <w:pPr>
        <w:pStyle w:val="BodyText"/>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6" w:name="_Toc183130796"/>
      <w:r>
        <w:t>Tables</w:t>
      </w:r>
      <w:bookmarkEnd w:id="36"/>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B35401">
        <w:tc>
          <w:tcPr>
            <w:tcW w:w="3798" w:type="dxa"/>
          </w:tcPr>
          <w:p w14:paraId="0A00F2D7" w14:textId="77777777" w:rsidR="0081205F" w:rsidRPr="00E13BB4" w:rsidRDefault="0081205F" w:rsidP="00B35401">
            <w:pPr>
              <w:rPr>
                <w:b/>
              </w:rPr>
            </w:pPr>
            <w:r w:rsidRPr="00E13BB4">
              <w:rPr>
                <w:b/>
              </w:rPr>
              <w:t>EXPENSES</w:t>
            </w:r>
          </w:p>
        </w:tc>
        <w:tc>
          <w:tcPr>
            <w:tcW w:w="849" w:type="dxa"/>
          </w:tcPr>
          <w:p w14:paraId="6170E17E" w14:textId="77777777" w:rsidR="0081205F" w:rsidRPr="00E13BB4" w:rsidRDefault="0081205F" w:rsidP="00B35401">
            <w:pPr>
              <w:jc w:val="right"/>
              <w:rPr>
                <w:b/>
              </w:rPr>
            </w:pPr>
          </w:p>
        </w:tc>
        <w:tc>
          <w:tcPr>
            <w:tcW w:w="4011" w:type="dxa"/>
          </w:tcPr>
          <w:p w14:paraId="4287923D" w14:textId="77777777" w:rsidR="0081205F" w:rsidRPr="00E13BB4" w:rsidRDefault="0081205F" w:rsidP="00B35401">
            <w:pPr>
              <w:rPr>
                <w:b/>
              </w:rPr>
            </w:pPr>
            <w:r w:rsidRPr="00E13BB4">
              <w:rPr>
                <w:b/>
              </w:rPr>
              <w:t>REVENUE</w:t>
            </w:r>
          </w:p>
        </w:tc>
        <w:tc>
          <w:tcPr>
            <w:tcW w:w="918" w:type="dxa"/>
          </w:tcPr>
          <w:p w14:paraId="6602047A" w14:textId="77777777" w:rsidR="0081205F" w:rsidRPr="00E13BB4" w:rsidRDefault="0081205F" w:rsidP="00B35401">
            <w:pPr>
              <w:jc w:val="right"/>
              <w:rPr>
                <w:b/>
              </w:rPr>
            </w:pPr>
          </w:p>
        </w:tc>
      </w:tr>
      <w:tr w:rsidR="0081205F" w:rsidRPr="00E13BB4" w14:paraId="5E4F2964" w14:textId="77777777" w:rsidTr="00B35401">
        <w:tc>
          <w:tcPr>
            <w:tcW w:w="3798" w:type="dxa"/>
          </w:tcPr>
          <w:p w14:paraId="26676404" w14:textId="77777777" w:rsidR="0081205F" w:rsidRPr="00E13BB4" w:rsidRDefault="0081205F" w:rsidP="00B35401">
            <w:r w:rsidRPr="00E13BB4">
              <w:t xml:space="preserve">Direct </w:t>
            </w:r>
          </w:p>
        </w:tc>
        <w:tc>
          <w:tcPr>
            <w:tcW w:w="849" w:type="dxa"/>
          </w:tcPr>
          <w:p w14:paraId="6774AA38" w14:textId="77777777" w:rsidR="0081205F" w:rsidRPr="00E13BB4" w:rsidRDefault="0081205F" w:rsidP="00B35401">
            <w:pPr>
              <w:jc w:val="right"/>
            </w:pPr>
          </w:p>
        </w:tc>
        <w:tc>
          <w:tcPr>
            <w:tcW w:w="4011" w:type="dxa"/>
          </w:tcPr>
          <w:p w14:paraId="01B30C1A" w14:textId="77777777" w:rsidR="0081205F" w:rsidRPr="00E13BB4" w:rsidRDefault="0081205F" w:rsidP="00B35401">
            <w:r w:rsidRPr="00E13BB4">
              <w:t>Billing</w:t>
            </w:r>
          </w:p>
        </w:tc>
        <w:tc>
          <w:tcPr>
            <w:tcW w:w="918" w:type="dxa"/>
          </w:tcPr>
          <w:p w14:paraId="4CE3E82F" w14:textId="77777777" w:rsidR="0081205F" w:rsidRPr="00E13BB4" w:rsidRDefault="0081205F" w:rsidP="00B35401">
            <w:pPr>
              <w:jc w:val="right"/>
            </w:pPr>
          </w:p>
        </w:tc>
      </w:tr>
      <w:tr w:rsidR="0081205F" w:rsidRPr="00E13BB4" w14:paraId="6ACC5F50" w14:textId="77777777" w:rsidTr="00B35401">
        <w:tc>
          <w:tcPr>
            <w:tcW w:w="3798" w:type="dxa"/>
          </w:tcPr>
          <w:p w14:paraId="1DF3DBC3" w14:textId="77777777" w:rsidR="0081205F" w:rsidRPr="00E13BB4" w:rsidRDefault="0081205F" w:rsidP="00B35401">
            <w:r>
              <w:t xml:space="preserve">     </w:t>
            </w:r>
            <w:r w:rsidRPr="00E13BB4">
              <w:t>Salary and benefits</w:t>
            </w:r>
          </w:p>
        </w:tc>
        <w:tc>
          <w:tcPr>
            <w:tcW w:w="849" w:type="dxa"/>
          </w:tcPr>
          <w:p w14:paraId="2F429A0A" w14:textId="77777777" w:rsidR="0081205F" w:rsidRPr="00E13BB4" w:rsidRDefault="0081205F" w:rsidP="00B35401">
            <w:pPr>
              <w:jc w:val="right"/>
            </w:pPr>
          </w:p>
        </w:tc>
        <w:tc>
          <w:tcPr>
            <w:tcW w:w="4011" w:type="dxa"/>
          </w:tcPr>
          <w:p w14:paraId="291C2F13" w14:textId="77777777" w:rsidR="0081205F" w:rsidRPr="00E13BB4" w:rsidRDefault="0081205F" w:rsidP="00B35401">
            <w:r w:rsidRPr="00E13BB4">
              <w:t>Grants</w:t>
            </w:r>
          </w:p>
        </w:tc>
        <w:tc>
          <w:tcPr>
            <w:tcW w:w="918" w:type="dxa"/>
          </w:tcPr>
          <w:p w14:paraId="3946C3A5" w14:textId="77777777" w:rsidR="0081205F" w:rsidRPr="00E13BB4" w:rsidRDefault="0081205F" w:rsidP="00B35401">
            <w:pPr>
              <w:jc w:val="right"/>
            </w:pPr>
          </w:p>
        </w:tc>
      </w:tr>
      <w:tr w:rsidR="0081205F" w:rsidRPr="00E13BB4" w14:paraId="752403AD" w14:textId="77777777" w:rsidTr="00B35401">
        <w:tc>
          <w:tcPr>
            <w:tcW w:w="3798" w:type="dxa"/>
          </w:tcPr>
          <w:p w14:paraId="3D71801E" w14:textId="77777777" w:rsidR="0081205F" w:rsidRPr="00E13BB4" w:rsidRDefault="0081205F" w:rsidP="00B35401">
            <w:r>
              <w:t xml:space="preserve">     </w:t>
            </w:r>
            <w:r w:rsidRPr="00E13BB4">
              <w:t>Supplies</w:t>
            </w:r>
          </w:p>
        </w:tc>
        <w:tc>
          <w:tcPr>
            <w:tcW w:w="849" w:type="dxa"/>
          </w:tcPr>
          <w:p w14:paraId="464CC2B5" w14:textId="77777777" w:rsidR="0081205F" w:rsidRPr="00E13BB4" w:rsidRDefault="0081205F" w:rsidP="00B35401">
            <w:pPr>
              <w:jc w:val="right"/>
            </w:pPr>
          </w:p>
        </w:tc>
        <w:tc>
          <w:tcPr>
            <w:tcW w:w="4011" w:type="dxa"/>
          </w:tcPr>
          <w:p w14:paraId="09D6825C" w14:textId="77777777" w:rsidR="0081205F" w:rsidRPr="00E13BB4" w:rsidRDefault="0081205F" w:rsidP="00B35401">
            <w:r w:rsidRPr="00E13BB4">
              <w:t>Institutional budget support</w:t>
            </w:r>
          </w:p>
        </w:tc>
        <w:tc>
          <w:tcPr>
            <w:tcW w:w="918" w:type="dxa"/>
          </w:tcPr>
          <w:p w14:paraId="0553A66B" w14:textId="77777777" w:rsidR="0081205F" w:rsidRPr="00E13BB4" w:rsidRDefault="0081205F" w:rsidP="00B35401">
            <w:pPr>
              <w:jc w:val="right"/>
            </w:pPr>
          </w:p>
        </w:tc>
      </w:tr>
      <w:tr w:rsidR="0081205F" w:rsidRPr="00E13BB4" w14:paraId="44020F37" w14:textId="77777777" w:rsidTr="00B35401">
        <w:tc>
          <w:tcPr>
            <w:tcW w:w="3798" w:type="dxa"/>
          </w:tcPr>
          <w:p w14:paraId="01ADF585" w14:textId="77777777" w:rsidR="0081205F" w:rsidRPr="00E13BB4" w:rsidRDefault="0081205F" w:rsidP="00B35401">
            <w:r>
              <w:t xml:space="preserve">     </w:t>
            </w:r>
            <w:r w:rsidRPr="00E13BB4">
              <w:t>Services</w:t>
            </w:r>
          </w:p>
        </w:tc>
        <w:tc>
          <w:tcPr>
            <w:tcW w:w="849" w:type="dxa"/>
          </w:tcPr>
          <w:p w14:paraId="09B09190" w14:textId="77777777" w:rsidR="0081205F" w:rsidRPr="00E13BB4" w:rsidRDefault="0081205F" w:rsidP="00B35401">
            <w:pPr>
              <w:jc w:val="right"/>
            </w:pPr>
          </w:p>
        </w:tc>
        <w:tc>
          <w:tcPr>
            <w:tcW w:w="4011" w:type="dxa"/>
          </w:tcPr>
          <w:p w14:paraId="55CCF52A" w14:textId="77777777" w:rsidR="0081205F" w:rsidRPr="00E13BB4" w:rsidRDefault="0081205F" w:rsidP="00B35401"/>
        </w:tc>
        <w:tc>
          <w:tcPr>
            <w:tcW w:w="918" w:type="dxa"/>
          </w:tcPr>
          <w:p w14:paraId="32E63167" w14:textId="77777777" w:rsidR="0081205F" w:rsidRPr="00E13BB4" w:rsidRDefault="0081205F" w:rsidP="00B35401">
            <w:pPr>
              <w:jc w:val="right"/>
            </w:pPr>
          </w:p>
        </w:tc>
      </w:tr>
      <w:tr w:rsidR="0081205F" w:rsidRPr="00E13BB4" w14:paraId="28F276E7" w14:textId="77777777" w:rsidTr="00B35401">
        <w:tc>
          <w:tcPr>
            <w:tcW w:w="3798" w:type="dxa"/>
          </w:tcPr>
          <w:p w14:paraId="1E0E7FCF" w14:textId="77777777" w:rsidR="0081205F" w:rsidRPr="00E13BB4" w:rsidRDefault="0081205F" w:rsidP="00B35401">
            <w:r>
              <w:t xml:space="preserve">     </w:t>
            </w:r>
            <w:r w:rsidRPr="00E13BB4">
              <w:t>Statistician</w:t>
            </w:r>
          </w:p>
        </w:tc>
        <w:tc>
          <w:tcPr>
            <w:tcW w:w="849" w:type="dxa"/>
          </w:tcPr>
          <w:p w14:paraId="2D49DEF9" w14:textId="77777777" w:rsidR="0081205F" w:rsidRPr="00E13BB4" w:rsidRDefault="0081205F" w:rsidP="00B35401">
            <w:pPr>
              <w:jc w:val="right"/>
            </w:pPr>
          </w:p>
        </w:tc>
        <w:tc>
          <w:tcPr>
            <w:tcW w:w="4011" w:type="dxa"/>
          </w:tcPr>
          <w:p w14:paraId="05FBC7D5" w14:textId="77777777" w:rsidR="0081205F" w:rsidRPr="00E13BB4" w:rsidRDefault="0081205F" w:rsidP="00B35401"/>
        </w:tc>
        <w:tc>
          <w:tcPr>
            <w:tcW w:w="918" w:type="dxa"/>
          </w:tcPr>
          <w:p w14:paraId="272DF3E6" w14:textId="77777777" w:rsidR="0081205F" w:rsidRPr="00E13BB4" w:rsidRDefault="0081205F" w:rsidP="00B35401">
            <w:pPr>
              <w:jc w:val="right"/>
            </w:pPr>
          </w:p>
        </w:tc>
      </w:tr>
      <w:tr w:rsidR="0081205F" w:rsidRPr="00E13BB4" w14:paraId="1981371D" w14:textId="77777777" w:rsidTr="00B35401">
        <w:tc>
          <w:tcPr>
            <w:tcW w:w="3798" w:type="dxa"/>
          </w:tcPr>
          <w:p w14:paraId="78C8462B" w14:textId="77777777" w:rsidR="0081205F" w:rsidRPr="00E13BB4" w:rsidRDefault="0081205F" w:rsidP="00B35401">
            <w:pPr>
              <w:ind w:left="720"/>
            </w:pPr>
          </w:p>
        </w:tc>
        <w:tc>
          <w:tcPr>
            <w:tcW w:w="849" w:type="dxa"/>
          </w:tcPr>
          <w:p w14:paraId="3638E00D" w14:textId="77777777" w:rsidR="0081205F" w:rsidRPr="00E13BB4" w:rsidRDefault="0081205F" w:rsidP="00B35401">
            <w:pPr>
              <w:jc w:val="right"/>
            </w:pPr>
          </w:p>
        </w:tc>
        <w:tc>
          <w:tcPr>
            <w:tcW w:w="4011" w:type="dxa"/>
          </w:tcPr>
          <w:p w14:paraId="3EF81316" w14:textId="77777777" w:rsidR="0081205F" w:rsidRPr="00E13BB4" w:rsidRDefault="0081205F" w:rsidP="00B35401"/>
        </w:tc>
        <w:tc>
          <w:tcPr>
            <w:tcW w:w="918" w:type="dxa"/>
          </w:tcPr>
          <w:p w14:paraId="4E010DF4" w14:textId="77777777" w:rsidR="0081205F" w:rsidRPr="00E13BB4" w:rsidRDefault="0081205F" w:rsidP="00B35401">
            <w:pPr>
              <w:jc w:val="right"/>
            </w:pPr>
          </w:p>
        </w:tc>
      </w:tr>
      <w:tr w:rsidR="0081205F" w:rsidRPr="00E13BB4" w14:paraId="41405B1B" w14:textId="77777777" w:rsidTr="00B35401">
        <w:tc>
          <w:tcPr>
            <w:tcW w:w="3798" w:type="dxa"/>
          </w:tcPr>
          <w:p w14:paraId="0D2C157A" w14:textId="77777777" w:rsidR="0081205F" w:rsidRPr="00E13BB4" w:rsidRDefault="0081205F" w:rsidP="00B35401">
            <w:pPr>
              <w:ind w:left="720"/>
            </w:pPr>
          </w:p>
        </w:tc>
        <w:tc>
          <w:tcPr>
            <w:tcW w:w="849" w:type="dxa"/>
          </w:tcPr>
          <w:p w14:paraId="6F4096CD" w14:textId="77777777" w:rsidR="0081205F" w:rsidRPr="00E13BB4" w:rsidRDefault="0081205F" w:rsidP="00B35401">
            <w:pPr>
              <w:jc w:val="right"/>
            </w:pPr>
          </w:p>
        </w:tc>
        <w:tc>
          <w:tcPr>
            <w:tcW w:w="4011" w:type="dxa"/>
          </w:tcPr>
          <w:p w14:paraId="1BE61A21" w14:textId="77777777" w:rsidR="0081205F" w:rsidRPr="00E13BB4" w:rsidRDefault="0081205F" w:rsidP="00B35401"/>
        </w:tc>
        <w:tc>
          <w:tcPr>
            <w:tcW w:w="918" w:type="dxa"/>
          </w:tcPr>
          <w:p w14:paraId="65852DF1" w14:textId="77777777" w:rsidR="0081205F" w:rsidRPr="00E13BB4" w:rsidRDefault="0081205F" w:rsidP="00B35401">
            <w:pPr>
              <w:jc w:val="right"/>
            </w:pPr>
          </w:p>
        </w:tc>
      </w:tr>
      <w:tr w:rsidR="0081205F" w:rsidRPr="00E13BB4" w14:paraId="7A073133" w14:textId="77777777" w:rsidTr="00B35401">
        <w:tc>
          <w:tcPr>
            <w:tcW w:w="3798" w:type="dxa"/>
          </w:tcPr>
          <w:p w14:paraId="5CF3EB81" w14:textId="77777777" w:rsidR="0081205F" w:rsidRPr="00E13BB4" w:rsidRDefault="0081205F" w:rsidP="00B35401">
            <w:r w:rsidRPr="00E13BB4">
              <w:t>Indirect</w:t>
            </w:r>
          </w:p>
        </w:tc>
        <w:tc>
          <w:tcPr>
            <w:tcW w:w="849" w:type="dxa"/>
          </w:tcPr>
          <w:p w14:paraId="149EA5C2" w14:textId="77777777" w:rsidR="0081205F" w:rsidRPr="00E13BB4" w:rsidRDefault="0081205F" w:rsidP="00B35401">
            <w:pPr>
              <w:jc w:val="right"/>
            </w:pPr>
          </w:p>
        </w:tc>
        <w:tc>
          <w:tcPr>
            <w:tcW w:w="4011" w:type="dxa"/>
          </w:tcPr>
          <w:p w14:paraId="2549BA8D" w14:textId="77777777" w:rsidR="0081205F" w:rsidRPr="00E13BB4" w:rsidRDefault="0081205F" w:rsidP="00B35401"/>
        </w:tc>
        <w:tc>
          <w:tcPr>
            <w:tcW w:w="918" w:type="dxa"/>
          </w:tcPr>
          <w:p w14:paraId="18867A1C" w14:textId="77777777" w:rsidR="0081205F" w:rsidRPr="00E13BB4" w:rsidRDefault="0081205F" w:rsidP="00B35401">
            <w:pPr>
              <w:jc w:val="right"/>
            </w:pPr>
          </w:p>
        </w:tc>
      </w:tr>
      <w:tr w:rsidR="0081205F" w:rsidRPr="00E13BB4" w14:paraId="4B1B23EA" w14:textId="77777777" w:rsidTr="00B35401">
        <w:tc>
          <w:tcPr>
            <w:tcW w:w="3798" w:type="dxa"/>
          </w:tcPr>
          <w:p w14:paraId="00F7781A" w14:textId="77777777" w:rsidR="0081205F" w:rsidRPr="00E13BB4" w:rsidRDefault="0081205F" w:rsidP="00B35401">
            <w:r>
              <w:t xml:space="preserve">     </w:t>
            </w:r>
            <w:r w:rsidRPr="00E13BB4">
              <w:t>Overhead</w:t>
            </w:r>
          </w:p>
        </w:tc>
        <w:tc>
          <w:tcPr>
            <w:tcW w:w="849" w:type="dxa"/>
          </w:tcPr>
          <w:p w14:paraId="30C7399D" w14:textId="77777777" w:rsidR="0081205F" w:rsidRPr="00E13BB4" w:rsidRDefault="0081205F" w:rsidP="00B35401">
            <w:pPr>
              <w:jc w:val="right"/>
            </w:pPr>
          </w:p>
        </w:tc>
        <w:tc>
          <w:tcPr>
            <w:tcW w:w="4011" w:type="dxa"/>
          </w:tcPr>
          <w:p w14:paraId="65FA1067" w14:textId="77777777" w:rsidR="0081205F" w:rsidRPr="00E13BB4" w:rsidRDefault="0081205F" w:rsidP="00B35401"/>
        </w:tc>
        <w:tc>
          <w:tcPr>
            <w:tcW w:w="918" w:type="dxa"/>
          </w:tcPr>
          <w:p w14:paraId="455438FD" w14:textId="77777777" w:rsidR="0081205F" w:rsidRPr="00E13BB4" w:rsidRDefault="0081205F" w:rsidP="00B35401">
            <w:pPr>
              <w:jc w:val="right"/>
            </w:pPr>
          </w:p>
        </w:tc>
      </w:tr>
      <w:tr w:rsidR="0081205F" w:rsidRPr="00E13BB4" w14:paraId="1A6CF657" w14:textId="77777777" w:rsidTr="00B35401">
        <w:tc>
          <w:tcPr>
            <w:tcW w:w="3798" w:type="dxa"/>
          </w:tcPr>
          <w:p w14:paraId="6B3DB853" w14:textId="77777777" w:rsidR="0081205F" w:rsidRPr="00E13BB4" w:rsidRDefault="0081205F" w:rsidP="00B35401">
            <w:pPr>
              <w:ind w:left="720"/>
            </w:pPr>
          </w:p>
        </w:tc>
        <w:tc>
          <w:tcPr>
            <w:tcW w:w="849" w:type="dxa"/>
          </w:tcPr>
          <w:p w14:paraId="39D52CB5" w14:textId="77777777" w:rsidR="0081205F" w:rsidRPr="00E13BB4" w:rsidRDefault="0081205F" w:rsidP="00B35401">
            <w:pPr>
              <w:jc w:val="right"/>
            </w:pPr>
          </w:p>
        </w:tc>
        <w:tc>
          <w:tcPr>
            <w:tcW w:w="4011" w:type="dxa"/>
          </w:tcPr>
          <w:p w14:paraId="4220EC9A" w14:textId="77777777" w:rsidR="0081205F" w:rsidRPr="00E13BB4" w:rsidRDefault="0081205F" w:rsidP="00B35401"/>
        </w:tc>
        <w:tc>
          <w:tcPr>
            <w:tcW w:w="918" w:type="dxa"/>
          </w:tcPr>
          <w:p w14:paraId="0421A96A" w14:textId="77777777" w:rsidR="0081205F" w:rsidRPr="00E13BB4" w:rsidRDefault="0081205F" w:rsidP="00B35401">
            <w:pPr>
              <w:jc w:val="right"/>
            </w:pPr>
          </w:p>
        </w:tc>
      </w:tr>
      <w:tr w:rsidR="0081205F" w:rsidRPr="00E13BB4" w14:paraId="67152C1A" w14:textId="77777777" w:rsidTr="00B35401">
        <w:tc>
          <w:tcPr>
            <w:tcW w:w="3798" w:type="dxa"/>
          </w:tcPr>
          <w:p w14:paraId="61332F3C" w14:textId="77777777" w:rsidR="0081205F" w:rsidRPr="00E13BB4" w:rsidRDefault="0081205F" w:rsidP="00B35401">
            <w:r w:rsidRPr="00E13BB4">
              <w:t>Total Expenses</w:t>
            </w:r>
          </w:p>
        </w:tc>
        <w:tc>
          <w:tcPr>
            <w:tcW w:w="849" w:type="dxa"/>
          </w:tcPr>
          <w:p w14:paraId="03A80384" w14:textId="77777777" w:rsidR="0081205F" w:rsidRPr="00E13BB4" w:rsidRDefault="0081205F" w:rsidP="00B35401">
            <w:pPr>
              <w:jc w:val="right"/>
            </w:pPr>
          </w:p>
        </w:tc>
        <w:tc>
          <w:tcPr>
            <w:tcW w:w="4011" w:type="dxa"/>
          </w:tcPr>
          <w:p w14:paraId="5F9B95F3" w14:textId="77777777" w:rsidR="0081205F" w:rsidRPr="00E13BB4" w:rsidRDefault="0081205F" w:rsidP="00B35401">
            <w:r w:rsidRPr="00E13BB4">
              <w:t>Total Revenue</w:t>
            </w:r>
          </w:p>
        </w:tc>
        <w:tc>
          <w:tcPr>
            <w:tcW w:w="918" w:type="dxa"/>
          </w:tcPr>
          <w:p w14:paraId="6ED4718D" w14:textId="77777777" w:rsidR="0081205F" w:rsidRPr="00E13BB4" w:rsidRDefault="0081205F" w:rsidP="00B35401">
            <w:pPr>
              <w:jc w:val="right"/>
            </w:pPr>
          </w:p>
        </w:tc>
      </w:tr>
      <w:tr w:rsidR="0081205F" w:rsidRPr="00E13BB4" w14:paraId="5F759571" w14:textId="77777777" w:rsidTr="00B35401">
        <w:tc>
          <w:tcPr>
            <w:tcW w:w="8658" w:type="dxa"/>
            <w:gridSpan w:val="3"/>
          </w:tcPr>
          <w:p w14:paraId="3249C148" w14:textId="77777777" w:rsidR="0081205F" w:rsidRPr="00E13BB4" w:rsidRDefault="0081205F" w:rsidP="00B35401">
            <w:r w:rsidRPr="00E13BB4">
              <w:t>Net Balance</w:t>
            </w:r>
          </w:p>
        </w:tc>
        <w:tc>
          <w:tcPr>
            <w:tcW w:w="918" w:type="dxa"/>
          </w:tcPr>
          <w:p w14:paraId="5288A6D8" w14:textId="77777777" w:rsidR="0081205F" w:rsidRPr="00E13BB4" w:rsidRDefault="0081205F" w:rsidP="00B35401">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B35401">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B35401">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B35401">
        <w:sdt>
          <w:sdtPr>
            <w:alias w:val="Row Head:"/>
            <w:tag w:val="Row Head:"/>
            <w:id w:val="-631786698"/>
            <w:temporary/>
            <w:showingPlcHdr/>
            <w15:appearance w15:val="hidden"/>
          </w:sdtPr>
          <w:sdtContent>
            <w:tc>
              <w:tcPr>
                <w:tcW w:w="1872" w:type="dxa"/>
              </w:tcPr>
              <w:p w14:paraId="2E63593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B35401">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B35401">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B35401">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B35401">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7" w:name="_Toc183130797"/>
      <w:r>
        <w:t>Figures</w:t>
      </w:r>
      <w:bookmarkEnd w:id="37"/>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lastRenderedPageBreak/>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5D11B457" w:rsidR="00382568" w:rsidRDefault="00AB3731" w:rsidP="00382568">
      <w:pPr>
        <w:pStyle w:val="BodyText"/>
      </w:pPr>
      <w:r>
        <w:t xml:space="preserve">         </w:t>
      </w:r>
    </w:p>
    <w:p w14:paraId="3CAE2A54" w14:textId="77777777" w:rsidR="00AB3731" w:rsidRPr="00382568" w:rsidRDefault="00AB3731"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51"/>
      <w:footerReference w:type="first" r:id="rId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9E309" w14:textId="77777777" w:rsidR="00C14229" w:rsidRDefault="00C14229">
      <w:r>
        <w:separator/>
      </w:r>
    </w:p>
  </w:endnote>
  <w:endnote w:type="continuationSeparator" w:id="0">
    <w:p w14:paraId="689C9B32" w14:textId="77777777" w:rsidR="00C14229" w:rsidRDefault="00C14229">
      <w:r>
        <w:continuationSeparator/>
      </w:r>
    </w:p>
  </w:endnote>
  <w:endnote w:type="continuationNotice" w:id="1">
    <w:p w14:paraId="61FEA852" w14:textId="77777777" w:rsidR="00C14229" w:rsidRDefault="00C142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7D6B1D" w14:paraId="2FA5DFDA" w14:textId="77777777" w:rsidTr="1C564C7F">
      <w:tc>
        <w:tcPr>
          <w:tcW w:w="3120" w:type="dxa"/>
        </w:tcPr>
        <w:p w14:paraId="7A8D4E2C" w14:textId="6F33498F" w:rsidR="007D6B1D" w:rsidRDefault="007D6B1D" w:rsidP="1C564C7F">
          <w:pPr>
            <w:pStyle w:val="Header"/>
            <w:ind w:left="-115"/>
          </w:pPr>
        </w:p>
      </w:tc>
      <w:tc>
        <w:tcPr>
          <w:tcW w:w="3120" w:type="dxa"/>
        </w:tcPr>
        <w:p w14:paraId="4457AFAF" w14:textId="442D12B4" w:rsidR="007D6B1D" w:rsidRDefault="007D6B1D" w:rsidP="1C564C7F">
          <w:pPr>
            <w:pStyle w:val="Header"/>
            <w:jc w:val="center"/>
          </w:pPr>
        </w:p>
      </w:tc>
      <w:tc>
        <w:tcPr>
          <w:tcW w:w="3120" w:type="dxa"/>
        </w:tcPr>
        <w:p w14:paraId="472AA492" w14:textId="1E0A632E" w:rsidR="007D6B1D" w:rsidRDefault="007D6B1D" w:rsidP="1C564C7F">
          <w:pPr>
            <w:pStyle w:val="Header"/>
            <w:ind w:right="-115"/>
            <w:jc w:val="right"/>
          </w:pPr>
        </w:p>
      </w:tc>
    </w:tr>
  </w:tbl>
  <w:p w14:paraId="1492FAB0" w14:textId="30C5DEEF" w:rsidR="007D6B1D" w:rsidRDefault="007D6B1D"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7D6B1D" w14:paraId="39683144" w14:textId="77777777" w:rsidTr="1C564C7F">
      <w:tc>
        <w:tcPr>
          <w:tcW w:w="3120" w:type="dxa"/>
        </w:tcPr>
        <w:p w14:paraId="470073C3" w14:textId="6BD760E6" w:rsidR="007D6B1D" w:rsidRDefault="007D6B1D" w:rsidP="1C564C7F">
          <w:pPr>
            <w:pStyle w:val="Header"/>
            <w:ind w:left="-115"/>
          </w:pPr>
        </w:p>
      </w:tc>
      <w:tc>
        <w:tcPr>
          <w:tcW w:w="3120" w:type="dxa"/>
        </w:tcPr>
        <w:p w14:paraId="4A3081BB" w14:textId="25FD621C" w:rsidR="007D6B1D" w:rsidRDefault="007D6B1D" w:rsidP="1C564C7F">
          <w:pPr>
            <w:pStyle w:val="Header"/>
            <w:jc w:val="center"/>
          </w:pPr>
        </w:p>
      </w:tc>
      <w:tc>
        <w:tcPr>
          <w:tcW w:w="3120" w:type="dxa"/>
        </w:tcPr>
        <w:p w14:paraId="34FA7D96" w14:textId="0A3FC7CB" w:rsidR="007D6B1D" w:rsidRDefault="007D6B1D" w:rsidP="1C564C7F">
          <w:pPr>
            <w:pStyle w:val="Header"/>
            <w:ind w:right="-115"/>
            <w:jc w:val="right"/>
          </w:pPr>
        </w:p>
      </w:tc>
    </w:tr>
  </w:tbl>
  <w:p w14:paraId="5EBAF18D" w14:textId="5F139F3C" w:rsidR="007D6B1D" w:rsidRDefault="007D6B1D"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7D6B1D" w14:paraId="384671CE" w14:textId="77777777" w:rsidTr="1C564C7F">
      <w:tc>
        <w:tcPr>
          <w:tcW w:w="3120" w:type="dxa"/>
        </w:tcPr>
        <w:p w14:paraId="57A27946" w14:textId="29A25224" w:rsidR="007D6B1D" w:rsidRDefault="007D6B1D" w:rsidP="1C564C7F">
          <w:pPr>
            <w:pStyle w:val="Header"/>
            <w:ind w:left="-115"/>
          </w:pPr>
        </w:p>
      </w:tc>
      <w:tc>
        <w:tcPr>
          <w:tcW w:w="3120" w:type="dxa"/>
        </w:tcPr>
        <w:p w14:paraId="29204865" w14:textId="15ABFB9C" w:rsidR="007D6B1D" w:rsidRDefault="007D6B1D" w:rsidP="1C564C7F">
          <w:pPr>
            <w:pStyle w:val="Header"/>
            <w:jc w:val="center"/>
          </w:pPr>
        </w:p>
      </w:tc>
      <w:tc>
        <w:tcPr>
          <w:tcW w:w="3120" w:type="dxa"/>
        </w:tcPr>
        <w:p w14:paraId="1CF1DE72" w14:textId="43FB03D8" w:rsidR="007D6B1D" w:rsidRDefault="007D6B1D" w:rsidP="1C564C7F">
          <w:pPr>
            <w:pStyle w:val="Header"/>
            <w:ind w:right="-115"/>
            <w:jc w:val="right"/>
          </w:pPr>
        </w:p>
      </w:tc>
    </w:tr>
  </w:tbl>
  <w:p w14:paraId="1EF85F51" w14:textId="2EB3FE74" w:rsidR="007D6B1D" w:rsidRDefault="007D6B1D"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7D6B1D" w14:paraId="1019A9A1" w14:textId="77777777" w:rsidTr="1C564C7F">
      <w:tc>
        <w:tcPr>
          <w:tcW w:w="3120" w:type="dxa"/>
        </w:tcPr>
        <w:p w14:paraId="2A56730F" w14:textId="6B8C6ABB" w:rsidR="007D6B1D" w:rsidRDefault="007D6B1D" w:rsidP="1C564C7F">
          <w:pPr>
            <w:pStyle w:val="Header"/>
            <w:ind w:left="-115"/>
          </w:pPr>
        </w:p>
      </w:tc>
      <w:tc>
        <w:tcPr>
          <w:tcW w:w="3120" w:type="dxa"/>
        </w:tcPr>
        <w:p w14:paraId="01A15283" w14:textId="0740C76E" w:rsidR="007D6B1D" w:rsidRDefault="007D6B1D" w:rsidP="1C564C7F">
          <w:pPr>
            <w:pStyle w:val="Header"/>
            <w:jc w:val="center"/>
          </w:pPr>
        </w:p>
      </w:tc>
      <w:tc>
        <w:tcPr>
          <w:tcW w:w="3120" w:type="dxa"/>
        </w:tcPr>
        <w:p w14:paraId="152415B2" w14:textId="367347FB" w:rsidR="007D6B1D" w:rsidRDefault="007D6B1D" w:rsidP="1C564C7F">
          <w:pPr>
            <w:pStyle w:val="Header"/>
            <w:ind w:right="-115"/>
            <w:jc w:val="right"/>
          </w:pPr>
        </w:p>
      </w:tc>
    </w:tr>
  </w:tbl>
  <w:p w14:paraId="3E871643" w14:textId="0467E444" w:rsidR="007D6B1D" w:rsidRDefault="007D6B1D"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DFDC" w14:textId="1EF29E31" w:rsidR="007D6B1D" w:rsidRDefault="007D6B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07D6B1D" w14:paraId="5549AFBA" w14:textId="77777777" w:rsidTr="1C564C7F">
      <w:tc>
        <w:tcPr>
          <w:tcW w:w="4800" w:type="dxa"/>
        </w:tcPr>
        <w:p w14:paraId="610FE422" w14:textId="6E0DF039" w:rsidR="007D6B1D" w:rsidRDefault="007D6B1D" w:rsidP="1C564C7F">
          <w:pPr>
            <w:pStyle w:val="Header"/>
            <w:ind w:left="-115"/>
          </w:pPr>
        </w:p>
      </w:tc>
      <w:tc>
        <w:tcPr>
          <w:tcW w:w="4800" w:type="dxa"/>
        </w:tcPr>
        <w:p w14:paraId="530BA716" w14:textId="3D641848" w:rsidR="007D6B1D" w:rsidRDefault="007D6B1D" w:rsidP="1C564C7F">
          <w:pPr>
            <w:pStyle w:val="Header"/>
            <w:jc w:val="center"/>
          </w:pPr>
        </w:p>
      </w:tc>
      <w:tc>
        <w:tcPr>
          <w:tcW w:w="4800" w:type="dxa"/>
        </w:tcPr>
        <w:p w14:paraId="5D54C31B" w14:textId="255DE8F0" w:rsidR="007D6B1D" w:rsidRDefault="007D6B1D" w:rsidP="1C564C7F">
          <w:pPr>
            <w:pStyle w:val="Header"/>
            <w:ind w:right="-115"/>
            <w:jc w:val="right"/>
          </w:pPr>
        </w:p>
      </w:tc>
    </w:tr>
  </w:tbl>
  <w:p w14:paraId="4D3AC082" w14:textId="078E96E7" w:rsidR="007D6B1D" w:rsidRDefault="007D6B1D"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AB1A1" w14:textId="77777777" w:rsidR="007D6B1D" w:rsidRDefault="007D6B1D"/>
  <w:p w14:paraId="088D6860" w14:textId="77777777" w:rsidR="007D6B1D" w:rsidRDefault="007D6B1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7D6B1D" w14:paraId="7BDCD8D5" w14:textId="77777777" w:rsidTr="1C564C7F">
      <w:tc>
        <w:tcPr>
          <w:tcW w:w="3120" w:type="dxa"/>
        </w:tcPr>
        <w:p w14:paraId="7D9D527B" w14:textId="1683947C" w:rsidR="007D6B1D" w:rsidRDefault="007D6B1D" w:rsidP="1C564C7F">
          <w:pPr>
            <w:pStyle w:val="Header"/>
            <w:ind w:left="-115"/>
          </w:pPr>
        </w:p>
      </w:tc>
      <w:tc>
        <w:tcPr>
          <w:tcW w:w="3120" w:type="dxa"/>
        </w:tcPr>
        <w:p w14:paraId="7EF6F960" w14:textId="5B8D2DAA" w:rsidR="007D6B1D" w:rsidRDefault="007D6B1D" w:rsidP="1C564C7F">
          <w:pPr>
            <w:pStyle w:val="Header"/>
            <w:jc w:val="center"/>
          </w:pPr>
        </w:p>
      </w:tc>
      <w:tc>
        <w:tcPr>
          <w:tcW w:w="3120" w:type="dxa"/>
        </w:tcPr>
        <w:p w14:paraId="36DDBF50" w14:textId="5D46C5E2" w:rsidR="007D6B1D" w:rsidRDefault="007D6B1D" w:rsidP="1C564C7F">
          <w:pPr>
            <w:pStyle w:val="Header"/>
            <w:ind w:right="-115"/>
            <w:jc w:val="right"/>
          </w:pPr>
        </w:p>
      </w:tc>
    </w:tr>
  </w:tbl>
  <w:p w14:paraId="739BF24C" w14:textId="1EC44E11" w:rsidR="007D6B1D" w:rsidRDefault="007D6B1D"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70E8" w14:textId="77777777" w:rsidR="00C14229" w:rsidRDefault="00C14229">
      <w:r>
        <w:separator/>
      </w:r>
    </w:p>
  </w:footnote>
  <w:footnote w:type="continuationSeparator" w:id="0">
    <w:p w14:paraId="63BD75DB" w14:textId="77777777" w:rsidR="00C14229" w:rsidRDefault="00C14229">
      <w:r>
        <w:continuationSeparator/>
      </w:r>
    </w:p>
  </w:footnote>
  <w:footnote w:type="continuationNotice" w:id="1">
    <w:p w14:paraId="3E845C37" w14:textId="77777777" w:rsidR="00C14229" w:rsidRDefault="00C142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DED4" w14:textId="50C4F8B0" w:rsidR="007D6B1D" w:rsidRDefault="007D6B1D"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A323" w14:textId="7DFD0C26" w:rsidR="007D6B1D" w:rsidRDefault="007D6B1D">
    <w:pPr>
      <w:pStyle w:val="Header"/>
    </w:pPr>
    <w:r>
      <w:t>3-4WORDS OF TITLE ALL CAPS</w:t>
    </w:r>
    <w:r>
      <w:tab/>
    </w:r>
  </w:p>
  <w:p w14:paraId="687D4BD2" w14:textId="77777777" w:rsidR="007D6B1D" w:rsidRDefault="007D6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A27E" w14:textId="7068BB57" w:rsidR="007D6B1D" w:rsidRDefault="007D6B1D"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ABB69DC"/>
    <w:multiLevelType w:val="multilevel"/>
    <w:tmpl w:val="C66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5" w15:restartNumberingAfterBreak="0">
    <w:nsid w:val="13BB30F4"/>
    <w:multiLevelType w:val="multilevel"/>
    <w:tmpl w:val="779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A2146"/>
    <w:multiLevelType w:val="multilevel"/>
    <w:tmpl w:val="4752A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52541"/>
    <w:multiLevelType w:val="multilevel"/>
    <w:tmpl w:val="F5C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564B5"/>
    <w:multiLevelType w:val="multilevel"/>
    <w:tmpl w:val="63FAE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70D1A"/>
    <w:multiLevelType w:val="multilevel"/>
    <w:tmpl w:val="A05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B5925"/>
    <w:multiLevelType w:val="multilevel"/>
    <w:tmpl w:val="70AC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60977"/>
    <w:multiLevelType w:val="multilevel"/>
    <w:tmpl w:val="8E4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C2ECB"/>
    <w:multiLevelType w:val="multilevel"/>
    <w:tmpl w:val="DA3C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A0D91"/>
    <w:multiLevelType w:val="hybridMultilevel"/>
    <w:tmpl w:val="8A2E7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F03D2"/>
    <w:multiLevelType w:val="multilevel"/>
    <w:tmpl w:val="9FB8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6" w15:restartNumberingAfterBreak="0">
    <w:nsid w:val="59597A6A"/>
    <w:multiLevelType w:val="multilevel"/>
    <w:tmpl w:val="00D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8" w15:restartNumberingAfterBreak="0">
    <w:nsid w:val="62AF1E10"/>
    <w:multiLevelType w:val="multilevel"/>
    <w:tmpl w:val="1E9CD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92D8E"/>
    <w:multiLevelType w:val="multilevel"/>
    <w:tmpl w:val="9F3A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1" w15:restartNumberingAfterBreak="0">
    <w:nsid w:val="73CF2165"/>
    <w:multiLevelType w:val="multilevel"/>
    <w:tmpl w:val="CCE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D7231"/>
    <w:multiLevelType w:val="multilevel"/>
    <w:tmpl w:val="37C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4"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609898024">
    <w:abstractNumId w:val="0"/>
  </w:num>
  <w:num w:numId="2" w16cid:durableId="1147864901">
    <w:abstractNumId w:val="1"/>
  </w:num>
  <w:num w:numId="3" w16cid:durableId="386993788">
    <w:abstractNumId w:val="4"/>
  </w:num>
  <w:num w:numId="4" w16cid:durableId="200753421">
    <w:abstractNumId w:val="23"/>
  </w:num>
  <w:num w:numId="5" w16cid:durableId="1311717472">
    <w:abstractNumId w:val="24"/>
  </w:num>
  <w:num w:numId="6" w16cid:durableId="1975332043">
    <w:abstractNumId w:val="15"/>
  </w:num>
  <w:num w:numId="7" w16cid:durableId="842361679">
    <w:abstractNumId w:val="20"/>
  </w:num>
  <w:num w:numId="8" w16cid:durableId="2026203930">
    <w:abstractNumId w:val="2"/>
  </w:num>
  <w:num w:numId="9" w16cid:durableId="2090930796">
    <w:abstractNumId w:val="17"/>
  </w:num>
  <w:num w:numId="10" w16cid:durableId="1119761701">
    <w:abstractNumId w:val="13"/>
  </w:num>
  <w:num w:numId="11" w16cid:durableId="1479961027">
    <w:abstractNumId w:val="6"/>
  </w:num>
  <w:num w:numId="12" w16cid:durableId="217205470">
    <w:abstractNumId w:val="7"/>
  </w:num>
  <w:num w:numId="13" w16cid:durableId="971709540">
    <w:abstractNumId w:val="19"/>
  </w:num>
  <w:num w:numId="14" w16cid:durableId="1742828444">
    <w:abstractNumId w:val="16"/>
  </w:num>
  <w:num w:numId="15" w16cid:durableId="888565660">
    <w:abstractNumId w:val="21"/>
  </w:num>
  <w:num w:numId="16" w16cid:durableId="1431122161">
    <w:abstractNumId w:val="5"/>
  </w:num>
  <w:num w:numId="17" w16cid:durableId="2131125012">
    <w:abstractNumId w:val="14"/>
  </w:num>
  <w:num w:numId="18" w16cid:durableId="1563756458">
    <w:abstractNumId w:val="12"/>
  </w:num>
  <w:num w:numId="19" w16cid:durableId="541989669">
    <w:abstractNumId w:val="10"/>
  </w:num>
  <w:num w:numId="20" w16cid:durableId="1301615217">
    <w:abstractNumId w:val="3"/>
  </w:num>
  <w:num w:numId="21" w16cid:durableId="866648633">
    <w:abstractNumId w:val="8"/>
  </w:num>
  <w:num w:numId="22" w16cid:durableId="1089077513">
    <w:abstractNumId w:val="22"/>
  </w:num>
  <w:num w:numId="23" w16cid:durableId="747919230">
    <w:abstractNumId w:val="18"/>
  </w:num>
  <w:num w:numId="24" w16cid:durableId="845360087">
    <w:abstractNumId w:val="9"/>
  </w:num>
  <w:num w:numId="25" w16cid:durableId="811337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67463"/>
    <w:rsid w:val="00072CA8"/>
    <w:rsid w:val="00073826"/>
    <w:rsid w:val="00073BFB"/>
    <w:rsid w:val="0007404C"/>
    <w:rsid w:val="00076397"/>
    <w:rsid w:val="00076760"/>
    <w:rsid w:val="00076F21"/>
    <w:rsid w:val="000774CA"/>
    <w:rsid w:val="000839DD"/>
    <w:rsid w:val="0009176B"/>
    <w:rsid w:val="0009246D"/>
    <w:rsid w:val="000A377B"/>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2526"/>
    <w:rsid w:val="0012665E"/>
    <w:rsid w:val="00126EAD"/>
    <w:rsid w:val="00130066"/>
    <w:rsid w:val="00130DF3"/>
    <w:rsid w:val="001355EF"/>
    <w:rsid w:val="00141C82"/>
    <w:rsid w:val="00143C72"/>
    <w:rsid w:val="00144033"/>
    <w:rsid w:val="001458C0"/>
    <w:rsid w:val="00146AFE"/>
    <w:rsid w:val="00152F59"/>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37E4"/>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6A6A"/>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0C3"/>
    <w:rsid w:val="0026740F"/>
    <w:rsid w:val="00275D45"/>
    <w:rsid w:val="00280642"/>
    <w:rsid w:val="00281364"/>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3F55"/>
    <w:rsid w:val="003848B8"/>
    <w:rsid w:val="003849E3"/>
    <w:rsid w:val="00387749"/>
    <w:rsid w:val="0039566E"/>
    <w:rsid w:val="003A1A7F"/>
    <w:rsid w:val="003A2526"/>
    <w:rsid w:val="003A5653"/>
    <w:rsid w:val="003A70FE"/>
    <w:rsid w:val="003B1BEE"/>
    <w:rsid w:val="003B3FF6"/>
    <w:rsid w:val="003B56CE"/>
    <w:rsid w:val="003C1DC9"/>
    <w:rsid w:val="003C3030"/>
    <w:rsid w:val="003C46B1"/>
    <w:rsid w:val="003D1DF8"/>
    <w:rsid w:val="003D200A"/>
    <w:rsid w:val="003D288C"/>
    <w:rsid w:val="003D3C8A"/>
    <w:rsid w:val="003D3F26"/>
    <w:rsid w:val="003E19A1"/>
    <w:rsid w:val="003E4662"/>
    <w:rsid w:val="003E49BC"/>
    <w:rsid w:val="003E4A18"/>
    <w:rsid w:val="003F098F"/>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3679"/>
    <w:rsid w:val="00445782"/>
    <w:rsid w:val="00446744"/>
    <w:rsid w:val="00446856"/>
    <w:rsid w:val="00447B4D"/>
    <w:rsid w:val="004507CD"/>
    <w:rsid w:val="004509B3"/>
    <w:rsid w:val="004529C2"/>
    <w:rsid w:val="00455CB5"/>
    <w:rsid w:val="00457A01"/>
    <w:rsid w:val="00460040"/>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0E2"/>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24A3"/>
    <w:rsid w:val="00563C92"/>
    <w:rsid w:val="00567612"/>
    <w:rsid w:val="005678D1"/>
    <w:rsid w:val="00570753"/>
    <w:rsid w:val="00571A17"/>
    <w:rsid w:val="005726D6"/>
    <w:rsid w:val="00573B11"/>
    <w:rsid w:val="00574F62"/>
    <w:rsid w:val="00575841"/>
    <w:rsid w:val="005861BA"/>
    <w:rsid w:val="00586E56"/>
    <w:rsid w:val="005B0AD5"/>
    <w:rsid w:val="005B3CDD"/>
    <w:rsid w:val="005B4F51"/>
    <w:rsid w:val="005B4F6C"/>
    <w:rsid w:val="005B69BB"/>
    <w:rsid w:val="005C2D9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5060"/>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283"/>
    <w:rsid w:val="006D29ED"/>
    <w:rsid w:val="006D37C6"/>
    <w:rsid w:val="006E37F0"/>
    <w:rsid w:val="00701C25"/>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37B51"/>
    <w:rsid w:val="0074079B"/>
    <w:rsid w:val="00741E8D"/>
    <w:rsid w:val="00743279"/>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5EF9"/>
    <w:rsid w:val="007770F6"/>
    <w:rsid w:val="00781B23"/>
    <w:rsid w:val="00782696"/>
    <w:rsid w:val="00791F7B"/>
    <w:rsid w:val="0079237E"/>
    <w:rsid w:val="007A28B6"/>
    <w:rsid w:val="007A4CD8"/>
    <w:rsid w:val="007A53F5"/>
    <w:rsid w:val="007B1D1F"/>
    <w:rsid w:val="007B3561"/>
    <w:rsid w:val="007B5492"/>
    <w:rsid w:val="007C4783"/>
    <w:rsid w:val="007D34E7"/>
    <w:rsid w:val="007D4FB7"/>
    <w:rsid w:val="007D66BE"/>
    <w:rsid w:val="007D6B1D"/>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46340"/>
    <w:rsid w:val="0084721F"/>
    <w:rsid w:val="00850423"/>
    <w:rsid w:val="00851C53"/>
    <w:rsid w:val="00854B7F"/>
    <w:rsid w:val="00856E90"/>
    <w:rsid w:val="00857036"/>
    <w:rsid w:val="00860FFC"/>
    <w:rsid w:val="00864B97"/>
    <w:rsid w:val="0086689F"/>
    <w:rsid w:val="00875191"/>
    <w:rsid w:val="0087767A"/>
    <w:rsid w:val="008822C6"/>
    <w:rsid w:val="00882A01"/>
    <w:rsid w:val="008837BF"/>
    <w:rsid w:val="008842E7"/>
    <w:rsid w:val="00884C58"/>
    <w:rsid w:val="008851A8"/>
    <w:rsid w:val="00886087"/>
    <w:rsid w:val="00886313"/>
    <w:rsid w:val="00886C44"/>
    <w:rsid w:val="0089248D"/>
    <w:rsid w:val="00893237"/>
    <w:rsid w:val="00897D93"/>
    <w:rsid w:val="00897DF4"/>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D435D"/>
    <w:rsid w:val="008E11EB"/>
    <w:rsid w:val="008E168B"/>
    <w:rsid w:val="008F3435"/>
    <w:rsid w:val="008F3CF8"/>
    <w:rsid w:val="008F6F13"/>
    <w:rsid w:val="009015DF"/>
    <w:rsid w:val="00906982"/>
    <w:rsid w:val="0091374D"/>
    <w:rsid w:val="00916E65"/>
    <w:rsid w:val="00917EA3"/>
    <w:rsid w:val="009238CE"/>
    <w:rsid w:val="00926516"/>
    <w:rsid w:val="00926E1E"/>
    <w:rsid w:val="00927C90"/>
    <w:rsid w:val="00940112"/>
    <w:rsid w:val="0094253D"/>
    <w:rsid w:val="0094508D"/>
    <w:rsid w:val="00953C19"/>
    <w:rsid w:val="00956C9F"/>
    <w:rsid w:val="00957461"/>
    <w:rsid w:val="0096302A"/>
    <w:rsid w:val="00963CC3"/>
    <w:rsid w:val="00965E79"/>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9F7FE3"/>
    <w:rsid w:val="00A0380B"/>
    <w:rsid w:val="00A065D2"/>
    <w:rsid w:val="00A101E4"/>
    <w:rsid w:val="00A10A85"/>
    <w:rsid w:val="00A10DED"/>
    <w:rsid w:val="00A125F4"/>
    <w:rsid w:val="00A14623"/>
    <w:rsid w:val="00A148C0"/>
    <w:rsid w:val="00A1689E"/>
    <w:rsid w:val="00A174F0"/>
    <w:rsid w:val="00A20A98"/>
    <w:rsid w:val="00A21E4F"/>
    <w:rsid w:val="00A275E0"/>
    <w:rsid w:val="00A30BA2"/>
    <w:rsid w:val="00A33031"/>
    <w:rsid w:val="00A35211"/>
    <w:rsid w:val="00A35831"/>
    <w:rsid w:val="00A35E82"/>
    <w:rsid w:val="00A40BCB"/>
    <w:rsid w:val="00A42B93"/>
    <w:rsid w:val="00A4663A"/>
    <w:rsid w:val="00A47DD4"/>
    <w:rsid w:val="00A507F0"/>
    <w:rsid w:val="00A563C2"/>
    <w:rsid w:val="00A56DAA"/>
    <w:rsid w:val="00A615F3"/>
    <w:rsid w:val="00A63BF6"/>
    <w:rsid w:val="00A64DC0"/>
    <w:rsid w:val="00A67CEE"/>
    <w:rsid w:val="00A71995"/>
    <w:rsid w:val="00A72A4C"/>
    <w:rsid w:val="00A75E39"/>
    <w:rsid w:val="00A8181E"/>
    <w:rsid w:val="00A874FB"/>
    <w:rsid w:val="00A8774E"/>
    <w:rsid w:val="00A909FB"/>
    <w:rsid w:val="00A90AA0"/>
    <w:rsid w:val="00A934E1"/>
    <w:rsid w:val="00A93880"/>
    <w:rsid w:val="00A95F0D"/>
    <w:rsid w:val="00AA0592"/>
    <w:rsid w:val="00AA4573"/>
    <w:rsid w:val="00AA566D"/>
    <w:rsid w:val="00AA5A83"/>
    <w:rsid w:val="00AB3731"/>
    <w:rsid w:val="00AB5574"/>
    <w:rsid w:val="00AB7B87"/>
    <w:rsid w:val="00AC0C1E"/>
    <w:rsid w:val="00AC0DB4"/>
    <w:rsid w:val="00AC1637"/>
    <w:rsid w:val="00AC748F"/>
    <w:rsid w:val="00AD060E"/>
    <w:rsid w:val="00AD69FC"/>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028D"/>
    <w:rsid w:val="00B326AF"/>
    <w:rsid w:val="00B340A3"/>
    <w:rsid w:val="00B34EFA"/>
    <w:rsid w:val="00B35401"/>
    <w:rsid w:val="00B360E7"/>
    <w:rsid w:val="00B37C4F"/>
    <w:rsid w:val="00B51BAE"/>
    <w:rsid w:val="00B53230"/>
    <w:rsid w:val="00B56590"/>
    <w:rsid w:val="00B5724F"/>
    <w:rsid w:val="00B60181"/>
    <w:rsid w:val="00B61F88"/>
    <w:rsid w:val="00B66AEF"/>
    <w:rsid w:val="00B70216"/>
    <w:rsid w:val="00B73044"/>
    <w:rsid w:val="00B85265"/>
    <w:rsid w:val="00B9266F"/>
    <w:rsid w:val="00B962EA"/>
    <w:rsid w:val="00B97845"/>
    <w:rsid w:val="00BA10DC"/>
    <w:rsid w:val="00BA15AD"/>
    <w:rsid w:val="00BA2BCA"/>
    <w:rsid w:val="00BA4B4F"/>
    <w:rsid w:val="00BA783A"/>
    <w:rsid w:val="00BB05B5"/>
    <w:rsid w:val="00BB3AFD"/>
    <w:rsid w:val="00BB3FCE"/>
    <w:rsid w:val="00BB6767"/>
    <w:rsid w:val="00BB7CB3"/>
    <w:rsid w:val="00BC71CF"/>
    <w:rsid w:val="00BD4873"/>
    <w:rsid w:val="00BD7241"/>
    <w:rsid w:val="00BE1D67"/>
    <w:rsid w:val="00BE25EC"/>
    <w:rsid w:val="00BE3FBF"/>
    <w:rsid w:val="00BF322A"/>
    <w:rsid w:val="00BF53FC"/>
    <w:rsid w:val="00BF5AAE"/>
    <w:rsid w:val="00BF5BF9"/>
    <w:rsid w:val="00C03288"/>
    <w:rsid w:val="00C044C8"/>
    <w:rsid w:val="00C112B4"/>
    <w:rsid w:val="00C14229"/>
    <w:rsid w:val="00C1708E"/>
    <w:rsid w:val="00C20914"/>
    <w:rsid w:val="00C329DD"/>
    <w:rsid w:val="00C36105"/>
    <w:rsid w:val="00C40A70"/>
    <w:rsid w:val="00C423E2"/>
    <w:rsid w:val="00C456E1"/>
    <w:rsid w:val="00C46FB2"/>
    <w:rsid w:val="00C6067E"/>
    <w:rsid w:val="00C60A67"/>
    <w:rsid w:val="00C6514A"/>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7DC"/>
    <w:rsid w:val="00CF6C18"/>
    <w:rsid w:val="00D03D74"/>
    <w:rsid w:val="00D0575F"/>
    <w:rsid w:val="00D061BE"/>
    <w:rsid w:val="00D06B94"/>
    <w:rsid w:val="00D125C2"/>
    <w:rsid w:val="00D21969"/>
    <w:rsid w:val="00D2316C"/>
    <w:rsid w:val="00D23FE8"/>
    <w:rsid w:val="00D25609"/>
    <w:rsid w:val="00D26766"/>
    <w:rsid w:val="00D316D1"/>
    <w:rsid w:val="00D332DE"/>
    <w:rsid w:val="00D37270"/>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16681"/>
    <w:rsid w:val="00E238FE"/>
    <w:rsid w:val="00E306FA"/>
    <w:rsid w:val="00E3131D"/>
    <w:rsid w:val="00E36A12"/>
    <w:rsid w:val="00E43FE4"/>
    <w:rsid w:val="00E449DF"/>
    <w:rsid w:val="00E47D17"/>
    <w:rsid w:val="00E5070B"/>
    <w:rsid w:val="00E520E0"/>
    <w:rsid w:val="00E53547"/>
    <w:rsid w:val="00E53CE7"/>
    <w:rsid w:val="00E63CE9"/>
    <w:rsid w:val="00E67772"/>
    <w:rsid w:val="00E7031D"/>
    <w:rsid w:val="00E70638"/>
    <w:rsid w:val="00E7267D"/>
    <w:rsid w:val="00E73C92"/>
    <w:rsid w:val="00E769BA"/>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1D8F"/>
    <w:rsid w:val="00EF3F7D"/>
    <w:rsid w:val="00EF4380"/>
    <w:rsid w:val="00EF661E"/>
    <w:rsid w:val="00F1230D"/>
    <w:rsid w:val="00F13153"/>
    <w:rsid w:val="00F17DB7"/>
    <w:rsid w:val="00F245BD"/>
    <w:rsid w:val="00F25329"/>
    <w:rsid w:val="00F25A77"/>
    <w:rsid w:val="00F30AA1"/>
    <w:rsid w:val="00F3299E"/>
    <w:rsid w:val="00F34142"/>
    <w:rsid w:val="00F341E3"/>
    <w:rsid w:val="00F363C2"/>
    <w:rsid w:val="00F4053B"/>
    <w:rsid w:val="00F43255"/>
    <w:rsid w:val="00F439B5"/>
    <w:rsid w:val="00F43C05"/>
    <w:rsid w:val="00F456A2"/>
    <w:rsid w:val="00F45E72"/>
    <w:rsid w:val="00F50F66"/>
    <w:rsid w:val="00F510FA"/>
    <w:rsid w:val="00F63630"/>
    <w:rsid w:val="00F63FF8"/>
    <w:rsid w:val="00F65FE9"/>
    <w:rsid w:val="00F7261C"/>
    <w:rsid w:val="00F74FCC"/>
    <w:rsid w:val="00F92690"/>
    <w:rsid w:val="00F93643"/>
    <w:rsid w:val="00F93A31"/>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link w:val="Heading2Char"/>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3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UnresolvedMention">
    <w:name w:val="Unresolved Mention"/>
    <w:basedOn w:val="DefaultParagraphFont"/>
    <w:uiPriority w:val="99"/>
    <w:semiHidden/>
    <w:unhideWhenUsed/>
    <w:rsid w:val="0096302A"/>
    <w:rPr>
      <w:color w:val="605E5C"/>
      <w:shd w:val="clear" w:color="auto" w:fill="E1DFDD"/>
    </w:rPr>
  </w:style>
  <w:style w:type="character" w:customStyle="1" w:styleId="BodyTextChar">
    <w:name w:val="Body Text Char"/>
    <w:basedOn w:val="DefaultParagraphFont"/>
    <w:link w:val="BodyText"/>
    <w:rsid w:val="00281364"/>
    <w:rPr>
      <w:sz w:val="24"/>
      <w:szCs w:val="24"/>
    </w:rPr>
  </w:style>
  <w:style w:type="character" w:styleId="Strong">
    <w:name w:val="Strong"/>
    <w:basedOn w:val="DefaultParagraphFont"/>
    <w:uiPriority w:val="22"/>
    <w:qFormat/>
    <w:rsid w:val="009F7FE3"/>
    <w:rPr>
      <w:b/>
      <w:bCs/>
    </w:rPr>
  </w:style>
  <w:style w:type="character" w:customStyle="1" w:styleId="Heading2Char">
    <w:name w:val="Heading 2 Char"/>
    <w:basedOn w:val="DefaultParagraphFont"/>
    <w:link w:val="Heading2"/>
    <w:rsid w:val="00B9266F"/>
    <w:rPr>
      <w:rFonts w:cs="Arial"/>
      <w:b/>
      <w:bCs/>
      <w:iCs/>
      <w:sz w:val="24"/>
      <w:szCs w:val="28"/>
    </w:rPr>
  </w:style>
  <w:style w:type="character" w:customStyle="1" w:styleId="mixed-citation">
    <w:name w:val="mixed-citation"/>
    <w:basedOn w:val="DefaultParagraphFont"/>
    <w:rsid w:val="00B9266F"/>
  </w:style>
  <w:style w:type="table" w:customStyle="1" w:styleId="TableGrid1">
    <w:name w:val="Table Grid1"/>
    <w:basedOn w:val="TableNormal"/>
    <w:next w:val="TableGrid"/>
    <w:uiPriority w:val="39"/>
    <w:rsid w:val="00846340"/>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70505896">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2037924482">
      <w:bodyDiv w:val="1"/>
      <w:marLeft w:val="0"/>
      <w:marRight w:val="0"/>
      <w:marTop w:val="0"/>
      <w:marBottom w:val="0"/>
      <w:divBdr>
        <w:top w:val="none" w:sz="0" w:space="0" w:color="auto"/>
        <w:left w:val="none" w:sz="0" w:space="0" w:color="auto"/>
        <w:bottom w:val="none" w:sz="0" w:space="0" w:color="auto"/>
        <w:right w:val="none" w:sz="0" w:space="0" w:color="auto"/>
      </w:divBdr>
      <w:divsChild>
        <w:div w:id="1904947741">
          <w:marLeft w:val="0"/>
          <w:marRight w:val="0"/>
          <w:marTop w:val="0"/>
          <w:marBottom w:val="0"/>
          <w:divBdr>
            <w:top w:val="none" w:sz="0" w:space="0" w:color="auto"/>
            <w:left w:val="none" w:sz="0" w:space="0" w:color="auto"/>
            <w:bottom w:val="none" w:sz="0" w:space="0" w:color="auto"/>
            <w:right w:val="none" w:sz="0" w:space="0" w:color="auto"/>
          </w:divBdr>
          <w:divsChild>
            <w:div w:id="1392921798">
              <w:marLeft w:val="0"/>
              <w:marRight w:val="0"/>
              <w:marTop w:val="0"/>
              <w:marBottom w:val="0"/>
              <w:divBdr>
                <w:top w:val="none" w:sz="0" w:space="0" w:color="auto"/>
                <w:left w:val="none" w:sz="0" w:space="0" w:color="auto"/>
                <w:bottom w:val="none" w:sz="0" w:space="0" w:color="auto"/>
                <w:right w:val="none" w:sz="0" w:space="0" w:color="auto"/>
              </w:divBdr>
              <w:divsChild>
                <w:div w:id="1638679679">
                  <w:marLeft w:val="0"/>
                  <w:marRight w:val="0"/>
                  <w:marTop w:val="0"/>
                  <w:marBottom w:val="0"/>
                  <w:divBdr>
                    <w:top w:val="none" w:sz="0" w:space="0" w:color="auto"/>
                    <w:left w:val="none" w:sz="0" w:space="0" w:color="auto"/>
                    <w:bottom w:val="none" w:sz="0" w:space="0" w:color="auto"/>
                    <w:right w:val="none" w:sz="0" w:space="0" w:color="auto"/>
                  </w:divBdr>
                  <w:divsChild>
                    <w:div w:id="3558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61288">
          <w:marLeft w:val="0"/>
          <w:marRight w:val="0"/>
          <w:marTop w:val="0"/>
          <w:marBottom w:val="0"/>
          <w:divBdr>
            <w:top w:val="none" w:sz="0" w:space="0" w:color="auto"/>
            <w:left w:val="none" w:sz="0" w:space="0" w:color="auto"/>
            <w:bottom w:val="none" w:sz="0" w:space="0" w:color="auto"/>
            <w:right w:val="none" w:sz="0" w:space="0" w:color="auto"/>
          </w:divBdr>
          <w:divsChild>
            <w:div w:id="1820924728">
              <w:marLeft w:val="0"/>
              <w:marRight w:val="0"/>
              <w:marTop w:val="0"/>
              <w:marBottom w:val="0"/>
              <w:divBdr>
                <w:top w:val="none" w:sz="0" w:space="0" w:color="auto"/>
                <w:left w:val="none" w:sz="0" w:space="0" w:color="auto"/>
                <w:bottom w:val="none" w:sz="0" w:space="0" w:color="auto"/>
                <w:right w:val="none" w:sz="0" w:space="0" w:color="auto"/>
              </w:divBdr>
              <w:divsChild>
                <w:div w:id="1019235323">
                  <w:marLeft w:val="0"/>
                  <w:marRight w:val="0"/>
                  <w:marTop w:val="0"/>
                  <w:marBottom w:val="0"/>
                  <w:divBdr>
                    <w:top w:val="none" w:sz="0" w:space="0" w:color="auto"/>
                    <w:left w:val="none" w:sz="0" w:space="0" w:color="auto"/>
                    <w:bottom w:val="none" w:sz="0" w:space="0" w:color="auto"/>
                    <w:right w:val="none" w:sz="0" w:space="0" w:color="auto"/>
                  </w:divBdr>
                  <w:divsChild>
                    <w:div w:id="4592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02/chp.47" TargetMode="External"/><Relationship Id="rId26" Type="http://schemas.openxmlformats.org/officeDocument/2006/relationships/hyperlink" Target="https://doi.org/10.1111/add.15357" TargetMode="External"/><Relationship Id="rId39" Type="http://schemas.openxmlformats.org/officeDocument/2006/relationships/hyperlink" Target="https://doi.org/10.1111/add.14871" TargetMode="External"/><Relationship Id="rId21" Type="http://schemas.openxmlformats.org/officeDocument/2006/relationships/hyperlink" Target="https://doi.org/10.1001/jamanetworkopen.2024.35205" TargetMode="External"/><Relationship Id="rId34" Type="http://schemas.openxmlformats.org/officeDocument/2006/relationships/hyperlink" Target="https://doi.org/10.2215/CJN.11501015" TargetMode="External"/><Relationship Id="rId42" Type="http://schemas.openxmlformats.org/officeDocument/2006/relationships/hyperlink" Target="https://doi.org/10.7759/cureus.30057" TargetMode="External"/><Relationship Id="rId47" Type="http://schemas.openxmlformats.org/officeDocument/2006/relationships/footer" Target="footer4.xml"/><Relationship Id="rId50" Type="http://schemas.openxmlformats.org/officeDocument/2006/relationships/chart" Target="charts/chart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mhsa.gov/data/sites/default/files/reports/rpt44486/2022-nsduh-sae-state-tables/NSDUHsaeMaryland2022.pdf" TargetMode="External"/><Relationship Id="rId29" Type="http://schemas.openxmlformats.org/officeDocument/2006/relationships/hyperlink" Target="https://www.niaaa.nih.gov/alcohols-effects-health" TargetMode="External"/><Relationship Id="rId11" Type="http://schemas.openxmlformats.org/officeDocument/2006/relationships/header" Target="header1.xml"/><Relationship Id="rId24" Type="http://schemas.openxmlformats.org/officeDocument/2006/relationships/hyperlink" Target="https://doi.org/10.1016/j.brat.2020.103648" TargetMode="External"/><Relationship Id="rId32" Type="http://schemas.openxmlformats.org/officeDocument/2006/relationships/hyperlink" Target="http://dx.doi.org/10.1097/MD.0000000000030459" TargetMode="External"/><Relationship Id="rId37" Type="http://schemas.openxmlformats.org/officeDocument/2006/relationships/hyperlink" Target="https://doi.org/10.1186/s12912-021-00603-5" TargetMode="External"/><Relationship Id="rId40" Type="http://schemas.openxmlformats.org/officeDocument/2006/relationships/hyperlink" Target="https://doi.org/10.2196/47083"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01/jamapsychiatry.2024.0584" TargetMode="External"/><Relationship Id="rId31" Type="http://schemas.openxmlformats.org/officeDocument/2006/relationships/hyperlink" Target="https://doi.org/10.3350/cmh.2020.0160" TargetMode="External"/><Relationship Id="rId44" Type="http://schemas.openxmlformats.org/officeDocument/2006/relationships/hyperlink" Target="https://doi.org/10.1186/s13643-020-01567-4" TargetMode="Externa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86/s13011-022-00486-y" TargetMode="External"/><Relationship Id="rId27" Type="http://schemas.openxmlformats.org/officeDocument/2006/relationships/hyperlink" Target="https://doi.org/10.1186/s12961-021-00747-5" TargetMode="External"/><Relationship Id="rId30" Type="http://schemas.openxmlformats.org/officeDocument/2006/relationships/hyperlink" Target="https://doi.org/10.1016/j.jpsychires.2020.04.003" TargetMode="External"/><Relationship Id="rId35" Type="http://schemas.openxmlformats.org/officeDocument/2006/relationships/hyperlink" Target="https://doi.org/10.4103/ipj.ipj_267_21" TargetMode="External"/><Relationship Id="rId43" Type="http://schemas.openxmlformats.org/officeDocument/2006/relationships/hyperlink" Target="https://www.who.int/health-topics/alcohol"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016/j.addbeh.2019.106128" TargetMode="External"/><Relationship Id="rId25" Type="http://schemas.openxmlformats.org/officeDocument/2006/relationships/hyperlink" Target="https://doi.org/10.1007/s40273-021-01031-8" TargetMode="External"/><Relationship Id="rId33" Type="http://schemas.openxmlformats.org/officeDocument/2006/relationships/hyperlink" Target="https://doi.org/10.1001/jamanetworkopen.2020.8279" TargetMode="External"/><Relationship Id="rId38" Type="http://schemas.openxmlformats.org/officeDocument/2006/relationships/hyperlink" Target="https://store.samhsa.gov/sites/default/files/pep22-06-01-006.pdf" TargetMode="External"/><Relationship Id="rId46" Type="http://schemas.openxmlformats.org/officeDocument/2006/relationships/footer" Target="footer3.xml"/><Relationship Id="rId20" Type="http://schemas.openxmlformats.org/officeDocument/2006/relationships/hyperlink" Target="https://doi.org/10.1111/add.15270" TargetMode="External"/><Relationship Id="rId41" Type="http://schemas.openxmlformats.org/officeDocument/2006/relationships/hyperlink" Target="https://doi.org/10.1093/alcalc/agac043"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sychiatry.org/patients-families/psychotherapy" TargetMode="External"/><Relationship Id="rId23" Type="http://schemas.openxmlformats.org/officeDocument/2006/relationships/hyperlink" Target="https://doi.org/10.1037/ccp0000447" TargetMode="External"/><Relationship Id="rId28" Type="http://schemas.openxmlformats.org/officeDocument/2006/relationships/hyperlink" Target="https://doi.org/10.1136/bmjoq-2022-002057" TargetMode="External"/><Relationship Id="rId36" Type="http://schemas.openxmlformats.org/officeDocument/2006/relationships/hyperlink" Target="https://doi.org/10.1111/acer.15022" TargetMode="External"/><Relationship Id="rId49"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2D2271"/>
    <w:rsid w:val="002D771E"/>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83DCD"/>
    <w:rsid w:val="006C7A49"/>
    <w:rsid w:val="006F5CCE"/>
    <w:rsid w:val="00717124"/>
    <w:rsid w:val="007661D4"/>
    <w:rsid w:val="00775EF9"/>
    <w:rsid w:val="007919E7"/>
    <w:rsid w:val="007A31E0"/>
    <w:rsid w:val="007E0737"/>
    <w:rsid w:val="00800BCE"/>
    <w:rsid w:val="0082532A"/>
    <w:rsid w:val="008633B5"/>
    <w:rsid w:val="00897DF4"/>
    <w:rsid w:val="008D4F3C"/>
    <w:rsid w:val="00954512"/>
    <w:rsid w:val="00954C74"/>
    <w:rsid w:val="00964406"/>
    <w:rsid w:val="00A43081"/>
    <w:rsid w:val="00AC4102"/>
    <w:rsid w:val="00AE08A8"/>
    <w:rsid w:val="00AE0F43"/>
    <w:rsid w:val="00B15303"/>
    <w:rsid w:val="00B37A05"/>
    <w:rsid w:val="00B66D91"/>
    <w:rsid w:val="00B70A8C"/>
    <w:rsid w:val="00BA19FC"/>
    <w:rsid w:val="00BA3679"/>
    <w:rsid w:val="00CA6DD7"/>
    <w:rsid w:val="00CC33DA"/>
    <w:rsid w:val="00D046A4"/>
    <w:rsid w:val="00D1360A"/>
    <w:rsid w:val="00D22F56"/>
    <w:rsid w:val="00D37270"/>
    <w:rsid w:val="00DA7628"/>
    <w:rsid w:val="00DF4B1C"/>
    <w:rsid w:val="00E06610"/>
    <w:rsid w:val="00E25B5C"/>
    <w:rsid w:val="00E5394C"/>
    <w:rsid w:val="00E61FF5"/>
    <w:rsid w:val="00E7031D"/>
    <w:rsid w:val="00EA482A"/>
    <w:rsid w:val="00EE32B1"/>
    <w:rsid w:val="00F245BD"/>
    <w:rsid w:val="00F4436A"/>
    <w:rsid w:val="00F5292B"/>
    <w:rsid w:val="00F765EE"/>
    <w:rsid w:val="00FB5723"/>
    <w:rsid w:val="00FC16F2"/>
    <w:rsid w:val="00FD3494"/>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Props1.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FAAE1-0B65-4C1D-9C07-A72ACF83C9FB}">
  <ds:schemaRefs>
    <ds:schemaRef ds:uri="http://schemas.openxmlformats.org/officeDocument/2006/bibliography"/>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docProps/app.xml><?xml version="1.0" encoding="utf-8"?>
<Properties xmlns="http://schemas.openxmlformats.org/officeDocument/2006/extended-properties" xmlns:vt="http://schemas.openxmlformats.org/officeDocument/2006/docPropsVTypes">
  <Template>APA 6th</Template>
  <TotalTime>14</TotalTime>
  <Pages>44</Pages>
  <Words>9024</Words>
  <Characters>53244</Characters>
  <Application>Microsoft Office Word</Application>
  <DocSecurity>0</DocSecurity>
  <Lines>2129</Lines>
  <Paragraphs>598</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61670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Doris Onyima</cp:lastModifiedBy>
  <cp:revision>3</cp:revision>
  <dcterms:created xsi:type="dcterms:W3CDTF">2024-12-09T05:13:00Z</dcterms:created>
  <dcterms:modified xsi:type="dcterms:W3CDTF">2024-12-09T05:26:00Z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y fmtid="{D5CDD505-2E9C-101B-9397-08002B2CF9AE}" pid="4" name="MSIP_Label_8d321b5f-a4ea-42e4-9273-2f91b9a1a708_Enabled">
    <vt:lpwstr>true</vt:lpwstr>
  </property>
  <property fmtid="{D5CDD505-2E9C-101B-9397-08002B2CF9AE}" pid="5" name="MSIP_Label_8d321b5f-a4ea-42e4-9273-2f91b9a1a708_SetDate">
    <vt:lpwstr>2024-11-30T12:10:11Z</vt:lpwstr>
  </property>
  <property fmtid="{D5CDD505-2E9C-101B-9397-08002B2CF9AE}" pid="6" name="MSIP_Label_8d321b5f-a4ea-42e4-9273-2f91b9a1a708_Method">
    <vt:lpwstr>Standard</vt:lpwstr>
  </property>
  <property fmtid="{D5CDD505-2E9C-101B-9397-08002B2CF9AE}" pid="7" name="MSIP_Label_8d321b5f-a4ea-42e4-9273-2f91b9a1a708_Name">
    <vt:lpwstr>Low Confidentiality - Green</vt:lpwstr>
  </property>
  <property fmtid="{D5CDD505-2E9C-101B-9397-08002B2CF9AE}" pid="8" name="MSIP_Label_8d321b5f-a4ea-42e4-9273-2f91b9a1a708_SiteId">
    <vt:lpwstr>c5b35b5a-16d5-4414-8ee1-7bde70543f1b</vt:lpwstr>
  </property>
  <property fmtid="{D5CDD505-2E9C-101B-9397-08002B2CF9AE}" pid="9" name="MSIP_Label_8d321b5f-a4ea-42e4-9273-2f91b9a1a708_ActionId">
    <vt:lpwstr>3bcd73e2-e579-4fc3-a270-2dcf8a60b044</vt:lpwstr>
  </property>
  <property fmtid="{D5CDD505-2E9C-101B-9397-08002B2CF9AE}" pid="10" name="MSIP_Label_8d321b5f-a4ea-42e4-9273-2f91b9a1a708_ContentBits">
    <vt:lpwstr>0</vt:lpwstr>
  </property>
</Properties>
</file>