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BB274" w14:textId="2929A368" w:rsidR="00722285" w:rsidRDefault="00722285" w:rsidP="00722285">
      <w:pPr>
        <w:jc w:val="center"/>
        <w:rPr>
          <w:b/>
        </w:rPr>
      </w:pPr>
    </w:p>
    <w:p w14:paraId="3D6E92FE" w14:textId="5609EC52" w:rsidR="003002EF" w:rsidRDefault="003002EF" w:rsidP="00722285">
      <w:pPr>
        <w:jc w:val="center"/>
        <w:rPr>
          <w:b/>
        </w:rPr>
      </w:pPr>
    </w:p>
    <w:p w14:paraId="55BBDBA8" w14:textId="22E69C04" w:rsidR="003002EF" w:rsidRDefault="003002EF" w:rsidP="00722285">
      <w:pPr>
        <w:jc w:val="center"/>
        <w:rPr>
          <w:b/>
        </w:rPr>
      </w:pPr>
    </w:p>
    <w:p w14:paraId="7F164871" w14:textId="337CC469" w:rsidR="00722285" w:rsidRPr="00722285" w:rsidRDefault="00DF4710" w:rsidP="00722285">
      <w:pPr>
        <w:jc w:val="center"/>
        <w:rPr>
          <w:b/>
        </w:rPr>
      </w:pPr>
      <w:r>
        <w:rPr>
          <w:b/>
        </w:rPr>
        <w:t>DNP Project Manuscript</w:t>
      </w:r>
      <w:r w:rsidR="00415EC7">
        <w:rPr>
          <w:b/>
        </w:rPr>
        <w:t xml:space="preserve"> Template</w:t>
      </w:r>
      <w:r w:rsidR="00516C5D">
        <w:rPr>
          <w:b/>
        </w:rPr>
        <w:t xml:space="preserve"> </w:t>
      </w:r>
      <w:r w:rsidR="00722285" w:rsidRPr="00722285">
        <w:rPr>
          <w:b/>
        </w:rPr>
        <w:t>(Insert Title Here)</w:t>
      </w:r>
    </w:p>
    <w:p w14:paraId="3DC45A0B" w14:textId="569DE8F3" w:rsidR="00722285" w:rsidRPr="00722285" w:rsidRDefault="00722285" w:rsidP="00E979EA">
      <w:pPr>
        <w:rPr>
          <w:b/>
        </w:rPr>
      </w:pPr>
    </w:p>
    <w:p w14:paraId="313ED5C5" w14:textId="0FAD7663" w:rsidR="00747BE3" w:rsidRDefault="009E66DF">
      <w:pPr>
        <w:pStyle w:val="AuthorList"/>
      </w:pPr>
      <w:r>
        <w:t>Author Name Here (First Name, Middle Initial, and Last Name)</w:t>
      </w:r>
      <w:r w:rsidR="00747BE3" w:rsidRPr="00E13BB4">
        <w:br/>
      </w:r>
      <w:r w:rsidR="00917EA3"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89787386"/>
      <w:r w:rsidRPr="00BA4B4F">
        <w:lastRenderedPageBreak/>
        <w:t>Abstract</w:t>
      </w:r>
      <w:bookmarkEnd w:id="0"/>
      <w:r w:rsidR="003C1DC9">
        <w:t xml:space="preserve"> (NR 709)</w:t>
      </w:r>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40089903" w14:textId="169FEF74" w:rsidR="0047129A" w:rsidRPr="000953FC" w:rsidRDefault="00AF7FB1" w:rsidP="006B05B4">
      <w:pPr>
        <w:ind w:firstLine="720"/>
      </w:pPr>
      <w:r w:rsidRPr="000953FC">
        <w:rPr>
          <w:rStyle w:val="Emphasis"/>
        </w:rPr>
        <w:t>Keywords</w:t>
      </w:r>
      <w:r w:rsidRPr="000953FC">
        <w:t xml:space="preserve">:  </w:t>
      </w:r>
      <w:r w:rsidR="000953FC" w:rsidRPr="000953FC">
        <w:rPr>
          <w:highlight w:val="yellow"/>
        </w:rPr>
        <w:t xml:space="preserve">Add </w:t>
      </w:r>
      <w:r w:rsidR="000953FC">
        <w:rPr>
          <w:highlight w:val="yellow"/>
        </w:rPr>
        <w:t>K</w:t>
      </w:r>
      <w:r w:rsidR="000953FC" w:rsidRPr="000953FC">
        <w:rPr>
          <w:highlight w:val="yellow"/>
        </w:rPr>
        <w:t>eywords here</w:t>
      </w:r>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89787387"/>
      <w:r>
        <w:lastRenderedPageBreak/>
        <w:t>Dedication</w:t>
      </w:r>
      <w:bookmarkEnd w:id="1"/>
      <w:r>
        <w:t xml:space="preserve"> </w:t>
      </w:r>
      <w:r w:rsidR="003C1DC9">
        <w:t>(NR 709)</w:t>
      </w:r>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89787388"/>
      <w:r>
        <w:lastRenderedPageBreak/>
        <w:t>Acknowledgment</w:t>
      </w:r>
      <w:bookmarkEnd w:id="2"/>
      <w:r>
        <w:t xml:space="preserve"> </w:t>
      </w:r>
      <w:r w:rsidR="003C1DC9">
        <w:t>(NR 709)</w:t>
      </w:r>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73042987" w14:textId="0AAD1AD0" w:rsidR="001842E3" w:rsidRPr="00AF60D0" w:rsidRDefault="00B16389" w:rsidP="00834FDA">
          <w:pPr>
            <w:pStyle w:val="TOC2"/>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001842E3" w:rsidRPr="00AF60D0">
              <w:rPr>
                <w:rStyle w:val="Hyperlink"/>
                <w:color w:val="auto"/>
              </w:rPr>
              <w:t>Abstract</w:t>
            </w:r>
            <w:r w:rsidR="009B42E2">
              <w:rPr>
                <w:rStyle w:val="Hyperlink"/>
                <w:color w:val="auto"/>
              </w:rPr>
              <w:t>…………………………………………………………………………………</w:t>
            </w:r>
            <w:r w:rsidR="00563C92">
              <w:rPr>
                <w:rStyle w:val="Hyperlink"/>
                <w:color w:val="auto"/>
              </w:rPr>
              <w:t>…</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_Toc89787386 \h </w:instrText>
            </w:r>
            <w:r w:rsidR="001842E3" w:rsidRPr="00AF60D0">
              <w:rPr>
                <w:webHidden/>
                <w:color w:val="auto"/>
              </w:rPr>
            </w:r>
            <w:r w:rsidR="001842E3" w:rsidRPr="00AF60D0">
              <w:rPr>
                <w:webHidden/>
                <w:color w:val="auto"/>
              </w:rPr>
              <w:fldChar w:fldCharType="separate"/>
            </w:r>
            <w:r w:rsidR="001842E3" w:rsidRPr="00AF60D0">
              <w:rPr>
                <w:webHidden/>
                <w:color w:val="auto"/>
              </w:rPr>
              <w:t>2</w:t>
            </w:r>
            <w:r w:rsidR="001842E3" w:rsidRPr="00AF60D0">
              <w:rPr>
                <w:webHidden/>
                <w:color w:val="auto"/>
              </w:rPr>
              <w:fldChar w:fldCharType="end"/>
            </w:r>
          </w:hyperlink>
        </w:p>
        <w:p w14:paraId="01BA0B7F" w14:textId="2DEA4174" w:rsidR="001842E3" w:rsidRPr="00AF60D0" w:rsidRDefault="006B6B18" w:rsidP="00834FDA">
          <w:pPr>
            <w:pStyle w:val="TOC2"/>
            <w:rPr>
              <w:rFonts w:asciiTheme="minorHAnsi" w:eastAsiaTheme="minorEastAsia" w:hAnsiTheme="minorHAnsi" w:cstheme="minorBidi"/>
              <w:color w:val="auto"/>
              <w:sz w:val="22"/>
              <w:szCs w:val="22"/>
            </w:rPr>
          </w:pPr>
          <w:hyperlink w:anchor="_Toc89787387" w:history="1">
            <w:r w:rsidR="001842E3" w:rsidRPr="00AF60D0">
              <w:rPr>
                <w:rStyle w:val="Hyperlink"/>
                <w:color w:val="auto"/>
              </w:rPr>
              <w:t>Dedication</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_Toc89787387 \h </w:instrText>
            </w:r>
            <w:r w:rsidR="001842E3" w:rsidRPr="00AF60D0">
              <w:rPr>
                <w:webHidden/>
                <w:color w:val="auto"/>
              </w:rPr>
            </w:r>
            <w:r w:rsidR="001842E3" w:rsidRPr="00AF60D0">
              <w:rPr>
                <w:webHidden/>
                <w:color w:val="auto"/>
              </w:rPr>
              <w:fldChar w:fldCharType="separate"/>
            </w:r>
            <w:r w:rsidR="001842E3" w:rsidRPr="00AF60D0">
              <w:rPr>
                <w:webHidden/>
                <w:color w:val="auto"/>
              </w:rPr>
              <w:t>3</w:t>
            </w:r>
            <w:r w:rsidR="001842E3" w:rsidRPr="00AF60D0">
              <w:rPr>
                <w:webHidden/>
                <w:color w:val="auto"/>
              </w:rPr>
              <w:fldChar w:fldCharType="end"/>
            </w:r>
          </w:hyperlink>
        </w:p>
        <w:p w14:paraId="5957A688" w14:textId="1413F7C2" w:rsidR="001842E3" w:rsidRPr="00AF60D0" w:rsidRDefault="006B6B18" w:rsidP="00834FDA">
          <w:pPr>
            <w:pStyle w:val="TOC2"/>
            <w:rPr>
              <w:color w:val="auto"/>
            </w:rPr>
          </w:pPr>
          <w:hyperlink w:anchor="_Toc89787388" w:history="1">
            <w:r w:rsidR="00F1230D" w:rsidRPr="00AF60D0">
              <w:rPr>
                <w:rStyle w:val="Hyperlink"/>
                <w:color w:val="auto"/>
              </w:rPr>
              <w:t>Acknowledgment</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_Toc89787388 \h </w:instrText>
            </w:r>
            <w:r w:rsidR="001842E3" w:rsidRPr="00AF60D0">
              <w:rPr>
                <w:webHidden/>
                <w:color w:val="auto"/>
              </w:rPr>
            </w:r>
            <w:r w:rsidR="001842E3" w:rsidRPr="00AF60D0">
              <w:rPr>
                <w:webHidden/>
                <w:color w:val="auto"/>
              </w:rPr>
              <w:fldChar w:fldCharType="separate"/>
            </w:r>
            <w:r w:rsidR="001842E3" w:rsidRPr="00AF60D0">
              <w:rPr>
                <w:webHidden/>
                <w:color w:val="auto"/>
              </w:rPr>
              <w:t>4</w:t>
            </w:r>
            <w:r w:rsidR="001842E3" w:rsidRPr="00AF60D0">
              <w:rPr>
                <w:webHidden/>
                <w:color w:val="auto"/>
              </w:rPr>
              <w:fldChar w:fldCharType="end"/>
            </w:r>
          </w:hyperlink>
        </w:p>
        <w:p w14:paraId="1A06571C" w14:textId="2F9A9229" w:rsidR="006708A3" w:rsidRPr="00AF60D0" w:rsidRDefault="006708A3" w:rsidP="00834FDA">
          <w:pPr>
            <w:spacing w:line="240" w:lineRule="auto"/>
            <w:ind w:firstLine="288"/>
            <w:contextualSpacing/>
            <w:rPr>
              <w:rFonts w:eastAsiaTheme="minorEastAsia"/>
              <w:noProof/>
            </w:rPr>
          </w:pPr>
          <w:r w:rsidRPr="00AF60D0">
            <w:rPr>
              <w:rFonts w:eastAsiaTheme="minorEastAsia"/>
              <w:noProof/>
            </w:rPr>
            <w:t>Introduction</w:t>
          </w:r>
          <w:r w:rsidR="00602EE3" w:rsidRPr="00AF60D0">
            <w:rPr>
              <w:rFonts w:eastAsiaTheme="minorEastAsia"/>
              <w:noProof/>
            </w:rPr>
            <w:t>……………………………………………………………………………</w:t>
          </w:r>
          <w:r w:rsidR="00563C92">
            <w:rPr>
              <w:rFonts w:eastAsiaTheme="minorEastAsia"/>
              <w:noProof/>
            </w:rPr>
            <w:t>…</w:t>
          </w:r>
          <w:r w:rsidR="00281612">
            <w:rPr>
              <w:rFonts w:eastAsiaTheme="minorEastAsia"/>
              <w:noProof/>
            </w:rPr>
            <w:t>…</w:t>
          </w:r>
          <w:r w:rsidR="00570753">
            <w:rPr>
              <w:rFonts w:eastAsiaTheme="minorEastAsia"/>
              <w:noProof/>
            </w:rPr>
            <w:t>..</w:t>
          </w:r>
          <w:r w:rsidR="00602EE3" w:rsidRPr="00AF60D0">
            <w:rPr>
              <w:rFonts w:eastAsiaTheme="minorEastAsia"/>
              <w:noProof/>
            </w:rPr>
            <w:t>6</w:t>
          </w:r>
        </w:p>
        <w:p w14:paraId="129C8D5F" w14:textId="68217B11" w:rsidR="001842E3" w:rsidRPr="00AF60D0" w:rsidRDefault="006B6B18" w:rsidP="00834FDA">
          <w:pPr>
            <w:pStyle w:val="TOC2"/>
            <w:contextualSpacing/>
            <w:rPr>
              <w:color w:val="auto"/>
            </w:rPr>
          </w:pPr>
          <w:hyperlink w:anchor="_Toc89787389" w:history="1">
            <w:r w:rsidR="001842E3" w:rsidRPr="00AF60D0">
              <w:rPr>
                <w:rStyle w:val="Hyperlink"/>
                <w:color w:val="auto"/>
              </w:rPr>
              <w:t>Problem</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_Toc89787389 \h </w:instrText>
            </w:r>
            <w:r w:rsidR="001842E3" w:rsidRPr="00AF60D0">
              <w:rPr>
                <w:webHidden/>
                <w:color w:val="auto"/>
              </w:rPr>
            </w:r>
            <w:r w:rsidR="001842E3" w:rsidRPr="00AF60D0">
              <w:rPr>
                <w:webHidden/>
                <w:color w:val="auto"/>
              </w:rPr>
              <w:fldChar w:fldCharType="separate"/>
            </w:r>
            <w:r w:rsidR="001842E3" w:rsidRPr="00AF60D0">
              <w:rPr>
                <w:webHidden/>
                <w:color w:val="auto"/>
              </w:rPr>
              <w:t>6</w:t>
            </w:r>
            <w:r w:rsidR="001842E3" w:rsidRPr="00AF60D0">
              <w:rPr>
                <w:webHidden/>
                <w:color w:val="auto"/>
              </w:rPr>
              <w:fldChar w:fldCharType="end"/>
            </w:r>
          </w:hyperlink>
        </w:p>
        <w:p w14:paraId="093507D4" w14:textId="20C3891D" w:rsidR="00733990" w:rsidRPr="00AF60D0" w:rsidRDefault="00733990" w:rsidP="00733990">
          <w:pPr>
            <w:spacing w:line="240" w:lineRule="auto"/>
            <w:ind w:firstLine="288"/>
            <w:rPr>
              <w:rFonts w:eastAsiaTheme="minorEastAsia"/>
              <w:noProof/>
            </w:rPr>
          </w:pPr>
          <w:r w:rsidRPr="00AF60D0">
            <w:rPr>
              <w:rFonts w:eastAsiaTheme="minorEastAsia"/>
              <w:noProof/>
            </w:rPr>
            <w:t>Project Aim and Supporting Objectives……………………………………………………</w:t>
          </w:r>
          <w:r w:rsidR="00281612">
            <w:rPr>
              <w:rFonts w:eastAsiaTheme="minorEastAsia"/>
              <w:noProof/>
            </w:rPr>
            <w:t>…</w:t>
          </w:r>
          <w:r w:rsidRPr="00AF60D0">
            <w:rPr>
              <w:rFonts w:eastAsiaTheme="minorEastAsia"/>
              <w:noProof/>
            </w:rPr>
            <w:t>7</w:t>
          </w:r>
        </w:p>
        <w:p w14:paraId="0DACE437" w14:textId="4AECD87E" w:rsidR="00733990" w:rsidRPr="00AF60D0" w:rsidRDefault="006B6B18" w:rsidP="00733990">
          <w:pPr>
            <w:pStyle w:val="TOC2"/>
            <w:rPr>
              <w:color w:val="auto"/>
            </w:rPr>
          </w:pPr>
          <w:hyperlink w:anchor="_Toc89787390" w:history="1">
            <w:r w:rsidR="00733990" w:rsidRPr="00AF60D0">
              <w:rPr>
                <w:rStyle w:val="Hyperlink"/>
                <w:color w:val="auto"/>
              </w:rPr>
              <w:t>Practice Question</w:t>
            </w:r>
            <w:r w:rsidR="00281612">
              <w:rPr>
                <w:webHidden/>
                <w:color w:val="auto"/>
              </w:rPr>
              <w:t>……………………………………………………………………………...</w:t>
            </w:r>
            <w:r w:rsidR="00733990" w:rsidRPr="00AF60D0">
              <w:rPr>
                <w:webHidden/>
                <w:color w:val="auto"/>
              </w:rPr>
              <w:fldChar w:fldCharType="begin"/>
            </w:r>
            <w:r w:rsidR="00733990" w:rsidRPr="00AF60D0">
              <w:rPr>
                <w:webHidden/>
                <w:color w:val="auto"/>
              </w:rPr>
              <w:instrText xml:space="preserve"> PAGEREF _Toc89787390 \h </w:instrText>
            </w:r>
            <w:r w:rsidR="00733990" w:rsidRPr="00AF60D0">
              <w:rPr>
                <w:webHidden/>
                <w:color w:val="auto"/>
              </w:rPr>
            </w:r>
            <w:r w:rsidR="00733990" w:rsidRPr="00AF60D0">
              <w:rPr>
                <w:webHidden/>
                <w:color w:val="auto"/>
              </w:rPr>
              <w:fldChar w:fldCharType="separate"/>
            </w:r>
            <w:r w:rsidR="00733990" w:rsidRPr="00AF60D0">
              <w:rPr>
                <w:webHidden/>
                <w:color w:val="auto"/>
              </w:rPr>
              <w:t>7</w:t>
            </w:r>
            <w:r w:rsidR="00733990" w:rsidRPr="00AF60D0">
              <w:rPr>
                <w:webHidden/>
                <w:color w:val="auto"/>
              </w:rPr>
              <w:fldChar w:fldCharType="end"/>
            </w:r>
          </w:hyperlink>
        </w:p>
        <w:p w14:paraId="59A40A9F" w14:textId="245AD011" w:rsidR="001842E3" w:rsidRPr="00AF60D0" w:rsidRDefault="006B6B18" w:rsidP="00834FDA">
          <w:pPr>
            <w:pStyle w:val="TOC2"/>
            <w:rPr>
              <w:rFonts w:asciiTheme="minorHAnsi" w:eastAsiaTheme="minorEastAsia" w:hAnsiTheme="minorHAnsi" w:cstheme="minorBidi"/>
              <w:color w:val="auto"/>
              <w:sz w:val="22"/>
              <w:szCs w:val="22"/>
            </w:rPr>
          </w:pPr>
          <w:hyperlink w:anchor="_Toc89787391" w:history="1">
            <w:r w:rsidR="001842E3" w:rsidRPr="00AF60D0">
              <w:rPr>
                <w:rStyle w:val="Hyperlink"/>
                <w:color w:val="auto"/>
              </w:rPr>
              <w:t>Evidence-Based Intervention with Research Synthesis</w:t>
            </w:r>
            <w:r w:rsidR="00281612">
              <w:rPr>
                <w:webHidden/>
                <w:color w:val="auto"/>
              </w:rPr>
              <w:t>………………………………………</w:t>
            </w:r>
            <w:r w:rsidR="001842E3" w:rsidRPr="00AF60D0">
              <w:rPr>
                <w:webHidden/>
                <w:color w:val="auto"/>
              </w:rPr>
              <w:fldChar w:fldCharType="begin"/>
            </w:r>
            <w:r w:rsidR="001842E3" w:rsidRPr="00AF60D0">
              <w:rPr>
                <w:webHidden/>
                <w:color w:val="auto"/>
              </w:rPr>
              <w:instrText xml:space="preserve"> PAGEREF _Toc89787391 \h </w:instrText>
            </w:r>
            <w:r w:rsidR="001842E3" w:rsidRPr="00AF60D0">
              <w:rPr>
                <w:webHidden/>
                <w:color w:val="auto"/>
              </w:rPr>
            </w:r>
            <w:r w:rsidR="001842E3" w:rsidRPr="00AF60D0">
              <w:rPr>
                <w:webHidden/>
                <w:color w:val="auto"/>
              </w:rPr>
              <w:fldChar w:fldCharType="separate"/>
            </w:r>
            <w:r w:rsidR="001842E3" w:rsidRPr="00AF60D0">
              <w:rPr>
                <w:webHidden/>
                <w:color w:val="auto"/>
              </w:rPr>
              <w:t>7</w:t>
            </w:r>
            <w:r w:rsidR="001842E3" w:rsidRPr="00AF60D0">
              <w:rPr>
                <w:webHidden/>
                <w:color w:val="auto"/>
              </w:rPr>
              <w:fldChar w:fldCharType="end"/>
            </w:r>
          </w:hyperlink>
        </w:p>
        <w:p w14:paraId="0538596C" w14:textId="688EDF78" w:rsidR="001842E3" w:rsidRPr="00AF60D0" w:rsidRDefault="006B6B18" w:rsidP="00834FDA">
          <w:pPr>
            <w:pStyle w:val="TOC2"/>
            <w:rPr>
              <w:rFonts w:asciiTheme="minorHAnsi" w:eastAsiaTheme="minorEastAsia" w:hAnsiTheme="minorHAnsi" w:cstheme="minorBidi"/>
              <w:color w:val="auto"/>
              <w:sz w:val="22"/>
              <w:szCs w:val="22"/>
            </w:rPr>
          </w:pPr>
          <w:hyperlink w:anchor="_Toc89787392" w:history="1">
            <w:r w:rsidR="001842E3" w:rsidRPr="00AF60D0">
              <w:rPr>
                <w:rStyle w:val="Hyperlink"/>
                <w:color w:val="auto"/>
              </w:rPr>
              <w:t>Methodology</w:t>
            </w:r>
            <w:r w:rsidR="00570753">
              <w:rPr>
                <w:rStyle w:val="Hyperlink"/>
                <w:color w:val="auto"/>
              </w:rPr>
              <w:t>………………………………………………………………………………….</w:t>
            </w:r>
            <w:r w:rsidR="001842E3" w:rsidRPr="00AF60D0">
              <w:rPr>
                <w:webHidden/>
                <w:color w:val="auto"/>
              </w:rPr>
              <w:fldChar w:fldCharType="begin"/>
            </w:r>
            <w:r w:rsidR="001842E3" w:rsidRPr="00AF60D0">
              <w:rPr>
                <w:webHidden/>
                <w:color w:val="auto"/>
              </w:rPr>
              <w:instrText xml:space="preserve"> PAGEREF _Toc89787392 \h </w:instrText>
            </w:r>
            <w:r w:rsidR="001842E3" w:rsidRPr="00AF60D0">
              <w:rPr>
                <w:webHidden/>
                <w:color w:val="auto"/>
              </w:rPr>
            </w:r>
            <w:r w:rsidR="001842E3" w:rsidRPr="00AF60D0">
              <w:rPr>
                <w:webHidden/>
                <w:color w:val="auto"/>
              </w:rPr>
              <w:fldChar w:fldCharType="separate"/>
            </w:r>
            <w:r w:rsidR="001842E3" w:rsidRPr="00AF60D0">
              <w:rPr>
                <w:webHidden/>
                <w:color w:val="auto"/>
              </w:rPr>
              <w:t>8</w:t>
            </w:r>
            <w:r w:rsidR="001842E3" w:rsidRPr="00AF60D0">
              <w:rPr>
                <w:webHidden/>
                <w:color w:val="auto"/>
              </w:rPr>
              <w:fldChar w:fldCharType="end"/>
            </w:r>
          </w:hyperlink>
        </w:p>
        <w:p w14:paraId="5DCB27AD" w14:textId="124A1F1F" w:rsidR="001842E3" w:rsidRPr="00AF60D0" w:rsidRDefault="006B6B18">
          <w:pPr>
            <w:pStyle w:val="TOC3"/>
            <w:rPr>
              <w:rFonts w:asciiTheme="minorHAnsi" w:eastAsiaTheme="minorEastAsia" w:hAnsiTheme="minorHAnsi" w:cstheme="minorBidi"/>
              <w:color w:val="auto"/>
              <w:sz w:val="22"/>
              <w:szCs w:val="22"/>
            </w:rPr>
          </w:pPr>
          <w:hyperlink w:anchor="_Toc89787393" w:history="1">
            <w:r w:rsidR="001842E3" w:rsidRPr="00AF60D0">
              <w:rPr>
                <w:rStyle w:val="Hyperlink"/>
                <w:color w:val="auto"/>
              </w:rPr>
              <w:t>Organizational Setting</w:t>
            </w:r>
            <w:r w:rsidR="00570753">
              <w:rPr>
                <w:rStyle w:val="Hyperlink"/>
                <w:color w:val="auto"/>
              </w:rPr>
              <w:t>……………………………………………………………………..</w:t>
            </w:r>
            <w:r w:rsidR="001842E3" w:rsidRPr="00AF60D0">
              <w:rPr>
                <w:webHidden/>
                <w:color w:val="auto"/>
              </w:rPr>
              <w:fldChar w:fldCharType="begin"/>
            </w:r>
            <w:r w:rsidR="001842E3" w:rsidRPr="00AF60D0">
              <w:rPr>
                <w:webHidden/>
                <w:color w:val="auto"/>
              </w:rPr>
              <w:instrText xml:space="preserve"> PAGEREF _Toc89787393 \h </w:instrText>
            </w:r>
            <w:r w:rsidR="001842E3" w:rsidRPr="00AF60D0">
              <w:rPr>
                <w:webHidden/>
                <w:color w:val="auto"/>
              </w:rPr>
            </w:r>
            <w:r w:rsidR="001842E3" w:rsidRPr="00AF60D0">
              <w:rPr>
                <w:webHidden/>
                <w:color w:val="auto"/>
              </w:rPr>
              <w:fldChar w:fldCharType="separate"/>
            </w:r>
            <w:r w:rsidR="001842E3" w:rsidRPr="00AF60D0">
              <w:rPr>
                <w:webHidden/>
                <w:color w:val="auto"/>
              </w:rPr>
              <w:t>8</w:t>
            </w:r>
            <w:r w:rsidR="001842E3" w:rsidRPr="00AF60D0">
              <w:rPr>
                <w:webHidden/>
                <w:color w:val="auto"/>
              </w:rPr>
              <w:fldChar w:fldCharType="end"/>
            </w:r>
          </w:hyperlink>
        </w:p>
        <w:p w14:paraId="55BDEE77" w14:textId="2A8854A9" w:rsidR="001842E3" w:rsidRPr="00AF60D0" w:rsidRDefault="006B6B18">
          <w:pPr>
            <w:pStyle w:val="TOC3"/>
            <w:rPr>
              <w:rFonts w:asciiTheme="minorHAnsi" w:eastAsiaTheme="minorEastAsia" w:hAnsiTheme="minorHAnsi" w:cstheme="minorBidi"/>
              <w:color w:val="auto"/>
              <w:sz w:val="22"/>
              <w:szCs w:val="22"/>
            </w:rPr>
          </w:pPr>
          <w:hyperlink w:anchor="_Toc89787394" w:history="1">
            <w:r w:rsidR="001842E3" w:rsidRPr="00AF60D0">
              <w:rPr>
                <w:rStyle w:val="Hyperlink"/>
                <w:color w:val="auto"/>
              </w:rPr>
              <w:t>Population Description</w:t>
            </w:r>
            <w:r w:rsidR="0004267D">
              <w:rPr>
                <w:rStyle w:val="Hyperlink"/>
                <w:color w:val="auto"/>
              </w:rPr>
              <w:t>…………………………………………………………………….</w:t>
            </w:r>
            <w:r w:rsidR="001842E3" w:rsidRPr="00AF60D0">
              <w:rPr>
                <w:webHidden/>
                <w:color w:val="auto"/>
              </w:rPr>
              <w:fldChar w:fldCharType="begin"/>
            </w:r>
            <w:r w:rsidR="001842E3" w:rsidRPr="00AF60D0">
              <w:rPr>
                <w:webHidden/>
                <w:color w:val="auto"/>
              </w:rPr>
              <w:instrText xml:space="preserve"> PAGEREF _Toc89787394 \h </w:instrText>
            </w:r>
            <w:r w:rsidR="001842E3" w:rsidRPr="00AF60D0">
              <w:rPr>
                <w:webHidden/>
                <w:color w:val="auto"/>
              </w:rPr>
            </w:r>
            <w:r w:rsidR="001842E3" w:rsidRPr="00AF60D0">
              <w:rPr>
                <w:webHidden/>
                <w:color w:val="auto"/>
              </w:rPr>
              <w:fldChar w:fldCharType="separate"/>
            </w:r>
            <w:r w:rsidR="001842E3" w:rsidRPr="00AF60D0">
              <w:rPr>
                <w:webHidden/>
                <w:color w:val="auto"/>
              </w:rPr>
              <w:t>8</w:t>
            </w:r>
            <w:r w:rsidR="001842E3" w:rsidRPr="00AF60D0">
              <w:rPr>
                <w:webHidden/>
                <w:color w:val="auto"/>
              </w:rPr>
              <w:fldChar w:fldCharType="end"/>
            </w:r>
          </w:hyperlink>
        </w:p>
        <w:p w14:paraId="7272242B" w14:textId="2E5771B2" w:rsidR="001842E3" w:rsidRPr="00AF60D0" w:rsidRDefault="006B6B18">
          <w:pPr>
            <w:pStyle w:val="TOC3"/>
            <w:rPr>
              <w:rFonts w:asciiTheme="minorHAnsi" w:eastAsiaTheme="minorEastAsia" w:hAnsiTheme="minorHAnsi" w:cstheme="minorBidi"/>
              <w:color w:val="auto"/>
              <w:sz w:val="22"/>
              <w:szCs w:val="22"/>
            </w:rPr>
          </w:pPr>
          <w:hyperlink w:anchor="_Toc89787395" w:history="1">
            <w:r w:rsidR="001842E3" w:rsidRPr="00AF60D0">
              <w:rPr>
                <w:rStyle w:val="Hyperlink"/>
                <w:color w:val="auto"/>
              </w:rPr>
              <w:t>Theoretical Model and Project Management</w:t>
            </w:r>
            <w:r w:rsidR="0004267D">
              <w:rPr>
                <w:rStyle w:val="Hyperlink"/>
                <w:color w:val="auto"/>
              </w:rPr>
              <w:t>……………………………………………..</w:t>
            </w:r>
            <w:r w:rsidR="001842E3" w:rsidRPr="00AF60D0">
              <w:rPr>
                <w:webHidden/>
                <w:color w:val="auto"/>
              </w:rPr>
              <w:fldChar w:fldCharType="begin"/>
            </w:r>
            <w:r w:rsidR="001842E3" w:rsidRPr="00AF60D0">
              <w:rPr>
                <w:webHidden/>
                <w:color w:val="auto"/>
              </w:rPr>
              <w:instrText xml:space="preserve"> PAGEREF _Toc89787395 \h </w:instrText>
            </w:r>
            <w:r w:rsidR="001842E3" w:rsidRPr="00AF60D0">
              <w:rPr>
                <w:webHidden/>
                <w:color w:val="auto"/>
              </w:rPr>
            </w:r>
            <w:r w:rsidR="001842E3" w:rsidRPr="00AF60D0">
              <w:rPr>
                <w:webHidden/>
                <w:color w:val="auto"/>
              </w:rPr>
              <w:fldChar w:fldCharType="separate"/>
            </w:r>
            <w:r w:rsidR="001842E3" w:rsidRPr="00AF60D0">
              <w:rPr>
                <w:webHidden/>
                <w:color w:val="auto"/>
              </w:rPr>
              <w:t>9</w:t>
            </w:r>
            <w:r w:rsidR="001842E3" w:rsidRPr="00AF60D0">
              <w:rPr>
                <w:webHidden/>
                <w:color w:val="auto"/>
              </w:rPr>
              <w:fldChar w:fldCharType="end"/>
            </w:r>
          </w:hyperlink>
          <w:r w:rsidR="00F45E72" w:rsidRPr="00AF60D0">
            <w:rPr>
              <w:color w:val="auto"/>
            </w:rPr>
            <w:t xml:space="preserve"> </w:t>
          </w:r>
        </w:p>
        <w:p w14:paraId="1FE276C4" w14:textId="6E26B5A4" w:rsidR="001842E3" w:rsidRPr="00AF60D0" w:rsidRDefault="006B6B18">
          <w:pPr>
            <w:pStyle w:val="TOC3"/>
            <w:rPr>
              <w:rFonts w:asciiTheme="minorHAnsi" w:eastAsiaTheme="minorEastAsia" w:hAnsiTheme="minorHAnsi" w:cstheme="minorBidi"/>
              <w:color w:val="auto"/>
              <w:sz w:val="22"/>
              <w:szCs w:val="22"/>
            </w:rPr>
          </w:pPr>
          <w:hyperlink w:anchor="_Toc89787396" w:history="1">
            <w:r w:rsidR="001842E3" w:rsidRPr="00AF60D0">
              <w:rPr>
                <w:rStyle w:val="Hyperlink"/>
                <w:color w:val="auto"/>
              </w:rPr>
              <w:t>Plans for Sustainability</w:t>
            </w:r>
            <w:r w:rsidR="004D48A9">
              <w:rPr>
                <w:rStyle w:val="Hyperlink"/>
                <w:color w:val="auto"/>
              </w:rPr>
              <w:t>……………………………………………………………………</w:t>
            </w:r>
            <w:r w:rsidR="001842E3" w:rsidRPr="00AF60D0">
              <w:rPr>
                <w:webHidden/>
                <w:color w:val="auto"/>
              </w:rPr>
              <w:fldChar w:fldCharType="begin"/>
            </w:r>
            <w:r w:rsidR="001842E3" w:rsidRPr="00AF60D0">
              <w:rPr>
                <w:webHidden/>
                <w:color w:val="auto"/>
              </w:rPr>
              <w:instrText xml:space="preserve"> PAGEREF _Toc89787396 \h </w:instrText>
            </w:r>
            <w:r w:rsidR="001842E3" w:rsidRPr="00AF60D0">
              <w:rPr>
                <w:webHidden/>
                <w:color w:val="auto"/>
              </w:rPr>
            </w:r>
            <w:r w:rsidR="001842E3" w:rsidRPr="00AF60D0">
              <w:rPr>
                <w:webHidden/>
                <w:color w:val="auto"/>
              </w:rPr>
              <w:fldChar w:fldCharType="separate"/>
            </w:r>
            <w:r w:rsidR="001842E3" w:rsidRPr="00AF60D0">
              <w:rPr>
                <w:webHidden/>
                <w:color w:val="auto"/>
              </w:rPr>
              <w:t>9</w:t>
            </w:r>
            <w:r w:rsidR="001842E3" w:rsidRPr="00AF60D0">
              <w:rPr>
                <w:webHidden/>
                <w:color w:val="auto"/>
              </w:rPr>
              <w:fldChar w:fldCharType="end"/>
            </w:r>
          </w:hyperlink>
        </w:p>
        <w:p w14:paraId="7DA60242" w14:textId="55EDA817" w:rsidR="001842E3" w:rsidRPr="00AF60D0" w:rsidRDefault="006B6B18" w:rsidP="00834FDA">
          <w:pPr>
            <w:pStyle w:val="TOC2"/>
            <w:rPr>
              <w:rFonts w:asciiTheme="minorHAnsi" w:eastAsiaTheme="minorEastAsia" w:hAnsiTheme="minorHAnsi" w:cstheme="minorBidi"/>
              <w:color w:val="auto"/>
              <w:sz w:val="22"/>
              <w:szCs w:val="22"/>
            </w:rPr>
          </w:pPr>
          <w:hyperlink w:anchor="_Toc89787398" w:history="1">
            <w:r w:rsidR="001842E3" w:rsidRPr="00AF60D0">
              <w:rPr>
                <w:rStyle w:val="Hyperlink"/>
                <w:color w:val="auto"/>
              </w:rPr>
              <w:t>Barriers, Facilitators, Ethical Considerations (NR 705)</w:t>
            </w:r>
            <w:r w:rsidR="002F6B6F">
              <w:rPr>
                <w:rStyle w:val="Hyperlink"/>
                <w:color w:val="auto"/>
              </w:rPr>
              <w:t>……………………………………</w:t>
            </w:r>
            <w:r w:rsidR="004D48A9">
              <w:rPr>
                <w:rStyle w:val="Hyperlink"/>
                <w:color w:val="auto"/>
              </w:rPr>
              <w:t>.</w:t>
            </w:r>
            <w:r w:rsidR="001842E3" w:rsidRPr="00AF60D0">
              <w:rPr>
                <w:webHidden/>
                <w:color w:val="auto"/>
              </w:rPr>
              <w:fldChar w:fldCharType="begin"/>
            </w:r>
            <w:r w:rsidR="001842E3" w:rsidRPr="00AF60D0">
              <w:rPr>
                <w:webHidden/>
                <w:color w:val="auto"/>
              </w:rPr>
              <w:instrText xml:space="preserve"> PAGEREF _Toc89787398 \h </w:instrText>
            </w:r>
            <w:r w:rsidR="001842E3" w:rsidRPr="00AF60D0">
              <w:rPr>
                <w:webHidden/>
                <w:color w:val="auto"/>
              </w:rPr>
            </w:r>
            <w:r w:rsidR="001842E3" w:rsidRPr="00AF60D0">
              <w:rPr>
                <w:webHidden/>
                <w:color w:val="auto"/>
              </w:rPr>
              <w:fldChar w:fldCharType="separate"/>
            </w:r>
            <w:r w:rsidR="001842E3" w:rsidRPr="00AF60D0">
              <w:rPr>
                <w:webHidden/>
                <w:color w:val="auto"/>
              </w:rPr>
              <w:t>11</w:t>
            </w:r>
            <w:r w:rsidR="001842E3" w:rsidRPr="00AF60D0">
              <w:rPr>
                <w:webHidden/>
                <w:color w:val="auto"/>
              </w:rPr>
              <w:fldChar w:fldCharType="end"/>
            </w:r>
          </w:hyperlink>
        </w:p>
        <w:p w14:paraId="64B18BBF" w14:textId="1503AED8" w:rsidR="001842E3" w:rsidRPr="00AF60D0" w:rsidRDefault="006B6B18" w:rsidP="00834FDA">
          <w:pPr>
            <w:pStyle w:val="TOC2"/>
            <w:rPr>
              <w:rFonts w:asciiTheme="minorHAnsi" w:eastAsiaTheme="minorEastAsia" w:hAnsiTheme="minorHAnsi" w:cstheme="minorBidi"/>
              <w:color w:val="auto"/>
              <w:sz w:val="22"/>
              <w:szCs w:val="22"/>
            </w:rPr>
          </w:pPr>
          <w:hyperlink w:anchor="_Toc89787399" w:history="1">
            <w:r w:rsidR="001842E3" w:rsidRPr="00AF60D0">
              <w:rPr>
                <w:rStyle w:val="Hyperlink"/>
                <w:color w:val="auto"/>
              </w:rPr>
              <w:t>Data Collection and Analysis  Plan (NR 705)</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_Toc89787399 \h </w:instrText>
            </w:r>
            <w:r w:rsidR="001842E3" w:rsidRPr="00AF60D0">
              <w:rPr>
                <w:webHidden/>
                <w:color w:val="auto"/>
              </w:rPr>
            </w:r>
            <w:r w:rsidR="001842E3" w:rsidRPr="00AF60D0">
              <w:rPr>
                <w:webHidden/>
                <w:color w:val="auto"/>
              </w:rPr>
              <w:fldChar w:fldCharType="separate"/>
            </w:r>
            <w:r w:rsidR="001842E3" w:rsidRPr="00AF60D0">
              <w:rPr>
                <w:webHidden/>
                <w:color w:val="auto"/>
              </w:rPr>
              <w:t>11</w:t>
            </w:r>
            <w:r w:rsidR="001842E3" w:rsidRPr="00AF60D0">
              <w:rPr>
                <w:webHidden/>
                <w:color w:val="auto"/>
              </w:rPr>
              <w:fldChar w:fldCharType="end"/>
            </w:r>
          </w:hyperlink>
        </w:p>
        <w:p w14:paraId="0A4AFC47" w14:textId="3581A1C3" w:rsidR="001842E3" w:rsidRPr="00AF60D0" w:rsidRDefault="006B6B18" w:rsidP="00834FDA">
          <w:pPr>
            <w:pStyle w:val="TOC2"/>
            <w:rPr>
              <w:rFonts w:asciiTheme="minorHAnsi" w:eastAsiaTheme="minorEastAsia" w:hAnsiTheme="minorHAnsi" w:cstheme="minorBidi"/>
              <w:color w:val="auto"/>
              <w:sz w:val="22"/>
              <w:szCs w:val="22"/>
            </w:rPr>
          </w:pPr>
          <w:hyperlink w:anchor="_Toc89787400" w:history="1">
            <w:r w:rsidR="001842E3" w:rsidRPr="00AF60D0">
              <w:rPr>
                <w:rStyle w:val="Hyperlink"/>
                <w:color w:val="auto"/>
              </w:rPr>
              <w:t>Required Resources and Proposed Budget (NR 705)</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_Toc89787400 \h </w:instrText>
            </w:r>
            <w:r w:rsidR="001842E3" w:rsidRPr="00AF60D0">
              <w:rPr>
                <w:webHidden/>
                <w:color w:val="auto"/>
              </w:rPr>
            </w:r>
            <w:r w:rsidR="001842E3" w:rsidRPr="00AF60D0">
              <w:rPr>
                <w:webHidden/>
                <w:color w:val="auto"/>
              </w:rPr>
              <w:fldChar w:fldCharType="separate"/>
            </w:r>
            <w:r w:rsidR="001842E3" w:rsidRPr="00AF60D0">
              <w:rPr>
                <w:webHidden/>
                <w:color w:val="auto"/>
              </w:rPr>
              <w:t>12</w:t>
            </w:r>
            <w:r w:rsidR="001842E3" w:rsidRPr="00AF60D0">
              <w:rPr>
                <w:webHidden/>
                <w:color w:val="auto"/>
              </w:rPr>
              <w:fldChar w:fldCharType="end"/>
            </w:r>
          </w:hyperlink>
        </w:p>
        <w:p w14:paraId="79BCD3C1" w14:textId="5F79CB50" w:rsidR="001842E3" w:rsidRPr="00AF60D0" w:rsidRDefault="006B6B18" w:rsidP="00834FDA">
          <w:pPr>
            <w:pStyle w:val="TOC2"/>
            <w:rPr>
              <w:rFonts w:asciiTheme="minorHAnsi" w:eastAsiaTheme="minorEastAsia" w:hAnsiTheme="minorHAnsi" w:cstheme="minorBidi"/>
              <w:color w:val="auto"/>
              <w:sz w:val="22"/>
              <w:szCs w:val="22"/>
            </w:rPr>
          </w:pPr>
          <w:hyperlink w:anchor="_Toc89787401" w:history="1">
            <w:r w:rsidR="001842E3" w:rsidRPr="00AF60D0">
              <w:rPr>
                <w:rStyle w:val="Hyperlink"/>
                <w:color w:val="auto"/>
              </w:rPr>
              <w:t>Results (NR 709</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_Toc89787401 \h </w:instrText>
            </w:r>
            <w:r w:rsidR="001842E3" w:rsidRPr="00AF60D0">
              <w:rPr>
                <w:webHidden/>
                <w:color w:val="auto"/>
              </w:rPr>
            </w:r>
            <w:r w:rsidR="001842E3" w:rsidRPr="00AF60D0">
              <w:rPr>
                <w:webHidden/>
                <w:color w:val="auto"/>
              </w:rPr>
              <w:fldChar w:fldCharType="separate"/>
            </w:r>
            <w:r w:rsidR="001842E3" w:rsidRPr="00AF60D0">
              <w:rPr>
                <w:webHidden/>
                <w:color w:val="auto"/>
              </w:rPr>
              <w:t>12</w:t>
            </w:r>
            <w:r w:rsidR="001842E3" w:rsidRPr="00AF60D0">
              <w:rPr>
                <w:webHidden/>
                <w:color w:val="auto"/>
              </w:rPr>
              <w:fldChar w:fldCharType="end"/>
            </w:r>
          </w:hyperlink>
        </w:p>
        <w:p w14:paraId="5C149A82" w14:textId="169467D8" w:rsidR="001842E3" w:rsidRPr="00AF60D0" w:rsidRDefault="006B6B18" w:rsidP="00834FDA">
          <w:pPr>
            <w:pStyle w:val="TOC2"/>
            <w:rPr>
              <w:rFonts w:asciiTheme="minorHAnsi" w:eastAsiaTheme="minorEastAsia" w:hAnsiTheme="minorHAnsi" w:cstheme="minorBidi"/>
              <w:color w:val="auto"/>
              <w:sz w:val="22"/>
              <w:szCs w:val="22"/>
            </w:rPr>
          </w:pPr>
          <w:hyperlink w:anchor="_Toc89787402" w:history="1">
            <w:r w:rsidR="001842E3" w:rsidRPr="00AF60D0">
              <w:rPr>
                <w:rStyle w:val="Hyperlink"/>
                <w:color w:val="auto"/>
              </w:rPr>
              <w:t>Conclusions (709)</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_Toc89787402 \h </w:instrText>
            </w:r>
            <w:r w:rsidR="001842E3" w:rsidRPr="00AF60D0">
              <w:rPr>
                <w:webHidden/>
                <w:color w:val="auto"/>
              </w:rPr>
            </w:r>
            <w:r w:rsidR="001842E3" w:rsidRPr="00AF60D0">
              <w:rPr>
                <w:webHidden/>
                <w:color w:val="auto"/>
              </w:rPr>
              <w:fldChar w:fldCharType="separate"/>
            </w:r>
            <w:r w:rsidR="001842E3" w:rsidRPr="00AF60D0">
              <w:rPr>
                <w:webHidden/>
                <w:color w:val="auto"/>
              </w:rPr>
              <w:t>13</w:t>
            </w:r>
            <w:r w:rsidR="001842E3" w:rsidRPr="00AF60D0">
              <w:rPr>
                <w:webHidden/>
                <w:color w:val="auto"/>
              </w:rPr>
              <w:fldChar w:fldCharType="end"/>
            </w:r>
          </w:hyperlink>
        </w:p>
        <w:p w14:paraId="1D784FC2" w14:textId="7648103B" w:rsidR="001842E3" w:rsidRPr="00AF60D0" w:rsidRDefault="006B6B18" w:rsidP="00834FDA">
          <w:pPr>
            <w:pStyle w:val="TOC2"/>
            <w:rPr>
              <w:rFonts w:asciiTheme="minorHAnsi" w:eastAsiaTheme="minorEastAsia" w:hAnsiTheme="minorHAnsi" w:cstheme="minorBidi"/>
              <w:color w:val="auto"/>
              <w:sz w:val="22"/>
              <w:szCs w:val="22"/>
            </w:rPr>
          </w:pPr>
          <w:hyperlink w:anchor="_Toc89787403" w:history="1">
            <w:r w:rsidR="001842E3" w:rsidRPr="00AF60D0">
              <w:rPr>
                <w:rStyle w:val="Hyperlink"/>
                <w:color w:val="auto"/>
              </w:rPr>
              <w:t>Clinical Relevance (709)</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_Toc89787403 \h </w:instrText>
            </w:r>
            <w:r w:rsidR="001842E3" w:rsidRPr="00AF60D0">
              <w:rPr>
                <w:webHidden/>
                <w:color w:val="auto"/>
              </w:rPr>
            </w:r>
            <w:r w:rsidR="001842E3" w:rsidRPr="00AF60D0">
              <w:rPr>
                <w:webHidden/>
                <w:color w:val="auto"/>
              </w:rPr>
              <w:fldChar w:fldCharType="separate"/>
            </w:r>
            <w:r w:rsidR="001842E3" w:rsidRPr="00AF60D0">
              <w:rPr>
                <w:webHidden/>
                <w:color w:val="auto"/>
              </w:rPr>
              <w:t>13</w:t>
            </w:r>
            <w:r w:rsidR="001842E3" w:rsidRPr="00AF60D0">
              <w:rPr>
                <w:webHidden/>
                <w:color w:val="auto"/>
              </w:rPr>
              <w:fldChar w:fldCharType="end"/>
            </w:r>
          </w:hyperlink>
        </w:p>
        <w:p w14:paraId="2B9899D9" w14:textId="248D311A" w:rsidR="001842E3" w:rsidRPr="00AF60D0" w:rsidRDefault="006B6B18" w:rsidP="00834FDA">
          <w:pPr>
            <w:pStyle w:val="TOC2"/>
            <w:rPr>
              <w:rFonts w:asciiTheme="minorHAnsi" w:eastAsiaTheme="minorEastAsia" w:hAnsiTheme="minorHAnsi" w:cstheme="minorBidi"/>
              <w:color w:val="auto"/>
              <w:sz w:val="22"/>
              <w:szCs w:val="22"/>
            </w:rPr>
          </w:pPr>
          <w:hyperlink w:anchor="_Toc89787404" w:history="1">
            <w:r w:rsidR="001842E3" w:rsidRPr="00AF60D0">
              <w:rPr>
                <w:rStyle w:val="Hyperlink"/>
                <w:color w:val="auto"/>
              </w:rPr>
              <w:t>References</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_Toc89787404 \h </w:instrText>
            </w:r>
            <w:r w:rsidR="001842E3" w:rsidRPr="00AF60D0">
              <w:rPr>
                <w:webHidden/>
                <w:color w:val="auto"/>
              </w:rPr>
            </w:r>
            <w:r w:rsidR="001842E3" w:rsidRPr="00AF60D0">
              <w:rPr>
                <w:webHidden/>
                <w:color w:val="auto"/>
              </w:rPr>
              <w:fldChar w:fldCharType="separate"/>
            </w:r>
            <w:r w:rsidR="001842E3" w:rsidRPr="00AF60D0">
              <w:rPr>
                <w:webHidden/>
                <w:color w:val="auto"/>
              </w:rPr>
              <w:t>15</w:t>
            </w:r>
            <w:r w:rsidR="001842E3" w:rsidRPr="00AF60D0">
              <w:rPr>
                <w:webHidden/>
                <w:color w:val="auto"/>
              </w:rPr>
              <w:fldChar w:fldCharType="end"/>
            </w:r>
          </w:hyperlink>
        </w:p>
        <w:p w14:paraId="1852E18B" w14:textId="0F65B3DE" w:rsidR="001842E3" w:rsidRPr="00AF60D0" w:rsidRDefault="006B6B18" w:rsidP="00026B9D">
          <w:pPr>
            <w:pStyle w:val="TOC1"/>
            <w:rPr>
              <w:rFonts w:asciiTheme="minorHAnsi" w:eastAsiaTheme="minorEastAsia" w:hAnsiTheme="minorHAnsi" w:cstheme="minorBidi"/>
              <w:sz w:val="22"/>
              <w:szCs w:val="22"/>
            </w:rPr>
          </w:pPr>
          <w:hyperlink w:anchor="_Toc89787405" w:history="1">
            <w:r w:rsidR="001842E3" w:rsidRPr="00AF60D0">
              <w:rPr>
                <w:rStyle w:val="Hyperlink"/>
                <w:color w:val="auto"/>
              </w:rPr>
              <w:t>Appendices, Tables, and Figures</w:t>
            </w:r>
            <w:r w:rsidR="002F6B6F">
              <w:rPr>
                <w:rStyle w:val="Hyperlink"/>
                <w:color w:val="auto"/>
              </w:rPr>
              <w:t>………………………………………………</w:t>
            </w:r>
            <w:r w:rsidR="00026B9D">
              <w:rPr>
                <w:rStyle w:val="Hyperlink"/>
                <w:color w:val="auto"/>
              </w:rPr>
              <w:t>……...</w:t>
            </w:r>
            <w:r w:rsidR="002F6B6F">
              <w:rPr>
                <w:rStyle w:val="Hyperlink"/>
                <w:color w:val="auto"/>
              </w:rPr>
              <w:t>…….</w:t>
            </w:r>
            <w:r w:rsidR="001842E3" w:rsidRPr="00AF60D0">
              <w:rPr>
                <w:webHidden/>
              </w:rPr>
              <w:fldChar w:fldCharType="begin"/>
            </w:r>
            <w:r w:rsidR="001842E3" w:rsidRPr="00AF60D0">
              <w:rPr>
                <w:webHidden/>
              </w:rPr>
              <w:instrText xml:space="preserve"> PAGEREF _Toc89787405 \h </w:instrText>
            </w:r>
            <w:r w:rsidR="001842E3" w:rsidRPr="00AF60D0">
              <w:rPr>
                <w:webHidden/>
              </w:rPr>
            </w:r>
            <w:r w:rsidR="001842E3" w:rsidRPr="00AF60D0">
              <w:rPr>
                <w:webHidden/>
              </w:rPr>
              <w:fldChar w:fldCharType="separate"/>
            </w:r>
            <w:r w:rsidR="001842E3" w:rsidRPr="00AF60D0">
              <w:rPr>
                <w:webHidden/>
              </w:rPr>
              <w:t>16</w:t>
            </w:r>
            <w:r w:rsidR="001842E3" w:rsidRPr="00AF60D0">
              <w:rPr>
                <w:webHidden/>
              </w:rPr>
              <w:fldChar w:fldCharType="end"/>
            </w:r>
          </w:hyperlink>
        </w:p>
        <w:p w14:paraId="3EA33E74" w14:textId="04A505E8" w:rsidR="001842E3" w:rsidRPr="00AF60D0" w:rsidRDefault="006B6B18" w:rsidP="00834FDA">
          <w:pPr>
            <w:pStyle w:val="TOC2"/>
            <w:rPr>
              <w:rFonts w:asciiTheme="minorHAnsi" w:eastAsiaTheme="minorEastAsia" w:hAnsiTheme="minorHAnsi" w:cstheme="minorBidi"/>
              <w:color w:val="auto"/>
              <w:sz w:val="22"/>
              <w:szCs w:val="22"/>
            </w:rPr>
          </w:pPr>
          <w:hyperlink w:anchor="_Toc89787406" w:history="1">
            <w:r w:rsidR="001842E3" w:rsidRPr="00AF60D0">
              <w:rPr>
                <w:rStyle w:val="Hyperlink"/>
                <w:color w:val="auto"/>
              </w:rPr>
              <w:t>Appendix A</w:t>
            </w:r>
            <w:r w:rsidR="00535317">
              <w:rPr>
                <w:rStyle w:val="Hyperlink"/>
                <w:color w:val="auto"/>
              </w:rPr>
              <w:t xml:space="preserve"> Johns Hopkins Individual Evidence Summary Table</w:t>
            </w:r>
            <w:r w:rsidR="00800485">
              <w:rPr>
                <w:rStyle w:val="Hyperlink"/>
                <w:color w:val="auto"/>
              </w:rPr>
              <w:t>………………</w:t>
            </w:r>
            <w:r w:rsidR="002F6B6F">
              <w:rPr>
                <w:rStyle w:val="Hyperlink"/>
                <w:color w:val="auto"/>
              </w:rPr>
              <w:t>………</w:t>
            </w:r>
            <w:r w:rsidR="006666E2">
              <w:rPr>
                <w:rStyle w:val="Hyperlink"/>
                <w:color w:val="auto"/>
              </w:rPr>
              <w:t>...</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_Toc89787406 \h </w:instrText>
            </w:r>
            <w:r w:rsidR="001842E3" w:rsidRPr="00AF60D0">
              <w:rPr>
                <w:webHidden/>
                <w:color w:val="auto"/>
              </w:rPr>
            </w:r>
            <w:r w:rsidR="001842E3" w:rsidRPr="00AF60D0">
              <w:rPr>
                <w:webHidden/>
                <w:color w:val="auto"/>
              </w:rPr>
              <w:fldChar w:fldCharType="separate"/>
            </w:r>
            <w:r w:rsidR="001842E3" w:rsidRPr="00AF60D0">
              <w:rPr>
                <w:webHidden/>
                <w:color w:val="auto"/>
              </w:rPr>
              <w:t>16</w:t>
            </w:r>
            <w:r w:rsidR="001842E3" w:rsidRPr="00AF60D0">
              <w:rPr>
                <w:webHidden/>
                <w:color w:val="auto"/>
              </w:rPr>
              <w:fldChar w:fldCharType="end"/>
            </w:r>
          </w:hyperlink>
        </w:p>
        <w:p w14:paraId="179FC162" w14:textId="5BAB3D08" w:rsidR="001842E3" w:rsidRPr="00AF60D0" w:rsidRDefault="006B6B18" w:rsidP="00834FDA">
          <w:pPr>
            <w:pStyle w:val="TOC2"/>
            <w:rPr>
              <w:rFonts w:asciiTheme="minorHAnsi" w:eastAsiaTheme="minorEastAsia" w:hAnsiTheme="minorHAnsi" w:cstheme="minorBidi"/>
              <w:color w:val="auto"/>
              <w:sz w:val="22"/>
              <w:szCs w:val="22"/>
            </w:rPr>
          </w:pPr>
          <w:hyperlink w:anchor="_Toc89787407" w:history="1">
            <w:r w:rsidR="001842E3" w:rsidRPr="00AF60D0">
              <w:rPr>
                <w:rStyle w:val="Hyperlink"/>
                <w:color w:val="auto"/>
              </w:rPr>
              <w:t>Appendix B</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_Toc89787407 \h </w:instrText>
            </w:r>
            <w:r w:rsidR="001842E3" w:rsidRPr="00AF60D0">
              <w:rPr>
                <w:webHidden/>
                <w:color w:val="auto"/>
              </w:rPr>
            </w:r>
            <w:r w:rsidR="001842E3" w:rsidRPr="00AF60D0">
              <w:rPr>
                <w:webHidden/>
                <w:color w:val="auto"/>
              </w:rPr>
              <w:fldChar w:fldCharType="separate"/>
            </w:r>
            <w:r w:rsidR="001842E3" w:rsidRPr="00AF60D0">
              <w:rPr>
                <w:webHidden/>
                <w:color w:val="auto"/>
              </w:rPr>
              <w:t>21</w:t>
            </w:r>
            <w:r w:rsidR="001842E3" w:rsidRPr="00AF60D0">
              <w:rPr>
                <w:webHidden/>
                <w:color w:val="auto"/>
              </w:rPr>
              <w:fldChar w:fldCharType="end"/>
            </w:r>
          </w:hyperlink>
        </w:p>
        <w:p w14:paraId="66CA8CE3" w14:textId="2C173D9F" w:rsidR="001842E3" w:rsidRPr="00AF60D0" w:rsidRDefault="006B6B18" w:rsidP="00834FDA">
          <w:pPr>
            <w:pStyle w:val="TOC2"/>
            <w:rPr>
              <w:rFonts w:asciiTheme="minorHAnsi" w:eastAsiaTheme="minorEastAsia" w:hAnsiTheme="minorHAnsi" w:cstheme="minorBidi"/>
              <w:color w:val="auto"/>
              <w:sz w:val="22"/>
              <w:szCs w:val="22"/>
            </w:rPr>
          </w:pPr>
          <w:hyperlink w:anchor="_Toc89787408" w:history="1">
            <w:r w:rsidR="001842E3" w:rsidRPr="00AF60D0">
              <w:rPr>
                <w:rStyle w:val="Hyperlink"/>
                <w:color w:val="auto"/>
              </w:rPr>
              <w:t>Appendix C</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_Toc89787408 \h </w:instrText>
            </w:r>
            <w:r w:rsidR="001842E3" w:rsidRPr="00AF60D0">
              <w:rPr>
                <w:webHidden/>
                <w:color w:val="auto"/>
              </w:rPr>
            </w:r>
            <w:r w:rsidR="001842E3" w:rsidRPr="00AF60D0">
              <w:rPr>
                <w:webHidden/>
                <w:color w:val="auto"/>
              </w:rPr>
              <w:fldChar w:fldCharType="separate"/>
            </w:r>
            <w:r w:rsidR="001842E3" w:rsidRPr="00AF60D0">
              <w:rPr>
                <w:webHidden/>
                <w:color w:val="auto"/>
              </w:rPr>
              <w:t>22</w:t>
            </w:r>
            <w:r w:rsidR="001842E3" w:rsidRPr="00AF60D0">
              <w:rPr>
                <w:webHidden/>
                <w:color w:val="auto"/>
              </w:rPr>
              <w:fldChar w:fldCharType="end"/>
            </w:r>
          </w:hyperlink>
        </w:p>
        <w:p w14:paraId="038BDAD4" w14:textId="654EA4CF" w:rsidR="001842E3" w:rsidRPr="00AF60D0" w:rsidRDefault="006B6B18" w:rsidP="00834FDA">
          <w:pPr>
            <w:pStyle w:val="TOC2"/>
            <w:rPr>
              <w:rFonts w:asciiTheme="minorHAnsi" w:eastAsiaTheme="minorEastAsia" w:hAnsiTheme="minorHAnsi" w:cstheme="minorBidi"/>
              <w:color w:val="auto"/>
              <w:sz w:val="22"/>
              <w:szCs w:val="22"/>
            </w:rPr>
          </w:pPr>
          <w:hyperlink w:anchor="_Toc89787409" w:history="1">
            <w:r w:rsidR="001842E3" w:rsidRPr="00AF60D0">
              <w:rPr>
                <w:rStyle w:val="Hyperlink"/>
                <w:color w:val="auto"/>
              </w:rPr>
              <w:t>Appendix D</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_Toc89787409 \h </w:instrText>
            </w:r>
            <w:r w:rsidR="001842E3" w:rsidRPr="00AF60D0">
              <w:rPr>
                <w:webHidden/>
                <w:color w:val="auto"/>
              </w:rPr>
            </w:r>
            <w:r w:rsidR="001842E3" w:rsidRPr="00AF60D0">
              <w:rPr>
                <w:webHidden/>
                <w:color w:val="auto"/>
              </w:rPr>
              <w:fldChar w:fldCharType="separate"/>
            </w:r>
            <w:r w:rsidR="001842E3" w:rsidRPr="00AF60D0">
              <w:rPr>
                <w:webHidden/>
                <w:color w:val="auto"/>
              </w:rPr>
              <w:t>23</w:t>
            </w:r>
            <w:r w:rsidR="001842E3" w:rsidRPr="00AF60D0">
              <w:rPr>
                <w:webHidden/>
                <w:color w:val="auto"/>
              </w:rPr>
              <w:fldChar w:fldCharType="end"/>
            </w:r>
          </w:hyperlink>
        </w:p>
        <w:p w14:paraId="27569BE2" w14:textId="1A7056BB" w:rsidR="001842E3" w:rsidRPr="00AF60D0" w:rsidRDefault="006B6B18" w:rsidP="00834FDA">
          <w:pPr>
            <w:pStyle w:val="TOC2"/>
            <w:rPr>
              <w:rFonts w:asciiTheme="minorHAnsi" w:eastAsiaTheme="minorEastAsia" w:hAnsiTheme="minorHAnsi" w:cstheme="minorBidi"/>
              <w:color w:val="auto"/>
              <w:sz w:val="22"/>
              <w:szCs w:val="22"/>
            </w:rPr>
          </w:pPr>
          <w:hyperlink w:anchor="_Toc89787410" w:history="1">
            <w:r w:rsidR="001842E3" w:rsidRPr="00AF60D0">
              <w:rPr>
                <w:rStyle w:val="Hyperlink"/>
                <w:color w:val="auto"/>
              </w:rPr>
              <w:t>Appendix E</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_Toc89787410 \h </w:instrText>
            </w:r>
            <w:r w:rsidR="001842E3" w:rsidRPr="00AF60D0">
              <w:rPr>
                <w:webHidden/>
                <w:color w:val="auto"/>
              </w:rPr>
            </w:r>
            <w:r w:rsidR="001842E3" w:rsidRPr="00AF60D0">
              <w:rPr>
                <w:webHidden/>
                <w:color w:val="auto"/>
              </w:rPr>
              <w:fldChar w:fldCharType="separate"/>
            </w:r>
            <w:r w:rsidR="001842E3" w:rsidRPr="00AF60D0">
              <w:rPr>
                <w:webHidden/>
                <w:color w:val="auto"/>
              </w:rPr>
              <w:t>24</w:t>
            </w:r>
            <w:r w:rsidR="001842E3" w:rsidRPr="00AF60D0">
              <w:rPr>
                <w:webHidden/>
                <w:color w:val="auto"/>
              </w:rPr>
              <w:fldChar w:fldCharType="end"/>
            </w:r>
          </w:hyperlink>
        </w:p>
        <w:p w14:paraId="40A6EEAA" w14:textId="6BF62483" w:rsidR="001842E3" w:rsidRPr="00AF60D0" w:rsidRDefault="006B6B18" w:rsidP="00834FDA">
          <w:pPr>
            <w:pStyle w:val="TOC2"/>
            <w:rPr>
              <w:rFonts w:asciiTheme="minorHAnsi" w:eastAsiaTheme="minorEastAsia" w:hAnsiTheme="minorHAnsi" w:cstheme="minorBidi"/>
              <w:color w:val="auto"/>
              <w:sz w:val="22"/>
              <w:szCs w:val="22"/>
            </w:rPr>
          </w:pPr>
          <w:hyperlink w:anchor="_Toc89787411" w:history="1">
            <w:r w:rsidR="001842E3" w:rsidRPr="00AF60D0">
              <w:rPr>
                <w:rStyle w:val="Hyperlink"/>
                <w:color w:val="auto"/>
              </w:rPr>
              <w:t>Tables</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_Toc89787411 \h </w:instrText>
            </w:r>
            <w:r w:rsidR="001842E3" w:rsidRPr="00AF60D0">
              <w:rPr>
                <w:webHidden/>
                <w:color w:val="auto"/>
              </w:rPr>
            </w:r>
            <w:r w:rsidR="001842E3" w:rsidRPr="00AF60D0">
              <w:rPr>
                <w:webHidden/>
                <w:color w:val="auto"/>
              </w:rPr>
              <w:fldChar w:fldCharType="separate"/>
            </w:r>
            <w:r w:rsidR="001842E3" w:rsidRPr="00AF60D0">
              <w:rPr>
                <w:webHidden/>
                <w:color w:val="auto"/>
              </w:rPr>
              <w:t>25</w:t>
            </w:r>
            <w:r w:rsidR="001842E3" w:rsidRPr="00AF60D0">
              <w:rPr>
                <w:webHidden/>
                <w:color w:val="auto"/>
              </w:rPr>
              <w:fldChar w:fldCharType="end"/>
            </w:r>
          </w:hyperlink>
        </w:p>
        <w:p w14:paraId="5F1EC71F" w14:textId="329A1A24" w:rsidR="001842E3" w:rsidRPr="00AF60D0" w:rsidRDefault="006B6B18" w:rsidP="00834FDA">
          <w:pPr>
            <w:pStyle w:val="TOC2"/>
            <w:rPr>
              <w:rFonts w:asciiTheme="minorHAnsi" w:eastAsiaTheme="minorEastAsia" w:hAnsiTheme="minorHAnsi" w:cstheme="minorBidi"/>
              <w:color w:val="auto"/>
              <w:sz w:val="22"/>
              <w:szCs w:val="22"/>
            </w:rPr>
          </w:pPr>
          <w:hyperlink w:anchor="_Toc89787412" w:history="1">
            <w:r w:rsidR="001842E3" w:rsidRPr="00AF60D0">
              <w:rPr>
                <w:rStyle w:val="Hyperlink"/>
                <w:color w:val="auto"/>
              </w:rPr>
              <w:t>Figures</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_Toc89787412 \h </w:instrText>
            </w:r>
            <w:r w:rsidR="001842E3" w:rsidRPr="00AF60D0">
              <w:rPr>
                <w:webHidden/>
                <w:color w:val="auto"/>
              </w:rPr>
            </w:r>
            <w:r w:rsidR="001842E3" w:rsidRPr="00AF60D0">
              <w:rPr>
                <w:webHidden/>
                <w:color w:val="auto"/>
              </w:rPr>
              <w:fldChar w:fldCharType="separate"/>
            </w:r>
            <w:r w:rsidR="001842E3" w:rsidRPr="00AF60D0">
              <w:rPr>
                <w:webHidden/>
                <w:color w:val="auto"/>
              </w:rPr>
              <w:t>27</w:t>
            </w:r>
            <w:r w:rsidR="001842E3" w:rsidRPr="00AF60D0">
              <w:rPr>
                <w:webHidden/>
                <w:color w:val="auto"/>
              </w:rPr>
              <w:fldChar w:fldCharType="end"/>
            </w:r>
          </w:hyperlink>
        </w:p>
        <w:p w14:paraId="55616459" w14:textId="7438E42C" w:rsidR="00410179" w:rsidRPr="004F1A35" w:rsidRDefault="00B16389" w:rsidP="004F1A35">
          <w:pPr>
            <w:spacing w:line="240" w:lineRule="auto"/>
          </w:pPr>
          <w:r w:rsidRPr="00AF60D0">
            <w:fldChar w:fldCharType="end"/>
          </w:r>
        </w:p>
      </w:sdtContent>
    </w:sdt>
    <w:p w14:paraId="51F0A9C6" w14:textId="77777777" w:rsidR="00D06B94" w:rsidRDefault="00D06B94" w:rsidP="007649A8">
      <w:pPr>
        <w:jc w:val="center"/>
        <w:rPr>
          <w:b/>
        </w:rPr>
      </w:pPr>
    </w:p>
    <w:p w14:paraId="4FBCE265" w14:textId="77777777" w:rsidR="00176EC5" w:rsidRDefault="00176EC5" w:rsidP="007649A8">
      <w:pPr>
        <w:jc w:val="center"/>
        <w:rPr>
          <w:b/>
        </w:rPr>
      </w:pPr>
    </w:p>
    <w:p w14:paraId="4B6CF02E" w14:textId="29CDA99D" w:rsidR="00D77C04" w:rsidRDefault="00D77C04" w:rsidP="007649A8">
      <w:pPr>
        <w:jc w:val="center"/>
        <w:rPr>
          <w:b/>
        </w:rPr>
      </w:pPr>
      <w:r w:rsidRPr="00722285">
        <w:rPr>
          <w:b/>
        </w:rPr>
        <w:lastRenderedPageBreak/>
        <w:t>(</w:t>
      </w:r>
      <w:r w:rsidR="006C05A1">
        <w:rPr>
          <w:b/>
        </w:rPr>
        <w:t>Introduction and Background</w:t>
      </w:r>
      <w:r w:rsidR="007649A8">
        <w:rPr>
          <w:b/>
        </w:rPr>
        <w:t xml:space="preserve"> – The </w:t>
      </w:r>
      <w:r w:rsidRPr="00722285">
        <w:rPr>
          <w:b/>
        </w:rPr>
        <w:t>Title</w:t>
      </w:r>
      <w:r>
        <w:rPr>
          <w:b/>
        </w:rPr>
        <w:t xml:space="preserve"> of Your Project </w:t>
      </w:r>
      <w:r w:rsidR="006C05A1">
        <w:rPr>
          <w:b/>
        </w:rPr>
        <w:t>i</w:t>
      </w:r>
      <w:r>
        <w:rPr>
          <w:b/>
        </w:rPr>
        <w:t xml:space="preserve">s the </w:t>
      </w:r>
      <w:r w:rsidR="007649A8">
        <w:rPr>
          <w:b/>
        </w:rPr>
        <w:t>H</w:t>
      </w:r>
      <w:r>
        <w:rPr>
          <w:b/>
        </w:rPr>
        <w:t>eader</w:t>
      </w:r>
      <w:r w:rsidR="003C1DC9">
        <w:rPr>
          <w:b/>
        </w:rPr>
        <w:t xml:space="preserve"> NR 702</w:t>
      </w:r>
      <w:r>
        <w:rPr>
          <w:b/>
        </w:rPr>
        <w:t>)</w:t>
      </w:r>
    </w:p>
    <w:p w14:paraId="2B4C1885" w14:textId="42AC7B16" w:rsidR="00410179" w:rsidRPr="00EC1123" w:rsidRDefault="006B3B2D" w:rsidP="006B3B2D">
      <w:pPr>
        <w:pStyle w:val="BodyText"/>
      </w:pPr>
      <w:r w:rsidRPr="00F9611B">
        <w:rPr>
          <w:iCs/>
          <w:highlight w:val="yellow"/>
        </w:rPr>
        <w:t>In this introduction</w:t>
      </w:r>
      <w:r>
        <w:rPr>
          <w:iCs/>
          <w:highlight w:val="yellow"/>
        </w:rPr>
        <w:t xml:space="preserve"> and background</w:t>
      </w:r>
      <w:r w:rsidRPr="00F9611B">
        <w:rPr>
          <w:iCs/>
          <w:highlight w:val="yellow"/>
        </w:rPr>
        <w:t xml:space="preserve"> section, </w:t>
      </w:r>
      <w:r>
        <w:rPr>
          <w:highlight w:val="yellow"/>
        </w:rPr>
        <w:t>p</w:t>
      </w:r>
      <w:r w:rsidRPr="00F9611B">
        <w:rPr>
          <w:highlight w:val="yellow"/>
        </w:rPr>
        <w:t>lace the title of your project as the heading of this secti</w:t>
      </w:r>
      <w:r>
        <w:rPr>
          <w:highlight w:val="yellow"/>
        </w:rPr>
        <w:t>on, using</w:t>
      </w:r>
      <w:r w:rsidRPr="00F9611B">
        <w:rPr>
          <w:highlight w:val="yellow"/>
        </w:rPr>
        <w:t xml:space="preserve"> bold</w:t>
      </w:r>
      <w:r>
        <w:rPr>
          <w:highlight w:val="yellow"/>
        </w:rPr>
        <w:t xml:space="preserve"> font</w:t>
      </w:r>
      <w:r w:rsidRPr="00F9611B">
        <w:rPr>
          <w:highlight w:val="yellow"/>
        </w:rPr>
        <w:t xml:space="preserve">. Note: </w:t>
      </w:r>
      <w:r>
        <w:rPr>
          <w:highlight w:val="yellow"/>
        </w:rPr>
        <w:t xml:space="preserve">Do not use </w:t>
      </w:r>
      <w:r w:rsidRPr="00F9611B">
        <w:rPr>
          <w:highlight w:val="yellow"/>
        </w:rPr>
        <w:t xml:space="preserve">level 2 headings </w:t>
      </w:r>
      <w:r>
        <w:rPr>
          <w:highlight w:val="yellow"/>
        </w:rPr>
        <w:t xml:space="preserve">in the introduction. </w:t>
      </w:r>
      <w:r w:rsidR="007D34E7" w:rsidRPr="00B2389C">
        <w:rPr>
          <w:highlight w:val="yellow"/>
        </w:rPr>
        <w:t>Refer to the</w:t>
      </w:r>
      <w:r w:rsidR="00FC219C" w:rsidRPr="00B2389C">
        <w:rPr>
          <w:highlight w:val="yellow"/>
        </w:rPr>
        <w:t xml:space="preserve"> assignment guidelines and</w:t>
      </w:r>
      <w:r w:rsidR="007D34E7" w:rsidRPr="00B2389C">
        <w:rPr>
          <w:highlight w:val="yellow"/>
        </w:rPr>
        <w:t xml:space="preserve"> rubric for the exact content required in this section</w:t>
      </w:r>
      <w:r w:rsidR="00C968C4" w:rsidRPr="00B2389C">
        <w:rPr>
          <w:highlight w:val="yellow"/>
        </w:rPr>
        <w:t>.</w:t>
      </w:r>
      <w:r w:rsidR="007D34E7" w:rsidRPr="00F9611B">
        <w:rPr>
          <w:b/>
          <w:bCs/>
          <w:highlight w:val="yellow"/>
        </w:rPr>
        <w:t xml:space="preserve"> </w:t>
      </w:r>
    </w:p>
    <w:p w14:paraId="21558002" w14:textId="463CFFF7" w:rsidR="00410179" w:rsidRPr="00EC1123" w:rsidRDefault="00410179" w:rsidP="00BA4B4F">
      <w:pPr>
        <w:pStyle w:val="Heading1"/>
      </w:pPr>
      <w:bookmarkStart w:id="3" w:name="_Toc89787389"/>
      <w:r w:rsidRPr="00EC1123">
        <w:t>Problem</w:t>
      </w:r>
      <w:bookmarkEnd w:id="3"/>
      <w:r w:rsidR="003C1DC9">
        <w:t xml:space="preserve"> (NR 702)</w:t>
      </w:r>
    </w:p>
    <w:p w14:paraId="6DC85BE2" w14:textId="6DFACAB7" w:rsidR="000F6A75" w:rsidRPr="00B2389C" w:rsidRDefault="009E1315" w:rsidP="00726307">
      <w:pPr>
        <w:pStyle w:val="BodyText"/>
      </w:pPr>
      <w:r w:rsidRPr="00F9611B">
        <w:rPr>
          <w:highlight w:val="yellow"/>
        </w:rPr>
        <w:t xml:space="preserve"> </w:t>
      </w:r>
      <w:r w:rsidR="003E49BC" w:rsidRPr="00B2389C">
        <w:rPr>
          <w:highlight w:val="yellow"/>
        </w:rPr>
        <w:t>Refer to the</w:t>
      </w:r>
      <w:r w:rsidR="000E1C1A" w:rsidRPr="00B2389C">
        <w:rPr>
          <w:highlight w:val="yellow"/>
        </w:rPr>
        <w:t xml:space="preserve"> assignment guidelines and</w:t>
      </w:r>
      <w:r w:rsidR="003E49BC" w:rsidRPr="00B2389C">
        <w:rPr>
          <w:highlight w:val="yellow"/>
        </w:rPr>
        <w:t xml:space="preserve"> rubric for the exact content required in this section</w:t>
      </w:r>
      <w:r w:rsidR="00C968C4" w:rsidRPr="00B2389C">
        <w:rPr>
          <w:highlight w:val="yellow"/>
        </w:rPr>
        <w:t>.</w:t>
      </w:r>
      <w:r w:rsidR="003E49BC" w:rsidRPr="00B2389C">
        <w:rPr>
          <w:highlight w:val="yellow"/>
        </w:rPr>
        <w:t xml:space="preserve"> </w:t>
      </w:r>
    </w:p>
    <w:p w14:paraId="71C4D413" w14:textId="51E1EB52" w:rsidR="00C968C4" w:rsidRPr="00EC1123" w:rsidRDefault="00C968C4" w:rsidP="00C968C4">
      <w:pPr>
        <w:pStyle w:val="Heading1"/>
      </w:pPr>
      <w:r>
        <w:t>Project Aim and Supporting Objective</w:t>
      </w:r>
      <w:r w:rsidR="0089248D">
        <w:t>s</w:t>
      </w:r>
      <w:r w:rsidR="003C1DC9">
        <w:t xml:space="preserve"> (NR 702)</w:t>
      </w:r>
    </w:p>
    <w:p w14:paraId="228F628F" w14:textId="493FB282" w:rsidR="00C968C4" w:rsidRDefault="00C6067E"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C968C4" w:rsidRPr="00F9611B">
        <w:rPr>
          <w:color w:val="000000"/>
          <w:highlight w:val="yellow"/>
          <w:shd w:val="clear" w:color="auto" w:fill="FFFFFF"/>
        </w:rPr>
        <w:t>The objectives supporting the Aim should be in a sequenced format (a)…, (b)…., (c)…., etc.</w:t>
      </w:r>
    </w:p>
    <w:p w14:paraId="557A3096" w14:textId="210D7A29" w:rsidR="00B278F0" w:rsidRPr="00EC1123" w:rsidRDefault="00B278F0" w:rsidP="00B278F0">
      <w:pPr>
        <w:pStyle w:val="Heading1"/>
      </w:pPr>
      <w:bookmarkStart w:id="4" w:name="_Toc89787390"/>
      <w:r>
        <w:t>Practice Question</w:t>
      </w:r>
      <w:bookmarkEnd w:id="4"/>
      <w:r w:rsidR="003C1DC9">
        <w:t xml:space="preserve"> (NR 702)</w:t>
      </w:r>
    </w:p>
    <w:p w14:paraId="4BA6BE43" w14:textId="6365A7BF" w:rsidR="00B278F0" w:rsidRPr="00B2389C" w:rsidRDefault="00B278F0" w:rsidP="00B278F0">
      <w:pPr>
        <w:pStyle w:val="BodyText"/>
      </w:pPr>
      <w:r w:rsidRPr="00F9611B">
        <w:rPr>
          <w:highlight w:val="yellow"/>
        </w:rPr>
        <w:t>Begin this section with</w:t>
      </w:r>
      <w:r w:rsidR="00804BEC">
        <w:rPr>
          <w:highlight w:val="yellow"/>
        </w:rPr>
        <w:t xml:space="preserve"> these exact words:</w:t>
      </w:r>
      <w:r w:rsidRPr="00F9611B">
        <w:rPr>
          <w:highlight w:val="yellow"/>
        </w:rPr>
        <w:t xml:space="preserve"> “The following practice question will serve as the basis for the DNP </w:t>
      </w:r>
      <w:r>
        <w:rPr>
          <w:highlight w:val="yellow"/>
        </w:rPr>
        <w:t xml:space="preserve">practice change </w:t>
      </w:r>
      <w:r w:rsidRPr="00F9611B">
        <w:rPr>
          <w:highlight w:val="yellow"/>
        </w:rPr>
        <w:t>project:”</w:t>
      </w:r>
      <w:r w:rsidRPr="00EC1123">
        <w:t xml:space="preserve"> </w:t>
      </w:r>
      <w:r w:rsidR="00333AE9" w:rsidRPr="00B2389C">
        <w:rPr>
          <w:highlight w:val="yellow"/>
        </w:rPr>
        <w:t>Refer to the assignment guidelines and rubric for the exact content required in this section.</w:t>
      </w:r>
    </w:p>
    <w:p w14:paraId="1391B53C" w14:textId="1D142C9F" w:rsidR="0039566E" w:rsidRPr="00EC1123" w:rsidRDefault="00F50F66" w:rsidP="0039566E">
      <w:pPr>
        <w:pStyle w:val="Heading1"/>
      </w:pPr>
      <w:bookmarkStart w:id="5" w:name="_Toc89787391"/>
      <w:r>
        <w:t xml:space="preserve">Research Synthesis and </w:t>
      </w:r>
      <w:r w:rsidR="0039566E" w:rsidRPr="00EC1123">
        <w:t>Ev</w:t>
      </w:r>
      <w:r w:rsidR="00EC4D14">
        <w:t>i</w:t>
      </w:r>
      <w:r w:rsidR="0039566E" w:rsidRPr="00EC1123">
        <w:t>dence-Based Intervention</w:t>
      </w:r>
      <w:r w:rsidR="004507CD">
        <w:t xml:space="preserve"> </w:t>
      </w:r>
      <w:bookmarkEnd w:id="5"/>
      <w:r w:rsidR="003C1DC9">
        <w:t>(NR 702)</w:t>
      </w:r>
    </w:p>
    <w:p w14:paraId="0E34D491" w14:textId="77777777" w:rsidR="00AE526F" w:rsidRDefault="00AE526F" w:rsidP="00AE526F">
      <w:pPr>
        <w:pStyle w:val="BodyText"/>
        <w:ind w:firstLine="0"/>
        <w:rPr>
          <w:b/>
          <w:bCs/>
        </w:rPr>
      </w:pPr>
      <w:r>
        <w:rPr>
          <w:b/>
          <w:bCs/>
        </w:rPr>
        <w:t>Evidence-Based Intervention</w:t>
      </w:r>
    </w:p>
    <w:p w14:paraId="751B3D8A" w14:textId="0E04566A" w:rsidR="004507CD" w:rsidRDefault="00FB1E29" w:rsidP="00E855E4">
      <w:pPr>
        <w:pStyle w:val="BodyText"/>
        <w:rPr>
          <w:i/>
          <w:iCs/>
          <w:u w:val="single"/>
        </w:rPr>
      </w:pPr>
      <w:r w:rsidRPr="0006364F">
        <w:rPr>
          <w:highlight w:val="yellow"/>
        </w:rPr>
        <w:t xml:space="preserve">State the </w:t>
      </w:r>
      <w:r w:rsidR="00E855E4" w:rsidRPr="0006364F">
        <w:rPr>
          <w:highlight w:val="yellow"/>
        </w:rPr>
        <w:t xml:space="preserve">name </w:t>
      </w:r>
      <w:r w:rsidR="00E855E4" w:rsidRPr="00E855E4">
        <w:rPr>
          <w:highlight w:val="yellow"/>
        </w:rPr>
        <w:t xml:space="preserve">and brief description of the evidence-based intervention and identify the national organization or government agency that endorses the intervention, </w:t>
      </w:r>
      <w:r w:rsidR="00E855E4" w:rsidRPr="00E855E4">
        <w:rPr>
          <w:i/>
          <w:iCs/>
          <w:highlight w:val="yellow"/>
          <w:u w:val="single"/>
        </w:rPr>
        <w:t>if applicable.</w:t>
      </w:r>
    </w:p>
    <w:p w14:paraId="3ED89069" w14:textId="52B34135" w:rsidR="007649A8" w:rsidRDefault="003E19A1" w:rsidP="007649A8">
      <w:pPr>
        <w:pStyle w:val="BodyText"/>
        <w:ind w:firstLine="0"/>
        <w:rPr>
          <w:b/>
          <w:bCs/>
        </w:rPr>
      </w:pPr>
      <w:r>
        <w:rPr>
          <w:b/>
          <w:bCs/>
        </w:rPr>
        <w:t>Evidence Synthesis</w:t>
      </w:r>
    </w:p>
    <w:p w14:paraId="1ADF94BE" w14:textId="749CBAA6" w:rsidR="003E19A1" w:rsidRDefault="005F119C" w:rsidP="007649A8">
      <w:pPr>
        <w:pStyle w:val="BodyText"/>
        <w:ind w:firstLine="0"/>
      </w:pPr>
      <w:r>
        <w:rPr>
          <w:b/>
          <w:bCs/>
        </w:rPr>
        <w:tab/>
      </w:r>
      <w:r w:rsidRPr="005F119C">
        <w:rPr>
          <w:highlight w:val="yellow"/>
        </w:rPr>
        <w:t xml:space="preserve">Start the synthesis section </w:t>
      </w:r>
      <w:r w:rsidR="0006364F">
        <w:rPr>
          <w:highlight w:val="yellow"/>
        </w:rPr>
        <w:t xml:space="preserve">by </w:t>
      </w:r>
      <w:r w:rsidR="0051450D">
        <w:rPr>
          <w:highlight w:val="yellow"/>
        </w:rPr>
        <w:t>telling readers</w:t>
      </w:r>
      <w:r w:rsidR="003A5653">
        <w:rPr>
          <w:highlight w:val="yellow"/>
        </w:rPr>
        <w:t xml:space="preserve"> this is an evidence synthesis of the</w:t>
      </w:r>
      <w:r w:rsidR="0051450D">
        <w:rPr>
          <w:highlight w:val="yellow"/>
        </w:rPr>
        <w:t xml:space="preserve"> research</w:t>
      </w:r>
      <w:r w:rsidR="003A5653">
        <w:rPr>
          <w:highlight w:val="yellow"/>
        </w:rPr>
        <w:t xml:space="preserve"> supporting the intervention (state the intervention and cite the research </w:t>
      </w:r>
      <w:r w:rsidR="0051450D">
        <w:rPr>
          <w:highlight w:val="yellow"/>
        </w:rPr>
        <w:t>articles</w:t>
      </w:r>
      <w:r w:rsidR="003A5653">
        <w:rPr>
          <w:highlight w:val="yellow"/>
        </w:rPr>
        <w:t xml:space="preserve">). </w:t>
      </w:r>
      <w:r w:rsidR="00691BE9">
        <w:rPr>
          <w:highlight w:val="yellow"/>
        </w:rPr>
        <w:t>S</w:t>
      </w:r>
      <w:r w:rsidRPr="005F119C">
        <w:rPr>
          <w:highlight w:val="yellow"/>
        </w:rPr>
        <w:t>tate the number of articles in the synthesis that support the intervention</w:t>
      </w:r>
      <w:r w:rsidR="000432E8">
        <w:rPr>
          <w:highlight w:val="yellow"/>
        </w:rPr>
        <w:t xml:space="preserve"> (10 peer-reviewed research articles </w:t>
      </w:r>
      <w:r w:rsidR="000432E8">
        <w:rPr>
          <w:highlight w:val="yellow"/>
        </w:rPr>
        <w:lastRenderedPageBreak/>
        <w:t>published in the last 5 y</w:t>
      </w:r>
      <w:r w:rsidR="006C53BD">
        <w:rPr>
          <w:highlight w:val="yellow"/>
        </w:rPr>
        <w:t>ea</w:t>
      </w:r>
      <w:r w:rsidR="000432E8">
        <w:rPr>
          <w:highlight w:val="yellow"/>
        </w:rPr>
        <w:t xml:space="preserve">rs are </w:t>
      </w:r>
      <w:r w:rsidR="000432E8" w:rsidRPr="00E238FE">
        <w:rPr>
          <w:highlight w:val="yellow"/>
        </w:rPr>
        <w:t>required)</w:t>
      </w:r>
      <w:r w:rsidRPr="00E238FE">
        <w:rPr>
          <w:highlight w:val="yellow"/>
        </w:rPr>
        <w:t>.</w:t>
      </w:r>
      <w:r w:rsidR="005726D6" w:rsidRPr="00E238FE">
        <w:rPr>
          <w:highlight w:val="yellow"/>
        </w:rPr>
        <w:t xml:space="preserve"> In a brief summary statement, provide the numbers of research articles that are level I, II, and III and give a summary of the quality of the research articles</w:t>
      </w:r>
      <w:r w:rsidR="00691BE9">
        <w:rPr>
          <w:highlight w:val="yellow"/>
        </w:rPr>
        <w:t xml:space="preserve"> (cite the research articles for each category)</w:t>
      </w:r>
      <w:r w:rsidR="005726D6" w:rsidRPr="00E238FE">
        <w:rPr>
          <w:highlight w:val="yellow"/>
        </w:rPr>
        <w:t>.</w:t>
      </w:r>
    </w:p>
    <w:p w14:paraId="5D39F1CC" w14:textId="2B04F03F" w:rsidR="00AF01DF" w:rsidRDefault="00BD4873" w:rsidP="00AF01DF">
      <w:pPr>
        <w:pStyle w:val="BodyText"/>
        <w:ind w:firstLine="0"/>
        <w:contextualSpacing/>
        <w:rPr>
          <w:highlight w:val="yellow"/>
        </w:rPr>
      </w:pPr>
      <w:r w:rsidRPr="00AF01DF">
        <w:rPr>
          <w:b/>
          <w:bCs/>
          <w:i/>
          <w:iCs/>
        </w:rPr>
        <w:t>Main Themes</w:t>
      </w:r>
      <w:r w:rsidR="00EB7781" w:rsidRPr="00AF01DF">
        <w:rPr>
          <w:b/>
          <w:bCs/>
          <w:i/>
          <w:iCs/>
        </w:rPr>
        <w:t xml:space="preserve"> in the Research</w:t>
      </w:r>
      <w:r w:rsidR="00897F92">
        <w:rPr>
          <w:b/>
          <w:bCs/>
        </w:rPr>
        <w:t xml:space="preserve"> </w:t>
      </w:r>
    </w:p>
    <w:p w14:paraId="5BAD256B" w14:textId="0F0CA356" w:rsidR="00496F78" w:rsidRDefault="00D0575F" w:rsidP="00AF01DF">
      <w:pPr>
        <w:pStyle w:val="BodyText"/>
        <w:contextualSpacing/>
        <w:rPr>
          <w:b/>
          <w:bCs/>
        </w:rPr>
      </w:pPr>
      <w:r>
        <w:rPr>
          <w:highlight w:val="yellow"/>
        </w:rPr>
        <w:t xml:space="preserve"> </w:t>
      </w:r>
      <w:r w:rsidR="00496F78">
        <w:rPr>
          <w:highlight w:val="yellow"/>
        </w:rPr>
        <w:t>[An example of themes</w:t>
      </w:r>
      <w:r w:rsidR="00F30AA1">
        <w:rPr>
          <w:highlight w:val="yellow"/>
        </w:rPr>
        <w:t xml:space="preserve"> </w:t>
      </w:r>
      <w:r w:rsidR="00496F78">
        <w:rPr>
          <w:highlight w:val="yellow"/>
        </w:rPr>
        <w:t>would be if the researchers discuss an important aspect of the intervention in the research results</w:t>
      </w:r>
      <w:r w:rsidR="0026740F">
        <w:rPr>
          <w:highlight w:val="yellow"/>
        </w:rPr>
        <w:t xml:space="preserve"> for </w:t>
      </w:r>
      <w:r w:rsidR="00496F78">
        <w:rPr>
          <w:highlight w:val="yellow"/>
        </w:rPr>
        <w:t xml:space="preserve">diet and exercise in reducing obesity in age children. In the results or discussion section of the articles, the researchers talk about school and family support being integral to the success of the intervention. Some other research articles about the same intervention might mention </w:t>
      </w:r>
      <w:r w:rsidR="00CB2762">
        <w:rPr>
          <w:highlight w:val="yellow"/>
        </w:rPr>
        <w:t xml:space="preserve">that </w:t>
      </w:r>
      <w:r w:rsidR="00496F78">
        <w:rPr>
          <w:highlight w:val="yellow"/>
        </w:rPr>
        <w:t xml:space="preserve">culturally accepted foods </w:t>
      </w:r>
      <w:r w:rsidR="0065175E">
        <w:rPr>
          <w:highlight w:val="yellow"/>
        </w:rPr>
        <w:t xml:space="preserve">boosted </w:t>
      </w:r>
      <w:r w:rsidR="00496F78">
        <w:rPr>
          <w:highlight w:val="yellow"/>
        </w:rPr>
        <w:t>the success of diet behavior changes.</w:t>
      </w:r>
      <w:r w:rsidR="007E037A">
        <w:rPr>
          <w:highlight w:val="yellow"/>
        </w:rPr>
        <w:t xml:space="preserve"> </w:t>
      </w:r>
      <w:r w:rsidR="00496F78">
        <w:rPr>
          <w:highlight w:val="yellow"/>
        </w:rPr>
        <w:t>These are t</w:t>
      </w:r>
      <w:r w:rsidR="00D26766">
        <w:rPr>
          <w:highlight w:val="yellow"/>
        </w:rPr>
        <w:t>wo</w:t>
      </w:r>
      <w:r w:rsidR="00496F78">
        <w:rPr>
          <w:highlight w:val="yellow"/>
        </w:rPr>
        <w:t xml:space="preserve"> themes in this example.]</w:t>
      </w:r>
    </w:p>
    <w:p w14:paraId="14EF8B29" w14:textId="4DE3987E" w:rsidR="00EB7781" w:rsidRDefault="00EB7781" w:rsidP="00BD4873">
      <w:pPr>
        <w:pStyle w:val="BodyText"/>
      </w:pPr>
      <w:r w:rsidRPr="00766E38">
        <w:rPr>
          <w:b/>
          <w:bCs/>
        </w:rPr>
        <w:t>Name of First Theme to Discuss</w:t>
      </w:r>
      <w:r w:rsidRPr="00EB7781">
        <w:rPr>
          <w:b/>
          <w:bCs/>
          <w:i/>
          <w:iCs/>
        </w:rPr>
        <w:t xml:space="preserve">. </w:t>
      </w:r>
      <w:r w:rsidR="00E43FE4" w:rsidRPr="00E43FE4">
        <w:rPr>
          <w:highlight w:val="yellow"/>
        </w:rPr>
        <w:t xml:space="preserve">Begin this paragraph right after the </w:t>
      </w:r>
      <w:r w:rsidR="00C329DD">
        <w:rPr>
          <w:highlight w:val="yellow"/>
        </w:rPr>
        <w:t>and d</w:t>
      </w:r>
      <w:r w:rsidR="00E43FE4" w:rsidRPr="00E43FE4">
        <w:rPr>
          <w:highlight w:val="yellow"/>
        </w:rPr>
        <w:t>iscuss the first theme here and cite the articles where this theme is found.</w:t>
      </w:r>
      <w:r w:rsidR="006E37F0">
        <w:t xml:space="preserve"> </w:t>
      </w:r>
      <w:r w:rsidR="00C329DD" w:rsidRPr="00C329DD">
        <w:rPr>
          <w:highlight w:val="yellow"/>
        </w:rPr>
        <w:t>St</w:t>
      </w:r>
      <w:r w:rsidR="006E37F0" w:rsidRPr="00C329DD">
        <w:rPr>
          <w:highlight w:val="yellow"/>
        </w:rPr>
        <w:t xml:space="preserve">ate how this </w:t>
      </w:r>
      <w:r w:rsidR="00D87A3C" w:rsidRPr="00C329DD">
        <w:rPr>
          <w:highlight w:val="yellow"/>
        </w:rPr>
        <w:t>theme</w:t>
      </w:r>
      <w:r w:rsidR="006E37F0" w:rsidRPr="00C329DD">
        <w:rPr>
          <w:highlight w:val="yellow"/>
        </w:rPr>
        <w:t xml:space="preserve"> is related to the success of the intervention.</w:t>
      </w:r>
    </w:p>
    <w:p w14:paraId="123795CA" w14:textId="7DBB4ECB" w:rsidR="00B85265" w:rsidRDefault="00B85265" w:rsidP="00B85265">
      <w:pPr>
        <w:pStyle w:val="BodyText"/>
      </w:pPr>
      <w:r w:rsidRPr="00766E38">
        <w:rPr>
          <w:b/>
          <w:bCs/>
        </w:rPr>
        <w:t>Name of Second Theme to Discuss.</w:t>
      </w:r>
      <w:r w:rsidRPr="00EB7781">
        <w:rPr>
          <w:b/>
          <w:bCs/>
          <w:i/>
          <w:iCs/>
        </w:rPr>
        <w:t xml:space="preserve"> </w:t>
      </w:r>
      <w:r w:rsidR="00C329DD" w:rsidRPr="00E43FE4">
        <w:rPr>
          <w:highlight w:val="yellow"/>
        </w:rPr>
        <w:t xml:space="preserve">Begin this paragraph right after the </w:t>
      </w:r>
      <w:r w:rsidR="00C329DD">
        <w:rPr>
          <w:highlight w:val="yellow"/>
        </w:rPr>
        <w:t>and d</w:t>
      </w:r>
      <w:r w:rsidR="00C329DD" w:rsidRPr="00E43FE4">
        <w:rPr>
          <w:highlight w:val="yellow"/>
        </w:rPr>
        <w:t xml:space="preserve">iscuss </w:t>
      </w:r>
      <w:r w:rsidRPr="00E43FE4">
        <w:rPr>
          <w:highlight w:val="yellow"/>
        </w:rPr>
        <w:t xml:space="preserve">the </w:t>
      </w:r>
      <w:r w:rsidR="005B69BB">
        <w:rPr>
          <w:highlight w:val="yellow"/>
        </w:rPr>
        <w:t>second</w:t>
      </w:r>
      <w:r w:rsidRPr="00E43FE4">
        <w:rPr>
          <w:highlight w:val="yellow"/>
        </w:rPr>
        <w:t xml:space="preserve"> theme here and cite the articles where this theme is found.</w:t>
      </w:r>
      <w:r w:rsidR="00C329DD">
        <w:t xml:space="preserve"> </w:t>
      </w:r>
      <w:r w:rsidR="00C329DD" w:rsidRPr="00C329DD">
        <w:rPr>
          <w:highlight w:val="yellow"/>
        </w:rPr>
        <w:t xml:space="preserve">State how this </w:t>
      </w:r>
      <w:r w:rsidR="00D87A3C" w:rsidRPr="00C329DD">
        <w:rPr>
          <w:highlight w:val="yellow"/>
        </w:rPr>
        <w:t>theme</w:t>
      </w:r>
      <w:r w:rsidR="00C329DD" w:rsidRPr="00C329DD">
        <w:rPr>
          <w:highlight w:val="yellow"/>
        </w:rPr>
        <w:t xml:space="preserve"> is related to the success of the intervention.</w:t>
      </w:r>
    </w:p>
    <w:p w14:paraId="4BE33D7A" w14:textId="427283A1" w:rsidR="00B85265" w:rsidRPr="00EB7781" w:rsidRDefault="00B85265" w:rsidP="00B85265">
      <w:pPr>
        <w:pStyle w:val="BodyText"/>
        <w:rPr>
          <w:rFonts w:cs="Arial"/>
          <w:b/>
          <w:bCs/>
          <w:i/>
          <w:iCs/>
          <w:szCs w:val="32"/>
        </w:rPr>
      </w:pPr>
      <w:r w:rsidRPr="00766E38">
        <w:rPr>
          <w:b/>
          <w:bCs/>
        </w:rPr>
        <w:t>Name of Third Theme to Discuss.</w:t>
      </w:r>
      <w:r w:rsidRPr="00EB7781">
        <w:rPr>
          <w:b/>
          <w:bCs/>
          <w:i/>
          <w:iCs/>
        </w:rPr>
        <w:t xml:space="preserve"> </w:t>
      </w:r>
      <w:r w:rsidR="00C329DD" w:rsidRPr="00E43FE4">
        <w:rPr>
          <w:highlight w:val="yellow"/>
        </w:rPr>
        <w:t xml:space="preserve">Begin this paragraph right after the </w:t>
      </w:r>
      <w:r w:rsidR="00C329DD">
        <w:rPr>
          <w:highlight w:val="yellow"/>
        </w:rPr>
        <w:t>and d</w:t>
      </w:r>
      <w:r w:rsidR="00C329DD" w:rsidRPr="00E43FE4">
        <w:rPr>
          <w:highlight w:val="yellow"/>
        </w:rPr>
        <w:t>iscuss</w:t>
      </w:r>
      <w:r w:rsidRPr="00E43FE4">
        <w:rPr>
          <w:highlight w:val="yellow"/>
        </w:rPr>
        <w:t xml:space="preserve"> the </w:t>
      </w:r>
      <w:r w:rsidR="005B69BB">
        <w:rPr>
          <w:highlight w:val="yellow"/>
        </w:rPr>
        <w:t xml:space="preserve">third </w:t>
      </w:r>
      <w:r w:rsidRPr="00E43FE4">
        <w:rPr>
          <w:highlight w:val="yellow"/>
        </w:rPr>
        <w:t>theme here and cite the articles where this theme is found.</w:t>
      </w:r>
      <w:r w:rsidR="00C329DD">
        <w:t xml:space="preserve"> </w:t>
      </w:r>
      <w:r w:rsidR="00C329DD" w:rsidRPr="00C329DD">
        <w:rPr>
          <w:highlight w:val="yellow"/>
        </w:rPr>
        <w:t xml:space="preserve">State how this </w:t>
      </w:r>
      <w:r w:rsidR="00D87A3C" w:rsidRPr="00C329DD">
        <w:rPr>
          <w:highlight w:val="yellow"/>
        </w:rPr>
        <w:t>theme</w:t>
      </w:r>
      <w:r w:rsidR="00C329DD" w:rsidRPr="00C329DD">
        <w:rPr>
          <w:highlight w:val="yellow"/>
        </w:rPr>
        <w:t xml:space="preserve"> is related to the success of the intervention.</w:t>
      </w:r>
    </w:p>
    <w:p w14:paraId="4B07DDA2" w14:textId="77777777" w:rsidR="00E01803" w:rsidRDefault="00404076" w:rsidP="00860FFC">
      <w:pPr>
        <w:pStyle w:val="BodyText"/>
        <w:ind w:firstLine="0"/>
        <w:rPr>
          <w:b/>
          <w:bCs/>
          <w:i/>
          <w:iCs/>
        </w:rPr>
      </w:pPr>
      <w:r w:rsidRPr="006060EB">
        <w:rPr>
          <w:b/>
          <w:bCs/>
          <w:i/>
          <w:iCs/>
        </w:rPr>
        <w:t xml:space="preserve">Contrasting </w:t>
      </w:r>
      <w:r w:rsidR="00146AFE" w:rsidRPr="006060EB">
        <w:rPr>
          <w:b/>
          <w:bCs/>
          <w:i/>
          <w:iCs/>
        </w:rPr>
        <w:t>Elements</w:t>
      </w:r>
      <w:r w:rsidRPr="006060EB">
        <w:rPr>
          <w:b/>
          <w:bCs/>
          <w:i/>
          <w:iCs/>
        </w:rPr>
        <w:t xml:space="preserve"> in the Research </w:t>
      </w:r>
    </w:p>
    <w:p w14:paraId="5CFA485A" w14:textId="1C538451" w:rsidR="008C65AA" w:rsidRPr="008C65AA" w:rsidRDefault="00102584" w:rsidP="00FB1E29">
      <w:pPr>
        <w:pStyle w:val="BodyText"/>
      </w:pPr>
      <w:r>
        <w:rPr>
          <w:highlight w:val="yellow"/>
        </w:rPr>
        <w:t>E</w:t>
      </w:r>
      <w:r w:rsidR="00A71995" w:rsidRPr="003E4662">
        <w:rPr>
          <w:highlight w:val="yellow"/>
        </w:rPr>
        <w:t xml:space="preserve">xplain the differences in the research </w:t>
      </w:r>
      <w:r w:rsidR="00A71995" w:rsidRPr="002D1F69">
        <w:rPr>
          <w:highlight w:val="yellow"/>
        </w:rPr>
        <w:t>articles.</w:t>
      </w:r>
      <w:r w:rsidR="008C65AA" w:rsidRPr="002D1F69">
        <w:rPr>
          <w:highlight w:val="yellow"/>
        </w:rPr>
        <w:t xml:space="preserve"> Contrasting points in the research can be different </w:t>
      </w:r>
      <w:r w:rsidR="0004505A" w:rsidRPr="002D1F69">
        <w:rPr>
          <w:highlight w:val="yellow"/>
        </w:rPr>
        <w:t>i</w:t>
      </w:r>
      <w:r w:rsidR="008C65AA" w:rsidRPr="002D1F69">
        <w:rPr>
          <w:highlight w:val="yellow"/>
        </w:rPr>
        <w:t xml:space="preserve">nclusion and </w:t>
      </w:r>
      <w:r w:rsidR="0004505A" w:rsidRPr="002D1F69">
        <w:rPr>
          <w:highlight w:val="yellow"/>
        </w:rPr>
        <w:t>e</w:t>
      </w:r>
      <w:r w:rsidR="008C65AA" w:rsidRPr="002D1F69">
        <w:rPr>
          <w:highlight w:val="yellow"/>
        </w:rPr>
        <w:t xml:space="preserve">xclusion </w:t>
      </w:r>
      <w:r w:rsidR="0004505A" w:rsidRPr="002D1F69">
        <w:rPr>
          <w:highlight w:val="yellow"/>
        </w:rPr>
        <w:t>c</w:t>
      </w:r>
      <w:r w:rsidR="008C65AA" w:rsidRPr="002D1F69">
        <w:rPr>
          <w:highlight w:val="yellow"/>
        </w:rPr>
        <w:t>riteria</w:t>
      </w:r>
      <w:r w:rsidR="00F25A77">
        <w:rPr>
          <w:highlight w:val="yellow"/>
        </w:rPr>
        <w:t>,</w:t>
      </w:r>
      <w:r w:rsidR="008C65AA" w:rsidRPr="002D1F69">
        <w:rPr>
          <w:highlight w:val="yellow"/>
        </w:rPr>
        <w:t xml:space="preserve"> different </w:t>
      </w:r>
      <w:r w:rsidR="0004505A" w:rsidRPr="002D1F69">
        <w:rPr>
          <w:highlight w:val="yellow"/>
        </w:rPr>
        <w:t>p</w:t>
      </w:r>
      <w:r w:rsidR="008C65AA" w:rsidRPr="002D1F69">
        <w:rPr>
          <w:highlight w:val="yellow"/>
        </w:rPr>
        <w:t xml:space="preserve">opulations, </w:t>
      </w:r>
      <w:r w:rsidR="0004505A" w:rsidRPr="002D1F69">
        <w:rPr>
          <w:highlight w:val="yellow"/>
        </w:rPr>
        <w:t>d</w:t>
      </w:r>
      <w:r w:rsidR="008C65AA" w:rsidRPr="002D1F69">
        <w:rPr>
          <w:highlight w:val="yellow"/>
        </w:rPr>
        <w:t xml:space="preserve">ifferent </w:t>
      </w:r>
      <w:r w:rsidR="00F25A77">
        <w:rPr>
          <w:highlight w:val="yellow"/>
        </w:rPr>
        <w:t>study timefram</w:t>
      </w:r>
      <w:r w:rsidR="008C65AA" w:rsidRPr="002D1F69">
        <w:rPr>
          <w:highlight w:val="yellow"/>
        </w:rPr>
        <w:t>es</w:t>
      </w:r>
      <w:r w:rsidR="0004505A" w:rsidRPr="002D1F69">
        <w:rPr>
          <w:highlight w:val="yellow"/>
        </w:rPr>
        <w:t xml:space="preserve">, </w:t>
      </w:r>
      <w:r w:rsidR="004B249B">
        <w:rPr>
          <w:highlight w:val="yellow"/>
        </w:rPr>
        <w:t xml:space="preserve">and </w:t>
      </w:r>
      <w:r w:rsidR="00C9479A" w:rsidRPr="002D1F69">
        <w:rPr>
          <w:highlight w:val="yellow"/>
        </w:rPr>
        <w:t>d</w:t>
      </w:r>
      <w:r w:rsidR="008C65AA" w:rsidRPr="002D1F69">
        <w:rPr>
          <w:highlight w:val="yellow"/>
        </w:rPr>
        <w:t xml:space="preserve">ifferent </w:t>
      </w:r>
      <w:r w:rsidR="00C9479A" w:rsidRPr="002D1F69">
        <w:rPr>
          <w:highlight w:val="yellow"/>
        </w:rPr>
        <w:t>a</w:t>
      </w:r>
      <w:r w:rsidR="008C65AA" w:rsidRPr="002D1F69">
        <w:rPr>
          <w:highlight w:val="yellow"/>
        </w:rPr>
        <w:t xml:space="preserve">spects or </w:t>
      </w:r>
      <w:r w:rsidR="00C9479A" w:rsidRPr="002D1F69">
        <w:rPr>
          <w:highlight w:val="yellow"/>
        </w:rPr>
        <w:t>e</w:t>
      </w:r>
      <w:r w:rsidR="008C65AA" w:rsidRPr="002D1F69">
        <w:rPr>
          <w:highlight w:val="yellow"/>
        </w:rPr>
        <w:t xml:space="preserve">lements </w:t>
      </w:r>
      <w:r w:rsidR="00C9479A" w:rsidRPr="002D1F69">
        <w:rPr>
          <w:highlight w:val="yellow"/>
        </w:rPr>
        <w:t>c</w:t>
      </w:r>
      <w:r w:rsidR="008C65AA" w:rsidRPr="002D1F69">
        <w:rPr>
          <w:highlight w:val="yellow"/>
        </w:rPr>
        <w:t xml:space="preserve">onsidered or </w:t>
      </w:r>
      <w:r w:rsidR="00C9479A" w:rsidRPr="002D1F69">
        <w:rPr>
          <w:highlight w:val="yellow"/>
        </w:rPr>
        <w:t>c</w:t>
      </w:r>
      <w:r w:rsidR="008C65AA" w:rsidRPr="002D1F69">
        <w:rPr>
          <w:highlight w:val="yellow"/>
        </w:rPr>
        <w:t>ontrolled</w:t>
      </w:r>
      <w:r w:rsidR="00C9479A" w:rsidRPr="002D1F69">
        <w:rPr>
          <w:highlight w:val="yellow"/>
        </w:rPr>
        <w:t>.</w:t>
      </w:r>
    </w:p>
    <w:p w14:paraId="591580B1" w14:textId="4B902149" w:rsidR="00373383" w:rsidRDefault="00CE5262" w:rsidP="00373383">
      <w:pPr>
        <w:pStyle w:val="BodyText"/>
        <w:ind w:firstLine="0"/>
        <w:rPr>
          <w:rFonts w:cs="Arial"/>
          <w:b/>
          <w:bCs/>
          <w:i/>
          <w:iCs/>
          <w:szCs w:val="32"/>
        </w:rPr>
      </w:pPr>
      <w:r w:rsidRPr="00373383">
        <w:rPr>
          <w:rFonts w:cs="Arial"/>
          <w:b/>
          <w:bCs/>
          <w:i/>
          <w:iCs/>
          <w:szCs w:val="32"/>
        </w:rPr>
        <w:lastRenderedPageBreak/>
        <w:t>Research Support for the Evidence-Based Intervention</w:t>
      </w:r>
    </w:p>
    <w:p w14:paraId="630A0390" w14:textId="142208D8" w:rsidR="00B85265" w:rsidRDefault="00CE5262" w:rsidP="00373383">
      <w:pPr>
        <w:pStyle w:val="BodyText"/>
        <w:rPr>
          <w:rFonts w:cs="Arial"/>
          <w:szCs w:val="32"/>
        </w:rPr>
      </w:pPr>
      <w:r w:rsidRPr="00CE5262">
        <w:rPr>
          <w:rFonts w:cs="Arial"/>
          <w:szCs w:val="32"/>
          <w:highlight w:val="yellow"/>
        </w:rPr>
        <w:t xml:space="preserve">Present an objective summary statement supporting the evidence-based </w:t>
      </w:r>
      <w:r w:rsidRPr="0097761E">
        <w:rPr>
          <w:rFonts w:cs="Arial"/>
          <w:szCs w:val="32"/>
          <w:highlight w:val="yellow"/>
        </w:rPr>
        <w:t>intervention</w:t>
      </w:r>
      <w:r w:rsidR="00CA2AAB" w:rsidRPr="0097761E">
        <w:rPr>
          <w:rFonts w:cs="Arial"/>
          <w:szCs w:val="32"/>
          <w:highlight w:val="yellow"/>
        </w:rPr>
        <w:t xml:space="preserve">. In </w:t>
      </w:r>
      <w:r w:rsidR="00CA2AAB" w:rsidRPr="00CA2AAB">
        <w:rPr>
          <w:rFonts w:cs="Arial"/>
          <w:szCs w:val="32"/>
          <w:highlight w:val="yellow"/>
        </w:rPr>
        <w:t>this section</w:t>
      </w:r>
      <w:r w:rsidR="007550E0">
        <w:rPr>
          <w:rFonts w:cs="Arial"/>
          <w:szCs w:val="32"/>
          <w:highlight w:val="yellow"/>
        </w:rPr>
        <w:t>,</w:t>
      </w:r>
      <w:r w:rsidR="00CA2AAB" w:rsidRPr="00CA2AAB">
        <w:rPr>
          <w:rFonts w:cs="Arial"/>
          <w:szCs w:val="32"/>
          <w:highlight w:val="yellow"/>
        </w:rPr>
        <w:t xml:space="preserve"> summarize your research support for your intervention. S</w:t>
      </w:r>
      <w:r w:rsidR="003C46B1">
        <w:rPr>
          <w:rFonts w:cs="Arial"/>
          <w:szCs w:val="32"/>
          <w:highlight w:val="yellow"/>
        </w:rPr>
        <w:t xml:space="preserve">ummarize </w:t>
      </w:r>
      <w:r w:rsidR="00CA2AAB" w:rsidRPr="00CA2AAB">
        <w:rPr>
          <w:rFonts w:cs="Arial"/>
          <w:szCs w:val="32"/>
          <w:highlight w:val="yellow"/>
        </w:rPr>
        <w:t xml:space="preserve">the number of articles </w:t>
      </w:r>
      <w:r w:rsidR="003C46B1">
        <w:rPr>
          <w:rFonts w:cs="Arial"/>
          <w:szCs w:val="32"/>
          <w:highlight w:val="yellow"/>
        </w:rPr>
        <w:t xml:space="preserve">and levels of evidence </w:t>
      </w:r>
      <w:r w:rsidR="0097761E">
        <w:rPr>
          <w:rFonts w:cs="Arial"/>
          <w:szCs w:val="32"/>
          <w:highlight w:val="yellow"/>
        </w:rPr>
        <w:t>in which the</w:t>
      </w:r>
      <w:r w:rsidR="00CA2AAB" w:rsidRPr="00CA2AAB">
        <w:rPr>
          <w:rFonts w:cs="Arial"/>
          <w:szCs w:val="32"/>
          <w:highlight w:val="yellow"/>
        </w:rPr>
        <w:t xml:space="preserve"> research results </w:t>
      </w:r>
      <w:r w:rsidR="00CA2AAB" w:rsidRPr="006B36DC">
        <w:rPr>
          <w:rFonts w:cs="Arial"/>
          <w:szCs w:val="32"/>
          <w:highlight w:val="yellow"/>
        </w:rPr>
        <w:t>demonstrate the intervention is effective in changing your outcome and/or the practice problem.</w:t>
      </w:r>
      <w:r w:rsidR="00835BEC" w:rsidRPr="006B36DC">
        <w:rPr>
          <w:rFonts w:cs="Arial"/>
          <w:szCs w:val="32"/>
          <w:highlight w:val="yellow"/>
        </w:rPr>
        <w:t xml:space="preserve"> Think of this section </w:t>
      </w:r>
      <w:r w:rsidR="00050C62" w:rsidRPr="006B36DC">
        <w:rPr>
          <w:rFonts w:cs="Arial"/>
          <w:szCs w:val="32"/>
          <w:highlight w:val="yellow"/>
        </w:rPr>
        <w:t xml:space="preserve">as </w:t>
      </w:r>
      <w:r w:rsidR="00835BEC" w:rsidRPr="006B36DC">
        <w:rPr>
          <w:rFonts w:cs="Arial"/>
          <w:szCs w:val="32"/>
          <w:highlight w:val="yellow"/>
        </w:rPr>
        <w:t>similar to the closing arguments in a tr</w:t>
      </w:r>
      <w:r w:rsidR="001756FA" w:rsidRPr="006B36DC">
        <w:rPr>
          <w:rFonts w:cs="Arial"/>
          <w:szCs w:val="32"/>
          <w:highlight w:val="yellow"/>
        </w:rPr>
        <w:t>ia</w:t>
      </w:r>
      <w:r w:rsidR="00835BEC" w:rsidRPr="006B36DC">
        <w:rPr>
          <w:rFonts w:cs="Arial"/>
          <w:szCs w:val="32"/>
          <w:highlight w:val="yellow"/>
        </w:rPr>
        <w:t>l. In the closing arguments, the lawyers summarize the main points they want the jurors to</w:t>
      </w:r>
      <w:r w:rsidR="00050C62" w:rsidRPr="006B36DC">
        <w:rPr>
          <w:rFonts w:cs="Arial"/>
          <w:szCs w:val="32"/>
          <w:highlight w:val="yellow"/>
        </w:rPr>
        <w:t xml:space="preserve"> remember. In this section</w:t>
      </w:r>
      <w:r w:rsidR="00D061BE" w:rsidRPr="006B36DC">
        <w:rPr>
          <w:rFonts w:cs="Arial"/>
          <w:szCs w:val="32"/>
          <w:highlight w:val="yellow"/>
        </w:rPr>
        <w:t>, discuss the strong and compelling evidence support</w:t>
      </w:r>
      <w:r w:rsidR="006B36DC" w:rsidRPr="006B36DC">
        <w:rPr>
          <w:rFonts w:cs="Arial"/>
          <w:szCs w:val="32"/>
          <w:highlight w:val="yellow"/>
        </w:rPr>
        <w:t>ing</w:t>
      </w:r>
      <w:r w:rsidR="00D061BE" w:rsidRPr="006B36DC">
        <w:rPr>
          <w:rFonts w:cs="Arial"/>
          <w:szCs w:val="32"/>
          <w:highlight w:val="yellow"/>
        </w:rPr>
        <w:t xml:space="preserve"> your intervention</w:t>
      </w:r>
      <w:r w:rsidR="00D061BE">
        <w:rPr>
          <w:rFonts w:cs="Arial"/>
          <w:szCs w:val="32"/>
        </w:rPr>
        <w:t>!</w:t>
      </w:r>
    </w:p>
    <w:p w14:paraId="11D7D5AC" w14:textId="72135D2E" w:rsidR="004507CD" w:rsidRDefault="004507CD" w:rsidP="004507CD">
      <w:pPr>
        <w:pStyle w:val="Heading1"/>
      </w:pPr>
      <w:bookmarkStart w:id="6" w:name="_Toc89787392"/>
      <w:r>
        <w:t>Methodology</w:t>
      </w:r>
      <w:bookmarkEnd w:id="6"/>
      <w:r w:rsidR="003C1DC9">
        <w:t xml:space="preserve"> (NR 702)</w:t>
      </w:r>
    </w:p>
    <w:p w14:paraId="272BA193" w14:textId="0080CA98" w:rsidR="00532037" w:rsidRPr="00B2389C" w:rsidRDefault="00532037" w:rsidP="00532037">
      <w:pPr>
        <w:pStyle w:val="BodyText"/>
        <w:ind w:firstLine="0"/>
        <w:rPr>
          <w:b/>
          <w:bCs/>
        </w:rPr>
      </w:pPr>
      <w:r>
        <w:tab/>
      </w:r>
      <w:r w:rsidRPr="00126EAD">
        <w:rPr>
          <w:highlight w:val="yellow"/>
        </w:rPr>
        <w:t>Please write an introductory statement that includes the parts of this section that will be reviewed</w:t>
      </w:r>
      <w:r w:rsidRPr="00B2389C">
        <w:rPr>
          <w:b/>
          <w:bCs/>
          <w:highlight w:val="yellow"/>
        </w:rPr>
        <w:t>.</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7" w:name="_Toc89787393"/>
      <w:r w:rsidRPr="00EC1123">
        <w:t>Organizational Setting</w:t>
      </w:r>
      <w:bookmarkEnd w:id="7"/>
    </w:p>
    <w:p w14:paraId="397D380E" w14:textId="67E8CED5" w:rsidR="009874BD" w:rsidRPr="00B2389C" w:rsidRDefault="00C6067E" w:rsidP="009874BD">
      <w:pPr>
        <w:ind w:firstLine="720"/>
      </w:pPr>
      <w:r w:rsidRPr="00B2389C">
        <w:rPr>
          <w:highlight w:val="yellow"/>
        </w:rPr>
        <w:t>Refer to the</w:t>
      </w:r>
      <w:r w:rsidR="000E1C1A" w:rsidRPr="00B2389C">
        <w:rPr>
          <w:highlight w:val="yellow"/>
        </w:rPr>
        <w:t xml:space="preserve"> assignment guidelines and</w:t>
      </w:r>
      <w:r w:rsidRPr="00B2389C">
        <w:rPr>
          <w:highlight w:val="yellow"/>
        </w:rPr>
        <w:t xml:space="preserve"> rubric for the exact content required in this section.</w:t>
      </w:r>
      <w:r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8" w:name="_Toc89787394"/>
      <w:r w:rsidRPr="00EC1123">
        <w:t>Population</w:t>
      </w:r>
      <w:bookmarkEnd w:id="8"/>
    </w:p>
    <w:p w14:paraId="3609FCA2" w14:textId="6953A243"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43A2E56E" w14:textId="1A4EB438" w:rsidR="004507CD" w:rsidRDefault="004507CD" w:rsidP="004507CD">
      <w:pPr>
        <w:pStyle w:val="Heading2"/>
      </w:pPr>
      <w:bookmarkStart w:id="9" w:name="_Toc89787395"/>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9"/>
      <w:r w:rsidR="00972577">
        <w:t xml:space="preserve"> Plan</w:t>
      </w:r>
    </w:p>
    <w:p w14:paraId="0942B2BD" w14:textId="43C2D1A1" w:rsidR="00FF17B3" w:rsidRPr="00D53585" w:rsidRDefault="008A606A" w:rsidP="008A606A">
      <w:pPr>
        <w:pStyle w:val="BodyText"/>
        <w:ind w:firstLine="0"/>
        <w:rPr>
          <w:b/>
          <w:bCs/>
          <w:i/>
          <w:iCs/>
        </w:rPr>
      </w:pPr>
      <w:r w:rsidRPr="00D53585">
        <w:rPr>
          <w:b/>
          <w:bCs/>
          <w:i/>
          <w:iCs/>
        </w:rPr>
        <w:t>Theoretical Framework</w:t>
      </w:r>
    </w:p>
    <w:p w14:paraId="5AF2BB14" w14:textId="77777777" w:rsidR="001B216C" w:rsidRDefault="001B216C" w:rsidP="001B216C">
      <w:pPr>
        <w:pStyle w:val="BodyText"/>
        <w:rPr>
          <w:rFonts w:cs="Arial"/>
          <w:szCs w:val="32"/>
        </w:rPr>
      </w:pPr>
      <w:bookmarkStart w:id="10" w:name="_Toc89787396"/>
      <w:r w:rsidRPr="00B2389C">
        <w:rPr>
          <w:highlight w:val="yellow"/>
        </w:rPr>
        <w:t>Refer to the assignment guidelines and rubric for the exact content required in this section.</w:t>
      </w:r>
      <w:r>
        <w:rPr>
          <w:b/>
          <w:bCs/>
          <w:highlight w:val="yellow"/>
        </w:rPr>
        <w:t xml:space="preserve"> </w:t>
      </w:r>
      <w:r w:rsidRPr="001A0D62">
        <w:rPr>
          <w:highlight w:val="yellow"/>
        </w:rPr>
        <w:t xml:space="preserve">According to the APA manual section 4.16, </w:t>
      </w:r>
      <w:r>
        <w:rPr>
          <w:highlight w:val="yellow"/>
        </w:rPr>
        <w:t>you</w:t>
      </w:r>
      <w:r w:rsidRPr="001A0D62">
        <w:rPr>
          <w:highlight w:val="yellow"/>
        </w:rPr>
        <w:t xml:space="preserve"> can use the first</w:t>
      </w:r>
      <w:r>
        <w:rPr>
          <w:highlight w:val="yellow"/>
        </w:rPr>
        <w:t>-</w:t>
      </w:r>
      <w:r w:rsidRPr="001A0D62">
        <w:rPr>
          <w:highlight w:val="yellow"/>
        </w:rPr>
        <w:t>person pronoun, “I</w:t>
      </w:r>
      <w:r>
        <w:rPr>
          <w:highlight w:val="yellow"/>
        </w:rPr>
        <w:t>,”</w:t>
      </w:r>
      <w:r w:rsidRPr="001A0D62">
        <w:rPr>
          <w:highlight w:val="yellow"/>
        </w:rPr>
        <w:t xml:space="preserve"> to refer to yourself</w:t>
      </w:r>
      <w:r>
        <w:rPr>
          <w:highlight w:val="yellow"/>
        </w:rPr>
        <w:t xml:space="preserve"> specifically and ONLY in this situation: </w:t>
      </w:r>
      <w:r w:rsidRPr="009F235D">
        <w:rPr>
          <w:b/>
          <w:bCs/>
          <w:highlight w:val="yellow"/>
        </w:rPr>
        <w:t>“</w:t>
      </w:r>
      <w:r w:rsidRPr="001A0D62">
        <w:rPr>
          <w:color w:val="000000"/>
          <w:highlight w:val="yellow"/>
        </w:rPr>
        <w:t xml:space="preserve">To avoid ambiguity in attribution, use </w:t>
      </w:r>
      <w:r w:rsidRPr="001A0D62">
        <w:rPr>
          <w:color w:val="000000"/>
          <w:highlight w:val="yellow"/>
        </w:rPr>
        <w:lastRenderedPageBreak/>
        <w:t>the first person rather than the third person when describing the work you did</w:t>
      </w:r>
      <w:r>
        <w:rPr>
          <w:color w:val="000000"/>
          <w:highlight w:val="yellow"/>
        </w:rPr>
        <w:t xml:space="preserve"> [or will do]</w:t>
      </w:r>
      <w:r w:rsidRPr="001A0D62">
        <w:rPr>
          <w:color w:val="000000"/>
          <w:highlight w:val="yellow"/>
        </w:rPr>
        <w:t xml:space="preserve"> as part of your research</w:t>
      </w:r>
      <w:r>
        <w:rPr>
          <w:color w:val="000000"/>
          <w:highlight w:val="yellow"/>
        </w:rPr>
        <w:t xml:space="preserve"> [or project] </w:t>
      </w:r>
      <w:r w:rsidRPr="001A0D62">
        <w:rPr>
          <w:color w:val="000000"/>
          <w:highlight w:val="yellow"/>
        </w:rPr>
        <w:t>and when expressing your views.</w:t>
      </w:r>
      <w:r>
        <w:rPr>
          <w:color w:val="000000"/>
          <w:highlight w:val="yellow"/>
        </w:rPr>
        <w:t>”</w:t>
      </w:r>
      <w:r>
        <w:rPr>
          <w:color w:val="000000"/>
        </w:rPr>
        <w:t xml:space="preserve"> </w:t>
      </w:r>
      <w:r w:rsidRPr="00D53585">
        <w:rPr>
          <w:rFonts w:cs="Arial"/>
          <w:szCs w:val="32"/>
          <w:highlight w:val="yellow"/>
        </w:rPr>
        <w:t>Identify the theory or model that will serve as the framework for the project; translational science models are recommended. Identify the primary concepts or steps of the model.</w:t>
      </w:r>
      <w:r>
        <w:rPr>
          <w:rFonts w:cs="Arial"/>
          <w:szCs w:val="32"/>
        </w:rPr>
        <w:t xml:space="preserve">  </w:t>
      </w:r>
    </w:p>
    <w:p w14:paraId="2CFFC329" w14:textId="77777777" w:rsidR="001B216C" w:rsidRPr="00D53585" w:rsidRDefault="001B216C" w:rsidP="001B216C">
      <w:pPr>
        <w:pStyle w:val="BodyText"/>
        <w:ind w:firstLine="0"/>
        <w:rPr>
          <w:rFonts w:cs="Arial"/>
          <w:b/>
          <w:bCs/>
          <w:i/>
          <w:iCs/>
          <w:szCs w:val="32"/>
        </w:rPr>
      </w:pPr>
      <w:r w:rsidRPr="00D53585">
        <w:rPr>
          <w:rFonts w:cs="Arial"/>
          <w:b/>
          <w:bCs/>
          <w:i/>
          <w:iCs/>
          <w:szCs w:val="32"/>
        </w:rPr>
        <w:t>Project Implementation Plan</w:t>
      </w:r>
    </w:p>
    <w:p w14:paraId="6AEECE03" w14:textId="77777777" w:rsidR="001B216C" w:rsidRDefault="001B216C" w:rsidP="001B216C">
      <w:pPr>
        <w:pStyle w:val="BodyText"/>
        <w:rPr>
          <w:rFonts w:cs="Arial"/>
          <w:szCs w:val="32"/>
          <w:highlight w:val="yellow"/>
        </w:rPr>
      </w:pPr>
      <w:r w:rsidRPr="00D53585">
        <w:rPr>
          <w:rFonts w:cs="Arial"/>
          <w:szCs w:val="32"/>
          <w:highlight w:val="yellow"/>
        </w:rPr>
        <w:t>Create the steps in your DNP practice change project that coincide with the theoretical concepts.</w:t>
      </w:r>
      <w:r w:rsidRPr="00D53585">
        <w:rPr>
          <w:highlight w:val="yellow"/>
        </w:rPr>
        <w:t xml:space="preserve"> </w:t>
      </w:r>
      <w:r w:rsidRPr="00D53585">
        <w:rPr>
          <w:rFonts w:cs="Arial"/>
          <w:szCs w:val="32"/>
          <w:highlight w:val="yellow"/>
        </w:rPr>
        <w:t xml:space="preserve">Create your project implementation plan that includes the timeline of weeks for the project (usual projects are 8-12 weeks, </w:t>
      </w:r>
      <w:r w:rsidRPr="00C46A42">
        <w:rPr>
          <w:rFonts w:cs="Arial"/>
          <w:b/>
          <w:bCs/>
          <w:szCs w:val="32"/>
          <w:highlight w:val="yellow"/>
        </w:rPr>
        <w:t>keeping in mind the requirement to implement the intervention for the entire eight weeks of NR707)</w:t>
      </w:r>
      <w:r w:rsidRPr="00D53585">
        <w:rPr>
          <w:rFonts w:cs="Arial"/>
          <w:szCs w:val="32"/>
          <w:highlight w:val="yellow"/>
        </w:rPr>
        <w:t xml:space="preserve">. </w:t>
      </w:r>
    </w:p>
    <w:p w14:paraId="66624C4A" w14:textId="65F9F3C2" w:rsidR="001B216C" w:rsidRPr="008A0A45" w:rsidRDefault="001B216C" w:rsidP="001B216C">
      <w:pPr>
        <w:pStyle w:val="BodyText"/>
        <w:rPr>
          <w:rFonts w:cs="Arial"/>
          <w:szCs w:val="32"/>
        </w:rPr>
      </w:pPr>
      <w:r w:rsidRPr="00D53585">
        <w:rPr>
          <w:rFonts w:cs="Arial"/>
          <w:szCs w:val="32"/>
          <w:highlight w:val="yellow"/>
        </w:rPr>
        <w:t xml:space="preserve">Use the research articles to guide your intervention implementation plan. </w:t>
      </w:r>
      <w:r w:rsidRPr="005C5DF2">
        <w:rPr>
          <w:rFonts w:cs="Arial"/>
          <w:szCs w:val="32"/>
          <w:highlight w:val="yellow"/>
          <w:u w:val="single"/>
        </w:rPr>
        <w:t>Create a detailed description of each step in the intervention implementation.</w:t>
      </w:r>
      <w:r w:rsidRPr="00817070">
        <w:rPr>
          <w:rFonts w:cs="Arial"/>
          <w:szCs w:val="32"/>
          <w:highlight w:val="yellow"/>
        </w:rPr>
        <w:t xml:space="preserve">. The evidence-based intervention implementation is the foundation for your project and will drive improved outcomes. </w:t>
      </w:r>
      <w:r>
        <w:rPr>
          <w:rFonts w:cs="Arial"/>
          <w:szCs w:val="32"/>
          <w:highlight w:val="yellow"/>
        </w:rPr>
        <w:t>Please</w:t>
      </w:r>
      <w:r w:rsidRPr="00817070">
        <w:rPr>
          <w:rFonts w:cs="Arial"/>
          <w:szCs w:val="32"/>
          <w:highlight w:val="yellow"/>
        </w:rPr>
        <w:t xml:space="preserve"> be specific here and be clear on the details. </w:t>
      </w:r>
    </w:p>
    <w:p w14:paraId="48A5A94F" w14:textId="2723B81E" w:rsidR="00A54A65" w:rsidRPr="00A54A65" w:rsidRDefault="001B216C" w:rsidP="00A54A65">
      <w:pPr>
        <w:pStyle w:val="BodyText"/>
        <w:rPr>
          <w:rFonts w:cs="Arial"/>
          <w:szCs w:val="32"/>
        </w:rPr>
      </w:pPr>
      <w:r w:rsidRPr="00833479">
        <w:rPr>
          <w:rFonts w:cs="Arial"/>
          <w:szCs w:val="32"/>
          <w:highlight w:val="green"/>
        </w:rPr>
        <w:t xml:space="preserve">The </w:t>
      </w:r>
      <w:r w:rsidRPr="00833479">
        <w:rPr>
          <w:rFonts w:cs="Arial"/>
          <w:b/>
          <w:bCs/>
          <w:szCs w:val="32"/>
          <w:highlight w:val="green"/>
          <w:u w:val="single"/>
        </w:rPr>
        <w:t>project implementation</w:t>
      </w:r>
      <w:r w:rsidRPr="00833479">
        <w:rPr>
          <w:rFonts w:cs="Arial"/>
          <w:szCs w:val="32"/>
          <w:highlight w:val="green"/>
        </w:rPr>
        <w:t xml:space="preserve"> might be 10 to 14 weeks</w:t>
      </w:r>
      <w:r w:rsidR="00833479">
        <w:rPr>
          <w:rFonts w:cs="Arial"/>
          <w:szCs w:val="32"/>
          <w:highlight w:val="green"/>
        </w:rPr>
        <w:t xml:space="preserve"> while the</w:t>
      </w:r>
      <w:r w:rsidR="00833479" w:rsidRPr="00833479">
        <w:rPr>
          <w:rFonts w:cs="Arial"/>
          <w:b/>
          <w:bCs/>
          <w:szCs w:val="32"/>
          <w:highlight w:val="green"/>
          <w:u w:val="single"/>
        </w:rPr>
        <w:t xml:space="preserve"> intervention implementation</w:t>
      </w:r>
      <w:r w:rsidR="00833479" w:rsidRPr="00833479">
        <w:rPr>
          <w:rFonts w:cs="Arial"/>
          <w:szCs w:val="32"/>
          <w:highlight w:val="green"/>
        </w:rPr>
        <w:t xml:space="preserve"> must be a full eight weeks</w:t>
      </w:r>
      <w:r w:rsidR="00833479">
        <w:rPr>
          <w:rFonts w:cs="Arial"/>
          <w:szCs w:val="32"/>
          <w:highlight w:val="green"/>
        </w:rPr>
        <w:t>.</w:t>
      </w:r>
      <w:r w:rsidRPr="00833479">
        <w:rPr>
          <w:rFonts w:cs="Arial"/>
          <w:szCs w:val="32"/>
          <w:highlight w:val="green"/>
        </w:rPr>
        <w:t xml:space="preserve"> Include the plan for the pre-and post- summative data collection. Include the weekly plan for the formative evaluation to ensure high intervention fidelity. Develop a week-to-week formative evaluation plan utilizing chart reviews and checklists, or other methods and feedback methods such as 1:1 discussion, huddles, leadership meetings, or other processes.</w:t>
      </w:r>
      <w:r>
        <w:rPr>
          <w:rFonts w:cs="Arial"/>
          <w:szCs w:val="32"/>
        </w:rPr>
        <w:t xml:space="preserve"> </w:t>
      </w:r>
    </w:p>
    <w:p w14:paraId="7CC2A671" w14:textId="46AA228D" w:rsidR="00A54A65" w:rsidRPr="00A41157" w:rsidRDefault="000A2F0B" w:rsidP="00A54A65">
      <w:pPr>
        <w:pStyle w:val="BodyText"/>
        <w:rPr>
          <w:rFonts w:cs="Arial"/>
          <w:szCs w:val="32"/>
          <w:highlight w:val="green"/>
        </w:rPr>
      </w:pPr>
      <w:r w:rsidRPr="00A41157">
        <w:rPr>
          <w:rFonts w:cs="Arial"/>
          <w:szCs w:val="32"/>
          <w:highlight w:val="green"/>
        </w:rPr>
        <w:t>INSTRUCTIONS:</w:t>
      </w:r>
      <w:r w:rsidR="00B5049B" w:rsidRPr="00A41157">
        <w:rPr>
          <w:rFonts w:cs="Arial"/>
          <w:szCs w:val="32"/>
          <w:highlight w:val="green"/>
        </w:rPr>
        <w:t xml:space="preserve"> Place the following information </w:t>
      </w:r>
      <w:r w:rsidR="00AE6CBF" w:rsidRPr="00A41157">
        <w:rPr>
          <w:rFonts w:cs="Arial"/>
          <w:szCs w:val="32"/>
          <w:highlight w:val="green"/>
        </w:rPr>
        <w:t>in your detailed project implementation plan inside the associated steps in your theoretical framework.</w:t>
      </w:r>
      <w:r w:rsidRPr="00A41157">
        <w:rPr>
          <w:rFonts w:cs="Arial"/>
          <w:szCs w:val="32"/>
          <w:highlight w:val="green"/>
        </w:rPr>
        <w:t xml:space="preserve"> </w:t>
      </w:r>
    </w:p>
    <w:p w14:paraId="52783888" w14:textId="037205B4" w:rsidR="00A54A65" w:rsidRPr="00A962F0" w:rsidRDefault="00AA25A1" w:rsidP="00A962F0">
      <w:pPr>
        <w:pStyle w:val="BodyText"/>
        <w:ind w:firstLine="0"/>
        <w:rPr>
          <w:rFonts w:cs="Arial"/>
          <w:b/>
          <w:bCs/>
          <w:szCs w:val="32"/>
          <w:highlight w:val="yellow"/>
        </w:rPr>
      </w:pPr>
      <w:r w:rsidRPr="00A962F0">
        <w:rPr>
          <w:rFonts w:cs="Arial"/>
          <w:b/>
          <w:bCs/>
          <w:szCs w:val="32"/>
          <w:highlight w:val="yellow"/>
        </w:rPr>
        <w:t>In w</w:t>
      </w:r>
      <w:r w:rsidR="00A54A65" w:rsidRPr="00A962F0">
        <w:rPr>
          <w:rFonts w:cs="Arial"/>
          <w:b/>
          <w:bCs/>
          <w:szCs w:val="32"/>
          <w:highlight w:val="yellow"/>
        </w:rPr>
        <w:t>eek 1</w:t>
      </w:r>
      <w:r w:rsidRPr="00A962F0">
        <w:rPr>
          <w:rFonts w:cs="Arial"/>
          <w:b/>
          <w:bCs/>
          <w:szCs w:val="32"/>
          <w:highlight w:val="yellow"/>
        </w:rPr>
        <w:t xml:space="preserve"> the</w:t>
      </w:r>
      <w:r w:rsidR="000A2F0B" w:rsidRPr="00A962F0">
        <w:rPr>
          <w:rFonts w:cs="Arial"/>
          <w:b/>
          <w:bCs/>
          <w:szCs w:val="32"/>
          <w:highlight w:val="yellow"/>
        </w:rPr>
        <w:t xml:space="preserve"> Project Implementation Begins.</w:t>
      </w:r>
    </w:p>
    <w:p w14:paraId="691DA06E" w14:textId="77777777" w:rsidR="00A54A65" w:rsidRPr="00A962F0" w:rsidRDefault="00A54A65" w:rsidP="00110915">
      <w:pPr>
        <w:pStyle w:val="BodyText"/>
        <w:ind w:firstLine="0"/>
        <w:rPr>
          <w:rFonts w:cs="Arial"/>
          <w:szCs w:val="32"/>
          <w:highlight w:val="yellow"/>
        </w:rPr>
      </w:pPr>
      <w:r w:rsidRPr="00A962F0">
        <w:rPr>
          <w:rFonts w:cs="Arial"/>
          <w:szCs w:val="32"/>
          <w:highlight w:val="yellow"/>
        </w:rPr>
        <w:lastRenderedPageBreak/>
        <w:t>** Include the role of the person conducting the education (You can state "I" when referring to yourself- APA 7th edition section 4.16) and the roles of the people receiving the education. Include the components of the education in week one.</w:t>
      </w:r>
    </w:p>
    <w:p w14:paraId="30A092CC" w14:textId="1D4001F7" w:rsidR="00A54A65" w:rsidRPr="00A962F0" w:rsidRDefault="00A54A65" w:rsidP="00110915">
      <w:pPr>
        <w:pStyle w:val="BodyText"/>
        <w:ind w:firstLine="0"/>
        <w:rPr>
          <w:rFonts w:cs="Arial"/>
          <w:szCs w:val="32"/>
          <w:highlight w:val="yellow"/>
        </w:rPr>
      </w:pPr>
      <w:r w:rsidRPr="00A962F0">
        <w:rPr>
          <w:rFonts w:cs="Arial"/>
          <w:szCs w:val="32"/>
          <w:highlight w:val="yellow"/>
        </w:rPr>
        <w:t xml:space="preserve">** Include what specific pre-implementation data is collected and the time frame.  If a data collection tool is used (questionnaire or a survey), include if it is completed on paper or electronically.  </w:t>
      </w:r>
    </w:p>
    <w:p w14:paraId="1B2C7919" w14:textId="77777777" w:rsidR="00A54A65" w:rsidRPr="00A962F0" w:rsidRDefault="00A54A65" w:rsidP="00110915">
      <w:pPr>
        <w:pStyle w:val="BodyText"/>
        <w:ind w:firstLine="0"/>
        <w:rPr>
          <w:rFonts w:cs="Arial"/>
          <w:szCs w:val="32"/>
          <w:highlight w:val="yellow"/>
        </w:rPr>
      </w:pPr>
      <w:r w:rsidRPr="00A962F0">
        <w:rPr>
          <w:rFonts w:cs="Arial"/>
          <w:szCs w:val="32"/>
          <w:highlight w:val="yellow"/>
        </w:rPr>
        <w:t>** Discuss participant recruitment.  If the intervention is a standard of care, state that explicitly and describe the process for the participants to be enrolled as this standard of care.</w:t>
      </w:r>
    </w:p>
    <w:p w14:paraId="55ABEF13" w14:textId="0E01D800" w:rsidR="00A54A65" w:rsidRPr="00A962F0" w:rsidRDefault="00FF0A72" w:rsidP="00FF0A72">
      <w:pPr>
        <w:pStyle w:val="BodyText"/>
        <w:ind w:firstLine="0"/>
        <w:rPr>
          <w:rFonts w:cs="Arial"/>
          <w:b/>
          <w:bCs/>
          <w:szCs w:val="32"/>
          <w:highlight w:val="yellow"/>
        </w:rPr>
      </w:pPr>
      <w:r w:rsidRPr="00A962F0">
        <w:rPr>
          <w:rFonts w:cs="Arial"/>
          <w:b/>
          <w:bCs/>
          <w:szCs w:val="32"/>
          <w:highlight w:val="yellow"/>
        </w:rPr>
        <w:t xml:space="preserve">Weeks 2-9: </w:t>
      </w:r>
      <w:r w:rsidR="00A54A65" w:rsidRPr="00A962F0">
        <w:rPr>
          <w:rFonts w:cs="Arial"/>
          <w:b/>
          <w:bCs/>
          <w:szCs w:val="32"/>
          <w:highlight w:val="yellow"/>
        </w:rPr>
        <w:t>Intervention Implementation Begins.</w:t>
      </w:r>
    </w:p>
    <w:p w14:paraId="4958B495" w14:textId="04B81180" w:rsidR="00A54A65" w:rsidRPr="00A962F0" w:rsidRDefault="00AB7C4A" w:rsidP="00AB7C4A">
      <w:pPr>
        <w:pStyle w:val="BodyText"/>
        <w:ind w:firstLine="0"/>
        <w:rPr>
          <w:rFonts w:cs="Arial"/>
          <w:szCs w:val="32"/>
          <w:highlight w:val="yellow"/>
        </w:rPr>
      </w:pPr>
      <w:r w:rsidRPr="00A962F0">
        <w:rPr>
          <w:rFonts w:cs="Arial"/>
          <w:szCs w:val="32"/>
          <w:highlight w:val="yellow"/>
        </w:rPr>
        <w:t>**</w:t>
      </w:r>
      <w:r w:rsidR="00A54A65" w:rsidRPr="00A962F0">
        <w:rPr>
          <w:rFonts w:cs="Arial"/>
          <w:szCs w:val="32"/>
          <w:highlight w:val="yellow"/>
        </w:rPr>
        <w:t xml:space="preserve">State the components of the intervention explicitly. State the role of the persons implementing each intervention component, how they are implementing, and when, and where.  The details must be here with complete sentences. </w:t>
      </w:r>
    </w:p>
    <w:p w14:paraId="6B14950A" w14:textId="77777777" w:rsidR="00A54A65" w:rsidRPr="00A962F0" w:rsidRDefault="00A54A65" w:rsidP="00AB7C4A">
      <w:pPr>
        <w:pStyle w:val="BodyText"/>
        <w:ind w:firstLine="0"/>
        <w:rPr>
          <w:rFonts w:cs="Arial"/>
          <w:szCs w:val="32"/>
          <w:highlight w:val="yellow"/>
        </w:rPr>
      </w:pPr>
      <w:r w:rsidRPr="00A962F0">
        <w:rPr>
          <w:rFonts w:cs="Arial"/>
          <w:szCs w:val="32"/>
          <w:highlight w:val="yellow"/>
        </w:rPr>
        <w:t>**State when the participants interact with the intervention and how, when, and where. This includes weekly meetings if that is part of the plan. Include the content of the weekly meetings.</w:t>
      </w:r>
    </w:p>
    <w:p w14:paraId="0FA68377" w14:textId="77777777" w:rsidR="00A54A65" w:rsidRPr="00A962F0" w:rsidRDefault="00A54A65" w:rsidP="00AB7C4A">
      <w:pPr>
        <w:pStyle w:val="BodyText"/>
        <w:ind w:firstLine="0"/>
        <w:rPr>
          <w:rFonts w:cs="Arial"/>
          <w:szCs w:val="32"/>
          <w:highlight w:val="yellow"/>
        </w:rPr>
      </w:pPr>
      <w:r w:rsidRPr="00A962F0">
        <w:rPr>
          <w:rFonts w:cs="Arial"/>
          <w:szCs w:val="32"/>
          <w:highlight w:val="yellow"/>
        </w:rPr>
        <w:t>** For the formative evaluation process: State the components of the formative evaluation. BRIEFLY state the data included in the chart audits or the data included in the checklist for the formative evaluation. If nurses are delivering the intervention with the project manager, the formative evaluation must include determining compliance of the patient participants and determining compliance with the delivery of the intervention by the nurses.</w:t>
      </w:r>
    </w:p>
    <w:p w14:paraId="76418DA0" w14:textId="77777777"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t xml:space="preserve">**** State you will be present (in-person) at the practicum site 2 to 3 times weekly to conduct the formative evaluation. </w:t>
      </w:r>
    </w:p>
    <w:p w14:paraId="4BE32A30" w14:textId="68BBF9A1"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lastRenderedPageBreak/>
        <w:t xml:space="preserve">**** </w:t>
      </w:r>
      <w:r w:rsidR="0064471E" w:rsidRPr="00387280">
        <w:rPr>
          <w:rFonts w:cs="Arial"/>
          <w:b/>
          <w:bCs/>
          <w:color w:val="C00000"/>
          <w:szCs w:val="32"/>
          <w:highlight w:val="green"/>
        </w:rPr>
        <w:t>If you are using project champions, state explicitly that “the</w:t>
      </w:r>
      <w:r w:rsidRPr="00387280">
        <w:rPr>
          <w:rFonts w:cs="Arial"/>
          <w:b/>
          <w:bCs/>
          <w:color w:val="C00000"/>
          <w:szCs w:val="32"/>
          <w:highlight w:val="green"/>
        </w:rPr>
        <w:t xml:space="preserve"> project champion is restricted to support the project implementation team</w:t>
      </w:r>
      <w:r w:rsidR="00825279" w:rsidRPr="00387280">
        <w:rPr>
          <w:rFonts w:cs="Arial"/>
          <w:b/>
          <w:bCs/>
          <w:color w:val="C00000"/>
          <w:szCs w:val="32"/>
          <w:highlight w:val="green"/>
        </w:rPr>
        <w:t xml:space="preserve"> and will</w:t>
      </w:r>
      <w:r w:rsidRPr="00387280">
        <w:rPr>
          <w:rFonts w:cs="Arial"/>
          <w:b/>
          <w:bCs/>
          <w:color w:val="C00000"/>
          <w:szCs w:val="32"/>
          <w:highlight w:val="green"/>
        </w:rPr>
        <w:t xml:space="preserve"> </w:t>
      </w:r>
      <w:r w:rsidR="00825279" w:rsidRPr="00387280">
        <w:rPr>
          <w:rFonts w:cs="Arial"/>
          <w:b/>
          <w:bCs/>
          <w:color w:val="C00000"/>
          <w:szCs w:val="32"/>
          <w:highlight w:val="green"/>
        </w:rPr>
        <w:t>not serve as a replacement for the project manager.”</w:t>
      </w:r>
      <w:r w:rsidRPr="00387280">
        <w:rPr>
          <w:rFonts w:cs="Arial"/>
          <w:b/>
          <w:bCs/>
          <w:color w:val="C00000"/>
          <w:szCs w:val="32"/>
          <w:highlight w:val="green"/>
        </w:rPr>
        <w:t xml:space="preserve">  </w:t>
      </w:r>
    </w:p>
    <w:p w14:paraId="3ED58D82" w14:textId="5BA7FBD2" w:rsidR="00A54A65" w:rsidRPr="00B5049B" w:rsidRDefault="00A54A65" w:rsidP="00825279">
      <w:pPr>
        <w:pStyle w:val="BodyText"/>
        <w:ind w:firstLine="0"/>
        <w:rPr>
          <w:rFonts w:cs="Arial"/>
          <w:b/>
          <w:bCs/>
          <w:szCs w:val="32"/>
          <w:highlight w:val="yellow"/>
        </w:rPr>
      </w:pPr>
      <w:r w:rsidRPr="00B5049B">
        <w:rPr>
          <w:rFonts w:cs="Arial"/>
          <w:b/>
          <w:bCs/>
          <w:szCs w:val="32"/>
          <w:highlight w:val="yellow"/>
        </w:rPr>
        <w:t xml:space="preserve">Weeks 10 (or longer):  </w:t>
      </w:r>
    </w:p>
    <w:p w14:paraId="21A28D78" w14:textId="663F94EC" w:rsidR="00A54A65" w:rsidRPr="00A54A65" w:rsidRDefault="00735AA4" w:rsidP="00825279">
      <w:pPr>
        <w:pStyle w:val="BodyText"/>
        <w:ind w:firstLine="0"/>
        <w:rPr>
          <w:rFonts w:cs="Arial"/>
          <w:szCs w:val="32"/>
        </w:rPr>
      </w:pPr>
      <w:r w:rsidRPr="00A962F0">
        <w:rPr>
          <w:rFonts w:cs="Arial"/>
          <w:szCs w:val="32"/>
          <w:highlight w:val="yellow"/>
        </w:rPr>
        <w:t>*</w:t>
      </w:r>
      <w:r w:rsidR="00A54A65" w:rsidRPr="00A962F0">
        <w:rPr>
          <w:rFonts w:cs="Arial"/>
          <w:szCs w:val="32"/>
          <w:highlight w:val="yellow"/>
        </w:rPr>
        <w:t>** State exactly what data is being collected and the time frame (this time frame must match the pre-intervention data collection time frame).  If a data collection tool is used (questionnaire or a survey), include if it is completed on paper or electronically</w:t>
      </w:r>
      <w:r w:rsidR="00A962F0">
        <w:rPr>
          <w:rFonts w:cs="Arial"/>
          <w:szCs w:val="32"/>
        </w:rPr>
        <w:t>.</w:t>
      </w:r>
    </w:p>
    <w:p w14:paraId="7419F4E1" w14:textId="77777777" w:rsidR="00A54A65" w:rsidRPr="00A54A65" w:rsidRDefault="00A54A65" w:rsidP="00A54A65">
      <w:pPr>
        <w:pStyle w:val="BodyText"/>
        <w:rPr>
          <w:rFonts w:cs="Arial"/>
          <w:szCs w:val="32"/>
        </w:rPr>
      </w:pPr>
      <w:r w:rsidRPr="00A54A65">
        <w:rPr>
          <w:rFonts w:cs="Arial"/>
          <w:szCs w:val="32"/>
        </w:rPr>
        <w:t xml:space="preserve"> </w:t>
      </w:r>
    </w:p>
    <w:p w14:paraId="27F7590D" w14:textId="77777777" w:rsidR="00521CEE" w:rsidRPr="00BA4B4F" w:rsidRDefault="00521CEE" w:rsidP="007A53F5">
      <w:pPr>
        <w:pStyle w:val="Heading2"/>
      </w:pPr>
      <w:r w:rsidRPr="00BA4B4F">
        <w:t>Plans for Sustainability</w:t>
      </w:r>
      <w:bookmarkEnd w:id="10"/>
    </w:p>
    <w:p w14:paraId="249A36B9" w14:textId="77777777" w:rsidR="00735AA4" w:rsidRPr="002318BC" w:rsidRDefault="008A056A" w:rsidP="00735AA4">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735AA4">
        <w:rPr>
          <w:highlight w:val="yellow"/>
        </w:rPr>
        <w:t xml:space="preserve"> </w:t>
      </w:r>
      <w:r w:rsidR="00735AA4" w:rsidRPr="00735AA4">
        <w:rPr>
          <w:rFonts w:cs="Arial"/>
          <w:szCs w:val="32"/>
          <w:highlight w:val="yellow"/>
        </w:rPr>
        <w:t>**State the process to sustain the practice change will be to transition the project intervention plan, including the intervention implementation, formative evaluation, and summative evaluation plans to the stakeholders.</w:t>
      </w:r>
    </w:p>
    <w:p w14:paraId="443F82BD" w14:textId="4B322B0D" w:rsidR="00521CEE" w:rsidRPr="00B2389C" w:rsidRDefault="008A056A" w:rsidP="007605C3">
      <w:pPr>
        <w:pStyle w:val="BodyText"/>
      </w:pPr>
      <w:r w:rsidRPr="00B2389C">
        <w:rPr>
          <w:color w:val="000000"/>
          <w:highlight w:val="yellow"/>
          <w:shd w:val="clear" w:color="auto" w:fill="FFFFFF"/>
        </w:rPr>
        <w:t xml:space="preserve"> </w:t>
      </w:r>
    </w:p>
    <w:p w14:paraId="53571DF1" w14:textId="0A0A9E60" w:rsidR="00410179" w:rsidRPr="00EC1123" w:rsidRDefault="0039566E" w:rsidP="00BA4B4F">
      <w:pPr>
        <w:pStyle w:val="Heading1"/>
      </w:pPr>
      <w:bookmarkStart w:id="11" w:name="_Toc89787398"/>
      <w:r>
        <w:t>Barriers</w:t>
      </w:r>
      <w:r w:rsidR="00076F21">
        <w:t xml:space="preserve">, </w:t>
      </w:r>
      <w:r>
        <w:t>Facilitators</w:t>
      </w:r>
      <w:r w:rsidR="00076F21">
        <w:t>, Ethical Considerations (NR 705)</w:t>
      </w:r>
      <w:bookmarkEnd w:id="11"/>
    </w:p>
    <w:p w14:paraId="178E9B08" w14:textId="21BFDB0C"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1392DC13" w14:textId="697A4896" w:rsidR="00410179" w:rsidRPr="00EC1123" w:rsidRDefault="00410179" w:rsidP="00BA4B4F">
      <w:pPr>
        <w:pStyle w:val="Heading1"/>
      </w:pPr>
      <w:bookmarkStart w:id="12" w:name="_Toc89787399"/>
      <w:r w:rsidRPr="00EC1123">
        <w:t xml:space="preserve">Data </w:t>
      </w:r>
      <w:r w:rsidR="005E34CB">
        <w:t xml:space="preserve">Collection and </w:t>
      </w:r>
      <w:r w:rsidR="003A4883">
        <w:t xml:space="preserve">Analysis </w:t>
      </w:r>
      <w:r w:rsidR="003A4883" w:rsidRPr="00EC1123">
        <w:t>Plan</w:t>
      </w:r>
      <w:r w:rsidR="00076F21">
        <w:t xml:space="preserve"> (NR 705)</w:t>
      </w:r>
      <w:bookmarkEnd w:id="12"/>
    </w:p>
    <w:p w14:paraId="2ECDC132" w14:textId="027677F5"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 xml:space="preserve">According to the </w:t>
      </w:r>
      <w:r w:rsidR="00CB2762" w:rsidRPr="001A0D62">
        <w:rPr>
          <w:highlight w:val="yellow"/>
        </w:rPr>
        <w:t xml:space="preserve">APA manual section 4.16, </w:t>
      </w:r>
      <w:r w:rsidR="00CB2762">
        <w:rPr>
          <w:highlight w:val="yellow"/>
        </w:rPr>
        <w:t>you</w:t>
      </w:r>
      <w:r w:rsidR="00CB2762" w:rsidRPr="001A0D62">
        <w:rPr>
          <w:highlight w:val="yellow"/>
        </w:rPr>
        <w:t xml:space="preserve"> can use the first</w:t>
      </w:r>
      <w:r w:rsidR="00CB2762">
        <w:rPr>
          <w:highlight w:val="yellow"/>
        </w:rPr>
        <w:t>-</w:t>
      </w:r>
      <w:r w:rsidR="00CB2762" w:rsidRPr="001A0D62">
        <w:rPr>
          <w:highlight w:val="yellow"/>
        </w:rPr>
        <w:t>person pronoun, “I</w:t>
      </w:r>
      <w:r w:rsidR="00CB2762">
        <w:rPr>
          <w:highlight w:val="yellow"/>
        </w:rPr>
        <w:t>,”</w:t>
      </w:r>
      <w:r w:rsidR="00CB2762" w:rsidRPr="001A0D62">
        <w:rPr>
          <w:highlight w:val="yellow"/>
        </w:rPr>
        <w:t xml:space="preserve"> to refer to yourself</w:t>
      </w:r>
      <w:r w:rsidR="00CB2762">
        <w:rPr>
          <w:highlight w:val="yellow"/>
        </w:rPr>
        <w:t xml:space="preserve"> specifically and ONLY in this situation: </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3" w:name="_Toc89787400"/>
      <w:r>
        <w:lastRenderedPageBreak/>
        <w:t xml:space="preserve">Required Resources and </w:t>
      </w:r>
      <w:r w:rsidR="00410179" w:rsidRPr="00EC1123">
        <w:t>Proposed Budget</w:t>
      </w:r>
      <w:r w:rsidR="00076F21">
        <w:t xml:space="preserve"> (NR 705)</w:t>
      </w:r>
      <w:bookmarkEnd w:id="13"/>
    </w:p>
    <w:p w14:paraId="279770FD" w14:textId="067DAE3A"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w:t>
      </w:r>
      <w:r w:rsidR="000D170A" w:rsidRPr="00701DB6">
        <w:rPr>
          <w:b/>
          <w:bCs/>
          <w:highlight w:val="yellow"/>
          <w:u w:val="single"/>
        </w:rPr>
        <w:t>and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4" w:name="_Toc89787401"/>
      <w:bookmarkStart w:id="15" w:name="_Toc1296718"/>
      <w:r w:rsidRPr="00BA4B4F">
        <w:t>Results</w:t>
      </w:r>
      <w:r w:rsidR="00521CEE">
        <w:t xml:space="preserve"> (NR 709)</w:t>
      </w:r>
      <w:bookmarkEnd w:id="14"/>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6" w:name="_Toc414616517"/>
      <w:bookmarkStart w:id="17" w:name="_Toc1296742"/>
    </w:p>
    <w:p w14:paraId="6894D048" w14:textId="5620F672" w:rsidR="007A53F5" w:rsidRDefault="007A53F5" w:rsidP="007A53F5">
      <w:pPr>
        <w:pStyle w:val="Heading1"/>
      </w:pPr>
      <w:bookmarkStart w:id="18" w:name="_Toc89787402"/>
      <w:r>
        <w:t>Conclusions (</w:t>
      </w:r>
      <w:r w:rsidR="00D4280C">
        <w:t xml:space="preserve">NR </w:t>
      </w:r>
      <w:r>
        <w:t>709)</w:t>
      </w:r>
      <w:bookmarkEnd w:id="18"/>
    </w:p>
    <w:p w14:paraId="19DA82A4" w14:textId="0C325006" w:rsidR="007A53F5" w:rsidRPr="007A53F5" w:rsidRDefault="006A0C42" w:rsidP="007A53F5">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p>
    <w:p w14:paraId="3B245B9A" w14:textId="734EC3BE" w:rsidR="00410179" w:rsidRPr="007A53F5" w:rsidRDefault="00076F21" w:rsidP="007A53F5">
      <w:pPr>
        <w:pStyle w:val="Heading1"/>
      </w:pPr>
      <w:bookmarkStart w:id="19" w:name="_Toc89787403"/>
      <w:bookmarkEnd w:id="16"/>
      <w:bookmarkEnd w:id="17"/>
      <w:r w:rsidRPr="007A53F5">
        <w:lastRenderedPageBreak/>
        <w:t>Clinical Relevance</w:t>
      </w:r>
      <w:r w:rsidR="00410179" w:rsidRPr="007A53F5">
        <w:t xml:space="preserve"> </w:t>
      </w:r>
      <w:r w:rsidR="007A53F5" w:rsidRPr="007A53F5">
        <w:t>(</w:t>
      </w:r>
      <w:r w:rsidR="00D4280C">
        <w:t xml:space="preserve">NR </w:t>
      </w:r>
      <w:r w:rsidR="007A53F5" w:rsidRPr="007A53F5">
        <w:t>709)</w:t>
      </w:r>
      <w:bookmarkEnd w:id="19"/>
    </w:p>
    <w:p w14:paraId="05B0AA24" w14:textId="2B0E56FA" w:rsidR="00D332DE" w:rsidRDefault="003F1B93" w:rsidP="0009246D">
      <w:pPr>
        <w:pStyle w:val="Heading1"/>
        <w:ind w:firstLine="720"/>
        <w:jc w:val="left"/>
        <w:rPr>
          <w:b w:val="0"/>
          <w:highlight w:val="yellow"/>
        </w:rPr>
      </w:pPr>
      <w:r w:rsidRPr="00B2389C">
        <w:rPr>
          <w:b w:val="0"/>
          <w:bCs w:val="0"/>
          <w:szCs w:val="24"/>
          <w:highlight w:val="yellow"/>
        </w:rPr>
        <w:t xml:space="preserve">Refer to the </w:t>
      </w:r>
      <w:r w:rsidR="000E1C1A" w:rsidRPr="00B2389C">
        <w:rPr>
          <w:b w:val="0"/>
          <w:bCs w:val="0"/>
          <w:highlight w:val="yellow"/>
        </w:rPr>
        <w:t xml:space="preserve">assignment guidelines and </w:t>
      </w:r>
      <w:r w:rsidRPr="00B2389C">
        <w:rPr>
          <w:b w:val="0"/>
          <w:bCs w:val="0"/>
          <w:szCs w:val="24"/>
          <w:highlight w:val="yellow"/>
        </w:rPr>
        <w:t>rubric for the exact content required to be in this section.</w:t>
      </w:r>
      <w:r w:rsidR="00481078" w:rsidRPr="00457A01">
        <w:rPr>
          <w:b w:val="0"/>
          <w:highlight w:val="yellow"/>
        </w:rPr>
        <w:t xml:space="preserve"> </w:t>
      </w:r>
      <w:bookmarkEnd w:id="15"/>
      <w:r w:rsidR="003A4883" w:rsidRPr="00457A01">
        <w:rPr>
          <w:b w:val="0"/>
          <w:highlight w:val="yellow"/>
        </w:rPr>
        <w:t>Conclusions</w:t>
      </w:r>
      <w:r w:rsidR="003A4883">
        <w:rPr>
          <w:b w:val="0"/>
          <w:bCs w:val="0"/>
          <w:highlight w:val="yellow"/>
        </w:rPr>
        <w:t xml:space="preserve"> </w:t>
      </w:r>
      <w:r w:rsidR="003A4883" w:rsidRPr="00457A01">
        <w:rPr>
          <w:b w:val="0"/>
          <w:highlight w:val="yellow"/>
        </w:rPr>
        <w:t>should</w:t>
      </w:r>
      <w:r w:rsidR="00457A01" w:rsidRPr="00457A01">
        <w:rPr>
          <w:b w:val="0"/>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E1143F">
      <w:pPr>
        <w:pStyle w:val="Heading1"/>
        <w:jc w:val="left"/>
        <w:rPr>
          <w:b w:val="0"/>
          <w:highlight w:val="yellow"/>
        </w:rPr>
      </w:pPr>
      <w:r w:rsidRPr="00457A01">
        <w:rPr>
          <w:b w:val="0"/>
          <w:highlight w:val="yellow"/>
        </w:rPr>
        <w:t xml:space="preserve">Implications for nursing </w:t>
      </w:r>
      <w:r w:rsidR="00D332DE">
        <w:rPr>
          <w:b w:val="0"/>
          <w:highlight w:val="yellow"/>
        </w:rPr>
        <w:t xml:space="preserve">or clinical relevance </w:t>
      </w:r>
      <w:r w:rsidRPr="00457A01">
        <w:rPr>
          <w:b w:val="0"/>
          <w:highlight w:val="yellow"/>
        </w:rPr>
        <w:t xml:space="preserve">should </w:t>
      </w:r>
      <w:r w:rsidR="00D332DE">
        <w:rPr>
          <w:b w:val="0"/>
          <w:highlight w:val="yellow"/>
        </w:rPr>
        <w:t>answer:</w:t>
      </w:r>
      <w:r w:rsidRPr="00457A01">
        <w:rPr>
          <w:b w:val="0"/>
          <w:highlight w:val="yellow"/>
        </w:rPr>
        <w:t xml:space="preserve"> What do the findings mean to nurse leaders, and would society care about the results?</w:t>
      </w:r>
      <w:r w:rsidRPr="00EC1123">
        <w:rPr>
          <w:b w:val="0"/>
        </w:rPr>
        <w:t xml:space="preserve"> </w:t>
      </w:r>
      <w:r w:rsidR="00E1143F" w:rsidRPr="00457A01">
        <w:rPr>
          <w:b w:val="0"/>
          <w:highlight w:val="yellow"/>
        </w:rPr>
        <w:t>Recommendations based on the findings should be for the nursing profession and to specific nursing leaders. Be sure to make specific recommendations for leaders in the nursing field and</w:t>
      </w:r>
      <w:r w:rsidR="00144033">
        <w:rPr>
          <w:b w:val="0"/>
          <w:highlight w:val="yellow"/>
        </w:rPr>
        <w:t>/or</w:t>
      </w:r>
      <w:r w:rsidR="00E1143F" w:rsidRPr="00457A01">
        <w:rPr>
          <w:b w:val="0"/>
          <w:highlight w:val="yellow"/>
        </w:rPr>
        <w:t xml:space="preserve"> policy makers. </w:t>
      </w:r>
      <w:bookmarkStart w:id="20" w:name="_Toc1296740"/>
    </w:p>
    <w:bookmarkEnd w:id="20"/>
    <w:p w14:paraId="0ACC1C7E" w14:textId="4DD3A7F7" w:rsidR="000C1083" w:rsidRPr="00E13BB4" w:rsidRDefault="000C1083" w:rsidP="00457A01">
      <w:pPr>
        <w:pStyle w:val="APA1"/>
        <w:ind w:firstLine="720"/>
        <w:jc w:val="left"/>
        <w:sectPr w:rsidR="000C1083" w:rsidRPr="00E13BB4" w:rsidSect="009932C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1" w:name="_Toc498343282"/>
      <w:bookmarkStart w:id="22" w:name="_Toc89787404"/>
      <w:r w:rsidRPr="004F1A35">
        <w:lastRenderedPageBreak/>
        <w:t>References</w:t>
      </w:r>
      <w:bookmarkEnd w:id="21"/>
      <w:bookmarkEnd w:id="22"/>
    </w:p>
    <w:p w14:paraId="3D162959" w14:textId="77777777" w:rsidR="00747BE3" w:rsidRPr="00E13BB4" w:rsidRDefault="00747BE3">
      <w:pPr>
        <w:pStyle w:val="References"/>
      </w:pPr>
      <w:r w:rsidRPr="00E13BB4">
        <w:fldChar w:fldCharType="begin"/>
      </w:r>
      <w:r w:rsidRPr="00E13BB4">
        <w:instrText xml:space="preserve"> MACROBUTTON NoMacro [Insert Reference List here]</w:instrText>
      </w:r>
      <w:r w:rsidRPr="00E13BB4">
        <w:fldChar w:fldCharType="end"/>
      </w:r>
    </w:p>
    <w:p w14:paraId="163D1A32" w14:textId="483ED7FC" w:rsidR="00AC748F" w:rsidRPr="00E13BB4" w:rsidRDefault="00AC748F" w:rsidP="00AC748F">
      <w:pPr>
        <w:pStyle w:val="References"/>
        <w:ind w:left="0" w:firstLine="0"/>
        <w:rPr>
          <w:i/>
        </w:rPr>
      </w:pPr>
      <w:r w:rsidRPr="00E13BB4">
        <w:rPr>
          <w:i/>
          <w:highlight w:val="yellow"/>
        </w:rPr>
        <w:t>Remember this is a reference list rather than a bibliography.</w:t>
      </w:r>
      <w:r w:rsidR="00026E4B">
        <w:rPr>
          <w:i/>
          <w:highlight w:val="yellow"/>
        </w:rPr>
        <w:t xml:space="preserve"> </w:t>
      </w:r>
      <w:r w:rsidR="009C4B53">
        <w:rPr>
          <w:i/>
          <w:highlight w:val="yellow"/>
        </w:rPr>
        <w:t>Only in</w:t>
      </w:r>
      <w:r w:rsidR="00026E4B">
        <w:rPr>
          <w:i/>
          <w:highlight w:val="yellow"/>
        </w:rPr>
        <w:t>clud</w:t>
      </w:r>
      <w:r w:rsidR="009C4B53">
        <w:rPr>
          <w:i/>
          <w:highlight w:val="yellow"/>
        </w:rPr>
        <w:t>e references for matching citation</w:t>
      </w:r>
      <w:r w:rsidR="00EC085D">
        <w:rPr>
          <w:i/>
          <w:highlight w:val="yellow"/>
        </w:rPr>
        <w:t>s</w:t>
      </w:r>
      <w:r w:rsidR="009C4B53">
        <w:rPr>
          <w:i/>
          <w:highlight w:val="yellow"/>
        </w:rPr>
        <w:t xml:space="preserve"> in your paper.</w:t>
      </w:r>
      <w:r w:rsidRPr="00E13BB4">
        <w:rPr>
          <w:i/>
          <w:highlight w:val="yellow"/>
        </w:rPr>
        <w:t xml:space="preserve"> PLEASE make sure your references and your citations throughout the paper are in</w:t>
      </w:r>
      <w:r w:rsidR="00EC085D">
        <w:rPr>
          <w:i/>
          <w:highlight w:val="yellow"/>
        </w:rPr>
        <w:t xml:space="preserve"> current</w:t>
      </w:r>
      <w:r w:rsidRPr="00E13BB4">
        <w:rPr>
          <w:i/>
          <w:highlight w:val="yellow"/>
        </w:rPr>
        <w:t xml:space="preserve"> APA format. Take the time to make sure they are correct. </w:t>
      </w:r>
    </w:p>
    <w:p w14:paraId="4122A1FE" w14:textId="77777777" w:rsidR="004C7141" w:rsidRDefault="004C7141">
      <w:pPr>
        <w:suppressAutoHyphens w:val="0"/>
        <w:spacing w:line="240" w:lineRule="auto"/>
      </w:pPr>
      <w:r>
        <w:br w:type="page"/>
      </w:r>
    </w:p>
    <w:p w14:paraId="2EAAEB94" w14:textId="44B0AF16" w:rsidR="00747BE3" w:rsidRPr="00E13BB4" w:rsidRDefault="00747BE3" w:rsidP="00437712">
      <w:pPr>
        <w:pStyle w:val="Heading1"/>
        <w:jc w:val="left"/>
        <w:rPr>
          <w:rFonts w:cs="Times New Roman"/>
        </w:rPr>
        <w:sectPr w:rsidR="00747BE3" w:rsidRPr="00E13BB4" w:rsidSect="009932CD">
          <w:headerReference w:type="default" r:id="rId15"/>
          <w:footerReference w:type="default" r:id="rId16"/>
          <w:footerReference w:type="first" r:id="rId17"/>
          <w:pgSz w:w="12240" w:h="15840" w:code="1"/>
          <w:pgMar w:top="1440" w:right="1440" w:bottom="1440" w:left="1440" w:header="720" w:footer="720" w:gutter="0"/>
          <w:cols w:space="720"/>
          <w:docGrid w:linePitch="360"/>
        </w:sectPr>
      </w:pPr>
    </w:p>
    <w:p w14:paraId="4192338A" w14:textId="77CC7D1D" w:rsidR="004856FB" w:rsidRDefault="00747BE3" w:rsidP="00DB4210">
      <w:pPr>
        <w:pStyle w:val="Section"/>
        <w:spacing w:before="0" w:after="0" w:line="240" w:lineRule="auto"/>
        <w:contextualSpacing/>
      </w:pPr>
      <w:bookmarkStart w:id="23" w:name="_Toc498343283"/>
      <w:bookmarkStart w:id="24" w:name="_Toc89787406"/>
      <w:r w:rsidRPr="00E13BB4">
        <w:lastRenderedPageBreak/>
        <w:t>Appendi</w:t>
      </w:r>
      <w:r w:rsidR="00177C48" w:rsidRPr="00E13BB4">
        <w:t>x</w:t>
      </w:r>
      <w:r w:rsidR="00A30BA2" w:rsidRPr="00E13BB4">
        <w:t xml:space="preserve"> A</w:t>
      </w:r>
      <w:bookmarkEnd w:id="23"/>
      <w:bookmarkEnd w:id="24"/>
    </w:p>
    <w:p w14:paraId="7C5DCA7A" w14:textId="77777777" w:rsidR="00744F51" w:rsidRPr="004529C2" w:rsidRDefault="00744F51" w:rsidP="00744F51">
      <w:pPr>
        <w:pStyle w:val="Header"/>
        <w:spacing w:line="240" w:lineRule="auto"/>
        <w:contextualSpacing/>
        <w:jc w:val="center"/>
        <w:rPr>
          <w:rFonts w:eastAsia="Calibri"/>
          <w:b/>
          <w:color w:val="0D0D0D" w:themeColor="text1" w:themeTint="F2"/>
        </w:rPr>
      </w:pPr>
      <w:r w:rsidRPr="004529C2">
        <w:rPr>
          <w:rFonts w:eastAsia="Calibri"/>
          <w:b/>
          <w:bCs/>
          <w:color w:val="0D0D0D" w:themeColor="text1" w:themeTint="F2"/>
        </w:rPr>
        <w:t>Johns Hopkins 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352D97F1" w14:textId="77777777" w:rsidR="00744F51" w:rsidRDefault="00744F51" w:rsidP="00744F51">
      <w:pPr>
        <w:pStyle w:val="Footer"/>
        <w:tabs>
          <w:tab w:val="left" w:pos="8640"/>
        </w:tabs>
        <w:spacing w:line="240" w:lineRule="auto"/>
        <w:contextualSpacing/>
        <w:jc w:val="center"/>
        <w:rPr>
          <w:sz w:val="20"/>
        </w:rPr>
      </w:pPr>
      <w:r w:rsidRPr="007A7B41">
        <w:rPr>
          <w:sz w:val="20"/>
        </w:rPr>
        <w:t>© 2021 Johns Hopkins Health System/Johns Hopkins School of Nursing</w:t>
      </w:r>
    </w:p>
    <w:p w14:paraId="312AC880" w14:textId="77777777" w:rsidR="00744F51" w:rsidRPr="007008FD" w:rsidRDefault="00744F51" w:rsidP="00744F51">
      <w:pPr>
        <w:pStyle w:val="Footer"/>
        <w:tabs>
          <w:tab w:val="left" w:pos="8640"/>
        </w:tabs>
        <w:spacing w:line="240" w:lineRule="auto"/>
        <w:contextualSpacing/>
        <w:jc w:val="center"/>
        <w:rPr>
          <w:rFonts w:ascii="Calibri" w:eastAsia="Calibri" w:hAnsi="Calibri"/>
          <w:sz w:val="16"/>
          <w:szCs w:val="16"/>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744F51" w:rsidRPr="00D05E46" w14:paraId="25741CCA" w14:textId="77777777" w:rsidTr="00A93DB6">
        <w:trPr>
          <w:trHeight w:val="594"/>
        </w:trPr>
        <w:tc>
          <w:tcPr>
            <w:tcW w:w="5000" w:type="pct"/>
            <w:gridSpan w:val="11"/>
          </w:tcPr>
          <w:p w14:paraId="515AA912" w14:textId="77777777" w:rsidR="00744F51" w:rsidRPr="00D05E46" w:rsidRDefault="00744F51" w:rsidP="00A93DB6">
            <w:pPr>
              <w:widowControl w:val="0"/>
              <w:autoSpaceDE w:val="0"/>
              <w:autoSpaceDN w:val="0"/>
              <w:spacing w:before="8" w:line="240" w:lineRule="auto"/>
              <w:rPr>
                <w:sz w:val="20"/>
              </w:rPr>
            </w:pPr>
          </w:p>
          <w:p w14:paraId="1E14F7D3" w14:textId="77777777" w:rsidR="00744F51" w:rsidRPr="00D05E46" w:rsidRDefault="00744F51" w:rsidP="00A93DB6">
            <w:pPr>
              <w:widowControl w:val="0"/>
              <w:autoSpaceDE w:val="0"/>
              <w:autoSpaceDN w:val="0"/>
              <w:spacing w:before="8" w:line="240" w:lineRule="auto"/>
              <w:rPr>
                <w:sz w:val="20"/>
              </w:rPr>
            </w:pPr>
            <w:r w:rsidRPr="00D05E46">
              <w:rPr>
                <w:b/>
                <w:sz w:val="22"/>
              </w:rPr>
              <w:t xml:space="preserve">EBP Project Practice </w:t>
            </w:r>
            <w:r w:rsidRPr="00D05E46">
              <w:rPr>
                <w:b/>
                <w:spacing w:val="-2"/>
                <w:sz w:val="22"/>
              </w:rPr>
              <w:t>Question:</w:t>
            </w:r>
          </w:p>
        </w:tc>
      </w:tr>
      <w:tr w:rsidR="00744F51" w:rsidRPr="00D05E46" w14:paraId="7A5179B1" w14:textId="77777777" w:rsidTr="00A93DB6">
        <w:trPr>
          <w:trHeight w:val="809"/>
        </w:trPr>
        <w:tc>
          <w:tcPr>
            <w:tcW w:w="389" w:type="pct"/>
            <w:vAlign w:val="center"/>
          </w:tcPr>
          <w:p w14:paraId="728141A1" w14:textId="77777777" w:rsidR="00744F51" w:rsidRPr="00D05E46" w:rsidRDefault="00744F51" w:rsidP="00A93DB6">
            <w:pPr>
              <w:widowControl w:val="0"/>
              <w:autoSpaceDE w:val="0"/>
              <w:autoSpaceDN w:val="0"/>
              <w:spacing w:line="240" w:lineRule="auto"/>
              <w:ind w:right="331"/>
              <w:contextualSpacing/>
              <w:jc w:val="center"/>
              <w:rPr>
                <w:b/>
                <w:sz w:val="20"/>
                <w:szCs w:val="20"/>
              </w:rPr>
            </w:pPr>
            <w:r w:rsidRPr="00D05E46">
              <w:rPr>
                <w:b/>
                <w:sz w:val="20"/>
                <w:szCs w:val="20"/>
              </w:rPr>
              <w:t>Reviewer Name(s)</w:t>
            </w:r>
          </w:p>
        </w:tc>
        <w:tc>
          <w:tcPr>
            <w:tcW w:w="300" w:type="pct"/>
            <w:vAlign w:val="center"/>
          </w:tcPr>
          <w:p w14:paraId="63BFABEE" w14:textId="77777777" w:rsidR="00744F51" w:rsidRPr="00D05E46" w:rsidRDefault="00744F51" w:rsidP="00A93DB6">
            <w:pPr>
              <w:widowControl w:val="0"/>
              <w:autoSpaceDE w:val="0"/>
              <w:autoSpaceDN w:val="0"/>
              <w:spacing w:line="240" w:lineRule="auto"/>
              <w:ind w:right="91"/>
              <w:contextualSpacing/>
              <w:jc w:val="center"/>
              <w:rPr>
                <w:b/>
                <w:sz w:val="20"/>
                <w:szCs w:val="20"/>
              </w:rPr>
            </w:pPr>
            <w:r w:rsidRPr="00D05E46">
              <w:rPr>
                <w:b/>
                <w:sz w:val="20"/>
                <w:szCs w:val="20"/>
              </w:rPr>
              <w:t>Article Number</w:t>
            </w:r>
          </w:p>
        </w:tc>
        <w:tc>
          <w:tcPr>
            <w:tcW w:w="658" w:type="pct"/>
          </w:tcPr>
          <w:p w14:paraId="4B33BFC6" w14:textId="77777777" w:rsidR="00744F51" w:rsidRDefault="00744F51" w:rsidP="00A93DB6">
            <w:pPr>
              <w:widowControl w:val="0"/>
              <w:autoSpaceDE w:val="0"/>
              <w:autoSpaceDN w:val="0"/>
              <w:spacing w:line="240" w:lineRule="auto"/>
              <w:ind w:right="180"/>
              <w:contextualSpacing/>
              <w:jc w:val="center"/>
              <w:rPr>
                <w:b/>
                <w:sz w:val="20"/>
                <w:szCs w:val="20"/>
              </w:rPr>
            </w:pPr>
            <w:r w:rsidRPr="00D05E46">
              <w:rPr>
                <w:b/>
                <w:sz w:val="20"/>
                <w:szCs w:val="20"/>
              </w:rPr>
              <w:t>Author, Date, and Title</w:t>
            </w:r>
          </w:p>
          <w:p w14:paraId="1B50E181" w14:textId="77777777" w:rsidR="00744F51" w:rsidRPr="00D05E46" w:rsidRDefault="00744F51" w:rsidP="00A93DB6">
            <w:pPr>
              <w:widowControl w:val="0"/>
              <w:autoSpaceDE w:val="0"/>
              <w:autoSpaceDN w:val="0"/>
              <w:spacing w:line="240" w:lineRule="auto"/>
              <w:ind w:right="180"/>
              <w:contextualSpacing/>
              <w:jc w:val="center"/>
              <w:rPr>
                <w:b/>
                <w:sz w:val="20"/>
                <w:szCs w:val="20"/>
              </w:rPr>
            </w:pPr>
            <w:r>
              <w:rPr>
                <w:rFonts w:ascii="Gill Sans MT"/>
                <w:i/>
                <w:color w:val="231F20"/>
                <w:sz w:val="16"/>
              </w:rPr>
              <w:t>Add the full reference</w:t>
            </w:r>
          </w:p>
        </w:tc>
        <w:tc>
          <w:tcPr>
            <w:tcW w:w="389" w:type="pct"/>
            <w:vAlign w:val="center"/>
          </w:tcPr>
          <w:p w14:paraId="08E7CBC9" w14:textId="77777777" w:rsidR="00744F51" w:rsidRPr="00D05E46" w:rsidRDefault="00744F51" w:rsidP="00A93DB6">
            <w:pPr>
              <w:widowControl w:val="0"/>
              <w:autoSpaceDE w:val="0"/>
              <w:autoSpaceDN w:val="0"/>
              <w:spacing w:line="240" w:lineRule="auto"/>
              <w:ind w:right="180"/>
              <w:contextualSpacing/>
              <w:jc w:val="center"/>
              <w:rPr>
                <w:b/>
                <w:sz w:val="20"/>
                <w:szCs w:val="20"/>
              </w:rPr>
            </w:pPr>
            <w:r w:rsidRPr="00D05E46">
              <w:rPr>
                <w:b/>
                <w:sz w:val="20"/>
                <w:szCs w:val="20"/>
              </w:rPr>
              <w:t>Type of Evidence</w:t>
            </w:r>
          </w:p>
        </w:tc>
        <w:tc>
          <w:tcPr>
            <w:tcW w:w="457" w:type="pct"/>
            <w:vAlign w:val="center"/>
          </w:tcPr>
          <w:p w14:paraId="3F81A128"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 xml:space="preserve">Population, </w:t>
            </w:r>
            <w:r w:rsidRPr="00D05E46">
              <w:rPr>
                <w:b/>
                <w:sz w:val="20"/>
                <w:szCs w:val="20"/>
              </w:rPr>
              <w:t xml:space="preserve">size, and </w:t>
            </w:r>
            <w:r w:rsidRPr="00D05E46">
              <w:rPr>
                <w:b/>
                <w:spacing w:val="-2"/>
                <w:sz w:val="20"/>
                <w:szCs w:val="20"/>
              </w:rPr>
              <w:t>setting</w:t>
            </w:r>
          </w:p>
        </w:tc>
        <w:tc>
          <w:tcPr>
            <w:tcW w:w="508" w:type="pct"/>
            <w:vAlign w:val="center"/>
          </w:tcPr>
          <w:p w14:paraId="6B104BC7" w14:textId="77777777" w:rsidR="00744F51" w:rsidRPr="00D05E46" w:rsidRDefault="00744F51" w:rsidP="00A93DB6">
            <w:pPr>
              <w:widowControl w:val="0"/>
              <w:autoSpaceDE w:val="0"/>
              <w:autoSpaceDN w:val="0"/>
              <w:spacing w:line="240" w:lineRule="auto"/>
              <w:ind w:right="93"/>
              <w:contextualSpacing/>
              <w:jc w:val="center"/>
              <w:rPr>
                <w:b/>
                <w:sz w:val="20"/>
                <w:szCs w:val="20"/>
              </w:rPr>
            </w:pPr>
            <w:r w:rsidRPr="00D05E46">
              <w:rPr>
                <w:b/>
                <w:spacing w:val="-2"/>
                <w:sz w:val="20"/>
                <w:szCs w:val="20"/>
              </w:rPr>
              <w:t>Intervention</w:t>
            </w:r>
          </w:p>
        </w:tc>
        <w:tc>
          <w:tcPr>
            <w:tcW w:w="565" w:type="pct"/>
            <w:vAlign w:val="center"/>
          </w:tcPr>
          <w:p w14:paraId="6B37FFBC" w14:textId="77777777" w:rsidR="00744F51" w:rsidRPr="00D05E46" w:rsidRDefault="00744F51" w:rsidP="00A93DB6">
            <w:pPr>
              <w:widowControl w:val="0"/>
              <w:autoSpaceDE w:val="0"/>
              <w:autoSpaceDN w:val="0"/>
              <w:spacing w:line="240" w:lineRule="auto"/>
              <w:ind w:right="111"/>
              <w:contextualSpacing/>
              <w:jc w:val="center"/>
              <w:rPr>
                <w:b/>
                <w:sz w:val="20"/>
                <w:szCs w:val="20"/>
              </w:rPr>
            </w:pPr>
            <w:r w:rsidRPr="00D05E46">
              <w:rPr>
                <w:b/>
                <w:spacing w:val="-2"/>
                <w:sz w:val="20"/>
                <w:szCs w:val="20"/>
              </w:rPr>
              <w:t xml:space="preserve">Findings </w:t>
            </w:r>
            <w:r w:rsidRPr="00D05E46">
              <w:rPr>
                <w:b/>
                <w:sz w:val="20"/>
                <w:szCs w:val="20"/>
              </w:rPr>
              <w:t>that help answer</w:t>
            </w:r>
            <w:r w:rsidRPr="00D05E46">
              <w:rPr>
                <w:b/>
                <w:spacing w:val="-14"/>
                <w:sz w:val="20"/>
                <w:szCs w:val="20"/>
              </w:rPr>
              <w:t xml:space="preserve"> </w:t>
            </w:r>
            <w:r w:rsidRPr="00D05E46">
              <w:rPr>
                <w:b/>
                <w:sz w:val="20"/>
                <w:szCs w:val="20"/>
              </w:rPr>
              <w:t xml:space="preserve">the </w:t>
            </w:r>
            <w:r w:rsidRPr="00D05E46">
              <w:rPr>
                <w:b/>
                <w:spacing w:val="-4"/>
                <w:sz w:val="20"/>
                <w:szCs w:val="20"/>
              </w:rPr>
              <w:t xml:space="preserve">EBP </w:t>
            </w:r>
            <w:r w:rsidRPr="00D05E46">
              <w:rPr>
                <w:b/>
                <w:spacing w:val="-2"/>
                <w:sz w:val="20"/>
                <w:szCs w:val="20"/>
              </w:rPr>
              <w:t>question</w:t>
            </w:r>
          </w:p>
        </w:tc>
        <w:tc>
          <w:tcPr>
            <w:tcW w:w="468" w:type="pct"/>
            <w:vAlign w:val="center"/>
          </w:tcPr>
          <w:p w14:paraId="5E5AC59B" w14:textId="77777777" w:rsidR="00744F51" w:rsidRPr="00D05E46" w:rsidRDefault="00744F51" w:rsidP="00A93DB6">
            <w:pPr>
              <w:widowControl w:val="0"/>
              <w:autoSpaceDE w:val="0"/>
              <w:autoSpaceDN w:val="0"/>
              <w:spacing w:line="240" w:lineRule="auto"/>
              <w:ind w:right="215"/>
              <w:contextualSpacing/>
              <w:jc w:val="center"/>
              <w:rPr>
                <w:b/>
                <w:sz w:val="20"/>
                <w:szCs w:val="20"/>
              </w:rPr>
            </w:pPr>
            <w:r w:rsidRPr="00D05E46">
              <w:rPr>
                <w:b/>
                <w:spacing w:val="-2"/>
                <w:sz w:val="20"/>
                <w:szCs w:val="20"/>
              </w:rPr>
              <w:t xml:space="preserve">Measures </w:t>
            </w:r>
            <w:r w:rsidRPr="00D05E46">
              <w:rPr>
                <w:b/>
                <w:spacing w:val="-4"/>
                <w:sz w:val="20"/>
                <w:szCs w:val="20"/>
              </w:rPr>
              <w:t>used</w:t>
            </w:r>
          </w:p>
        </w:tc>
        <w:tc>
          <w:tcPr>
            <w:tcW w:w="517" w:type="pct"/>
            <w:vAlign w:val="center"/>
          </w:tcPr>
          <w:p w14:paraId="5B5BC451"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Limitations</w:t>
            </w:r>
          </w:p>
        </w:tc>
        <w:tc>
          <w:tcPr>
            <w:tcW w:w="390" w:type="pct"/>
            <w:vAlign w:val="center"/>
          </w:tcPr>
          <w:p w14:paraId="6A873EAD"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 xml:space="preserve">Evidence </w:t>
            </w:r>
            <w:r w:rsidRPr="00D05E46">
              <w:rPr>
                <w:b/>
                <w:sz w:val="20"/>
                <w:szCs w:val="20"/>
              </w:rPr>
              <w:t xml:space="preserve">level &amp; </w:t>
            </w:r>
            <w:r w:rsidRPr="00D05E46">
              <w:rPr>
                <w:b/>
                <w:spacing w:val="-2"/>
                <w:sz w:val="20"/>
                <w:szCs w:val="20"/>
              </w:rPr>
              <w:t>quality</w:t>
            </w:r>
          </w:p>
        </w:tc>
        <w:tc>
          <w:tcPr>
            <w:tcW w:w="359" w:type="pct"/>
          </w:tcPr>
          <w:p w14:paraId="617C5839" w14:textId="77777777" w:rsidR="00744F51" w:rsidRPr="00D05E46" w:rsidRDefault="00744F51" w:rsidP="00A93DB6">
            <w:pPr>
              <w:widowControl w:val="0"/>
              <w:autoSpaceDE w:val="0"/>
              <w:autoSpaceDN w:val="0"/>
              <w:spacing w:line="240" w:lineRule="auto"/>
              <w:contextualSpacing/>
              <w:jc w:val="center"/>
              <w:rPr>
                <w:b/>
                <w:spacing w:val="-2"/>
                <w:sz w:val="20"/>
                <w:szCs w:val="20"/>
              </w:rPr>
            </w:pPr>
            <w:r w:rsidRPr="00D05E46">
              <w:rPr>
                <w:b/>
                <w:spacing w:val="-2"/>
                <w:sz w:val="20"/>
                <w:szCs w:val="20"/>
              </w:rPr>
              <w:t>Notes to Team</w:t>
            </w:r>
          </w:p>
        </w:tc>
      </w:tr>
      <w:tr w:rsidR="00744F51" w:rsidRPr="00D05E46" w14:paraId="1BA701A3" w14:textId="77777777" w:rsidTr="00A93DB6">
        <w:trPr>
          <w:trHeight w:val="662"/>
        </w:trPr>
        <w:tc>
          <w:tcPr>
            <w:tcW w:w="389" w:type="pct"/>
          </w:tcPr>
          <w:p w14:paraId="22B6663A" w14:textId="77777777" w:rsidR="00744F51" w:rsidRPr="00D05E46" w:rsidRDefault="00744F51" w:rsidP="00A93DB6">
            <w:pPr>
              <w:widowControl w:val="0"/>
              <w:autoSpaceDE w:val="0"/>
              <w:autoSpaceDN w:val="0"/>
              <w:spacing w:line="240" w:lineRule="auto"/>
              <w:rPr>
                <w:sz w:val="22"/>
              </w:rPr>
            </w:pPr>
            <w:bookmarkStart w:id="25" w:name="_Hlk140067709"/>
            <w:bookmarkStart w:id="26" w:name="_Hlk140067720"/>
          </w:p>
        </w:tc>
        <w:tc>
          <w:tcPr>
            <w:tcW w:w="300" w:type="pct"/>
          </w:tcPr>
          <w:p w14:paraId="4A7C7A57" w14:textId="77777777" w:rsidR="00744F51" w:rsidRPr="00D05E46" w:rsidRDefault="00744F51" w:rsidP="00A93DB6">
            <w:pPr>
              <w:widowControl w:val="0"/>
              <w:autoSpaceDE w:val="0"/>
              <w:autoSpaceDN w:val="0"/>
              <w:spacing w:line="240" w:lineRule="auto"/>
              <w:rPr>
                <w:sz w:val="22"/>
              </w:rPr>
            </w:pPr>
          </w:p>
        </w:tc>
        <w:tc>
          <w:tcPr>
            <w:tcW w:w="658" w:type="pct"/>
          </w:tcPr>
          <w:p w14:paraId="246E2915" w14:textId="77777777" w:rsidR="00744F51" w:rsidRPr="00D05E46" w:rsidRDefault="00744F51" w:rsidP="00A93DB6">
            <w:pPr>
              <w:widowControl w:val="0"/>
              <w:autoSpaceDE w:val="0"/>
              <w:autoSpaceDN w:val="0"/>
              <w:spacing w:line="240" w:lineRule="auto"/>
              <w:rPr>
                <w:sz w:val="22"/>
              </w:rPr>
            </w:pPr>
          </w:p>
        </w:tc>
        <w:tc>
          <w:tcPr>
            <w:tcW w:w="389" w:type="pct"/>
          </w:tcPr>
          <w:p w14:paraId="312ADD6D" w14:textId="77777777" w:rsidR="00744F51" w:rsidRPr="00D05E46" w:rsidRDefault="00744F51" w:rsidP="00A93DB6">
            <w:pPr>
              <w:widowControl w:val="0"/>
              <w:autoSpaceDE w:val="0"/>
              <w:autoSpaceDN w:val="0"/>
              <w:spacing w:line="240" w:lineRule="auto"/>
              <w:rPr>
                <w:sz w:val="22"/>
              </w:rPr>
            </w:pPr>
          </w:p>
        </w:tc>
        <w:tc>
          <w:tcPr>
            <w:tcW w:w="457" w:type="pct"/>
          </w:tcPr>
          <w:p w14:paraId="547D6D6C" w14:textId="77777777" w:rsidR="00744F51" w:rsidRPr="00D05E46" w:rsidRDefault="00744F51" w:rsidP="00A93DB6">
            <w:pPr>
              <w:widowControl w:val="0"/>
              <w:autoSpaceDE w:val="0"/>
              <w:autoSpaceDN w:val="0"/>
              <w:spacing w:line="240" w:lineRule="auto"/>
              <w:rPr>
                <w:sz w:val="22"/>
              </w:rPr>
            </w:pPr>
          </w:p>
        </w:tc>
        <w:tc>
          <w:tcPr>
            <w:tcW w:w="508" w:type="pct"/>
          </w:tcPr>
          <w:p w14:paraId="6ADBA55E" w14:textId="77777777" w:rsidR="00744F51" w:rsidRPr="00D05E46" w:rsidRDefault="00744F51" w:rsidP="00A93DB6">
            <w:pPr>
              <w:widowControl w:val="0"/>
              <w:autoSpaceDE w:val="0"/>
              <w:autoSpaceDN w:val="0"/>
              <w:spacing w:line="240" w:lineRule="auto"/>
              <w:rPr>
                <w:sz w:val="22"/>
              </w:rPr>
            </w:pPr>
          </w:p>
        </w:tc>
        <w:tc>
          <w:tcPr>
            <w:tcW w:w="565" w:type="pct"/>
          </w:tcPr>
          <w:p w14:paraId="0763FEE3" w14:textId="77777777" w:rsidR="00744F51" w:rsidRPr="00D05E46" w:rsidRDefault="00744F51" w:rsidP="00A93DB6">
            <w:pPr>
              <w:widowControl w:val="0"/>
              <w:autoSpaceDE w:val="0"/>
              <w:autoSpaceDN w:val="0"/>
              <w:spacing w:line="240" w:lineRule="auto"/>
              <w:rPr>
                <w:sz w:val="22"/>
              </w:rPr>
            </w:pPr>
          </w:p>
        </w:tc>
        <w:tc>
          <w:tcPr>
            <w:tcW w:w="468" w:type="pct"/>
          </w:tcPr>
          <w:p w14:paraId="22360822" w14:textId="77777777" w:rsidR="00744F51" w:rsidRPr="00D05E46" w:rsidRDefault="00744F51" w:rsidP="00A93DB6">
            <w:pPr>
              <w:widowControl w:val="0"/>
              <w:autoSpaceDE w:val="0"/>
              <w:autoSpaceDN w:val="0"/>
              <w:spacing w:line="240" w:lineRule="auto"/>
              <w:rPr>
                <w:sz w:val="22"/>
              </w:rPr>
            </w:pPr>
          </w:p>
        </w:tc>
        <w:tc>
          <w:tcPr>
            <w:tcW w:w="517" w:type="pct"/>
          </w:tcPr>
          <w:p w14:paraId="0DE2C6A3" w14:textId="77777777" w:rsidR="00744F51" w:rsidRPr="00D05E46" w:rsidRDefault="00744F51" w:rsidP="00A93DB6">
            <w:pPr>
              <w:widowControl w:val="0"/>
              <w:autoSpaceDE w:val="0"/>
              <w:autoSpaceDN w:val="0"/>
              <w:spacing w:line="240" w:lineRule="auto"/>
              <w:rPr>
                <w:sz w:val="22"/>
              </w:rPr>
            </w:pPr>
          </w:p>
        </w:tc>
        <w:tc>
          <w:tcPr>
            <w:tcW w:w="390" w:type="pct"/>
          </w:tcPr>
          <w:p w14:paraId="4FEB1D3A" w14:textId="77777777" w:rsidR="00744F51" w:rsidRPr="00D05E46" w:rsidRDefault="00744F51" w:rsidP="00A93DB6">
            <w:pPr>
              <w:widowControl w:val="0"/>
              <w:autoSpaceDE w:val="0"/>
              <w:autoSpaceDN w:val="0"/>
              <w:spacing w:line="240" w:lineRule="auto"/>
              <w:rPr>
                <w:sz w:val="22"/>
              </w:rPr>
            </w:pPr>
          </w:p>
        </w:tc>
        <w:tc>
          <w:tcPr>
            <w:tcW w:w="359" w:type="pct"/>
          </w:tcPr>
          <w:p w14:paraId="09CD14E3" w14:textId="77777777" w:rsidR="00744F51" w:rsidRPr="00D05E46" w:rsidRDefault="00744F51" w:rsidP="00A93DB6">
            <w:pPr>
              <w:widowControl w:val="0"/>
              <w:autoSpaceDE w:val="0"/>
              <w:autoSpaceDN w:val="0"/>
              <w:spacing w:line="240" w:lineRule="auto"/>
              <w:rPr>
                <w:sz w:val="22"/>
              </w:rPr>
            </w:pPr>
          </w:p>
        </w:tc>
      </w:tr>
      <w:tr w:rsidR="00744F51" w:rsidRPr="00D05E46" w14:paraId="42452E91" w14:textId="77777777" w:rsidTr="00A93DB6">
        <w:trPr>
          <w:trHeight w:val="661"/>
        </w:trPr>
        <w:tc>
          <w:tcPr>
            <w:tcW w:w="389" w:type="pct"/>
          </w:tcPr>
          <w:p w14:paraId="70F69464" w14:textId="77777777" w:rsidR="00744F51" w:rsidRPr="00D05E46" w:rsidRDefault="00744F51" w:rsidP="00A93DB6">
            <w:pPr>
              <w:widowControl w:val="0"/>
              <w:autoSpaceDE w:val="0"/>
              <w:autoSpaceDN w:val="0"/>
              <w:spacing w:line="240" w:lineRule="auto"/>
              <w:rPr>
                <w:sz w:val="22"/>
              </w:rPr>
            </w:pPr>
          </w:p>
        </w:tc>
        <w:tc>
          <w:tcPr>
            <w:tcW w:w="300" w:type="pct"/>
          </w:tcPr>
          <w:p w14:paraId="3EA7B9CA" w14:textId="77777777" w:rsidR="00744F51" w:rsidRPr="00D05E46" w:rsidRDefault="00744F51" w:rsidP="00A93DB6">
            <w:pPr>
              <w:widowControl w:val="0"/>
              <w:autoSpaceDE w:val="0"/>
              <w:autoSpaceDN w:val="0"/>
              <w:spacing w:line="240" w:lineRule="auto"/>
              <w:rPr>
                <w:sz w:val="22"/>
              </w:rPr>
            </w:pPr>
          </w:p>
        </w:tc>
        <w:tc>
          <w:tcPr>
            <w:tcW w:w="658" w:type="pct"/>
          </w:tcPr>
          <w:p w14:paraId="438F3ECB" w14:textId="77777777" w:rsidR="00744F51" w:rsidRPr="00D05E46" w:rsidRDefault="00744F51" w:rsidP="00A93DB6">
            <w:pPr>
              <w:widowControl w:val="0"/>
              <w:autoSpaceDE w:val="0"/>
              <w:autoSpaceDN w:val="0"/>
              <w:spacing w:line="240" w:lineRule="auto"/>
              <w:rPr>
                <w:sz w:val="22"/>
              </w:rPr>
            </w:pPr>
          </w:p>
        </w:tc>
        <w:tc>
          <w:tcPr>
            <w:tcW w:w="389" w:type="pct"/>
          </w:tcPr>
          <w:p w14:paraId="6968C55D" w14:textId="77777777" w:rsidR="00744F51" w:rsidRPr="00D05E46" w:rsidRDefault="00744F51" w:rsidP="00A93DB6">
            <w:pPr>
              <w:widowControl w:val="0"/>
              <w:autoSpaceDE w:val="0"/>
              <w:autoSpaceDN w:val="0"/>
              <w:spacing w:line="240" w:lineRule="auto"/>
              <w:rPr>
                <w:sz w:val="22"/>
              </w:rPr>
            </w:pPr>
          </w:p>
        </w:tc>
        <w:tc>
          <w:tcPr>
            <w:tcW w:w="457" w:type="pct"/>
          </w:tcPr>
          <w:p w14:paraId="736875E5" w14:textId="77777777" w:rsidR="00744F51" w:rsidRPr="00D05E46" w:rsidRDefault="00744F51" w:rsidP="00A93DB6">
            <w:pPr>
              <w:widowControl w:val="0"/>
              <w:autoSpaceDE w:val="0"/>
              <w:autoSpaceDN w:val="0"/>
              <w:spacing w:line="240" w:lineRule="auto"/>
              <w:rPr>
                <w:sz w:val="22"/>
              </w:rPr>
            </w:pPr>
          </w:p>
        </w:tc>
        <w:tc>
          <w:tcPr>
            <w:tcW w:w="508" w:type="pct"/>
          </w:tcPr>
          <w:p w14:paraId="097FCEBA" w14:textId="77777777" w:rsidR="00744F51" w:rsidRPr="00D05E46" w:rsidRDefault="00744F51" w:rsidP="00A93DB6">
            <w:pPr>
              <w:widowControl w:val="0"/>
              <w:autoSpaceDE w:val="0"/>
              <w:autoSpaceDN w:val="0"/>
              <w:spacing w:line="240" w:lineRule="auto"/>
              <w:rPr>
                <w:sz w:val="22"/>
              </w:rPr>
            </w:pPr>
          </w:p>
        </w:tc>
        <w:tc>
          <w:tcPr>
            <w:tcW w:w="565" w:type="pct"/>
          </w:tcPr>
          <w:p w14:paraId="072A64DB" w14:textId="77777777" w:rsidR="00744F51" w:rsidRPr="00D05E46" w:rsidRDefault="00744F51" w:rsidP="00A93DB6">
            <w:pPr>
              <w:widowControl w:val="0"/>
              <w:autoSpaceDE w:val="0"/>
              <w:autoSpaceDN w:val="0"/>
              <w:spacing w:line="240" w:lineRule="auto"/>
              <w:rPr>
                <w:sz w:val="22"/>
              </w:rPr>
            </w:pPr>
          </w:p>
        </w:tc>
        <w:tc>
          <w:tcPr>
            <w:tcW w:w="468" w:type="pct"/>
          </w:tcPr>
          <w:p w14:paraId="006BCA47" w14:textId="77777777" w:rsidR="00744F51" w:rsidRPr="00D05E46" w:rsidRDefault="00744F51" w:rsidP="00A93DB6">
            <w:pPr>
              <w:widowControl w:val="0"/>
              <w:autoSpaceDE w:val="0"/>
              <w:autoSpaceDN w:val="0"/>
              <w:spacing w:line="240" w:lineRule="auto"/>
              <w:rPr>
                <w:sz w:val="22"/>
              </w:rPr>
            </w:pPr>
          </w:p>
        </w:tc>
        <w:tc>
          <w:tcPr>
            <w:tcW w:w="517" w:type="pct"/>
          </w:tcPr>
          <w:p w14:paraId="423BB96B" w14:textId="77777777" w:rsidR="00744F51" w:rsidRPr="00D05E46" w:rsidRDefault="00744F51" w:rsidP="00A93DB6">
            <w:pPr>
              <w:widowControl w:val="0"/>
              <w:autoSpaceDE w:val="0"/>
              <w:autoSpaceDN w:val="0"/>
              <w:spacing w:line="240" w:lineRule="auto"/>
              <w:rPr>
                <w:sz w:val="22"/>
              </w:rPr>
            </w:pPr>
          </w:p>
        </w:tc>
        <w:tc>
          <w:tcPr>
            <w:tcW w:w="390" w:type="pct"/>
          </w:tcPr>
          <w:p w14:paraId="08451D7C" w14:textId="77777777" w:rsidR="00744F51" w:rsidRPr="00D05E46" w:rsidRDefault="00744F51" w:rsidP="00A93DB6">
            <w:pPr>
              <w:widowControl w:val="0"/>
              <w:autoSpaceDE w:val="0"/>
              <w:autoSpaceDN w:val="0"/>
              <w:spacing w:line="240" w:lineRule="auto"/>
              <w:rPr>
                <w:sz w:val="22"/>
              </w:rPr>
            </w:pPr>
          </w:p>
        </w:tc>
        <w:tc>
          <w:tcPr>
            <w:tcW w:w="359" w:type="pct"/>
          </w:tcPr>
          <w:p w14:paraId="5E88D44B" w14:textId="77777777" w:rsidR="00744F51" w:rsidRPr="00D05E46" w:rsidRDefault="00744F51" w:rsidP="00A93DB6">
            <w:pPr>
              <w:widowControl w:val="0"/>
              <w:autoSpaceDE w:val="0"/>
              <w:autoSpaceDN w:val="0"/>
              <w:spacing w:line="240" w:lineRule="auto"/>
              <w:rPr>
                <w:sz w:val="22"/>
              </w:rPr>
            </w:pPr>
          </w:p>
        </w:tc>
      </w:tr>
      <w:bookmarkEnd w:id="25"/>
      <w:tr w:rsidR="00744F51" w:rsidRPr="00D05E46" w14:paraId="17F51059"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3184B09" w14:textId="77777777" w:rsidR="00744F51" w:rsidRPr="00D05E46" w:rsidRDefault="00744F51" w:rsidP="00A93DB6">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6039AB9" w14:textId="77777777" w:rsidR="00744F51" w:rsidRPr="00D05E46" w:rsidRDefault="00744F51" w:rsidP="00A93DB6">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535367D3" w14:textId="77777777" w:rsidR="00744F51" w:rsidRPr="00D05E46" w:rsidRDefault="00744F51" w:rsidP="00A93DB6">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41C2E178" w14:textId="77777777" w:rsidR="00744F51" w:rsidRPr="00D05E46" w:rsidRDefault="00744F51" w:rsidP="00A93DB6">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6C508DEF" w14:textId="77777777" w:rsidR="00744F51" w:rsidRPr="00D05E46" w:rsidRDefault="00744F51" w:rsidP="00A93DB6">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696205C1" w14:textId="77777777" w:rsidR="00744F51" w:rsidRPr="00D05E46" w:rsidRDefault="00744F51" w:rsidP="00A93DB6">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7083A7BC" w14:textId="77777777" w:rsidR="00744F51" w:rsidRPr="00D05E46" w:rsidRDefault="00744F51" w:rsidP="00A93DB6">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05C6C359" w14:textId="77777777" w:rsidR="00744F51" w:rsidRPr="00D05E46" w:rsidRDefault="00744F51" w:rsidP="00A93DB6">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3540DE1D" w14:textId="77777777" w:rsidR="00744F51" w:rsidRPr="00D05E46" w:rsidRDefault="00744F51" w:rsidP="00A93DB6">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1495BB88" w14:textId="77777777" w:rsidR="00744F51" w:rsidRPr="00D05E46" w:rsidRDefault="00744F51" w:rsidP="00A93DB6">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4F47FE56" w14:textId="77777777" w:rsidR="00744F51" w:rsidRPr="00D05E46" w:rsidRDefault="00744F51" w:rsidP="00A93DB6">
            <w:pPr>
              <w:widowControl w:val="0"/>
              <w:autoSpaceDE w:val="0"/>
              <w:autoSpaceDN w:val="0"/>
              <w:spacing w:line="240" w:lineRule="auto"/>
              <w:rPr>
                <w:sz w:val="22"/>
              </w:rPr>
            </w:pPr>
          </w:p>
        </w:tc>
      </w:tr>
      <w:tr w:rsidR="00744F51" w:rsidRPr="00D05E46" w14:paraId="174A7110"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2F80D769" w14:textId="77777777" w:rsidR="00744F51" w:rsidRPr="00D05E46" w:rsidRDefault="00744F51" w:rsidP="00A93DB6">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CD4B002" w14:textId="77777777" w:rsidR="00744F51" w:rsidRPr="00D05E46" w:rsidRDefault="00744F51" w:rsidP="00A93DB6">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067126E7" w14:textId="77777777" w:rsidR="00744F51" w:rsidRPr="00D05E46" w:rsidRDefault="00744F51" w:rsidP="00A93DB6">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3DEE2E3B" w14:textId="77777777" w:rsidR="00744F51" w:rsidRPr="00D05E46" w:rsidRDefault="00744F51" w:rsidP="00A93DB6">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75705DC1" w14:textId="77777777" w:rsidR="00744F51" w:rsidRPr="00D05E46" w:rsidRDefault="00744F51" w:rsidP="00A93DB6">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72C9AA86" w14:textId="77777777" w:rsidR="00744F51" w:rsidRPr="00D05E46" w:rsidRDefault="00744F51" w:rsidP="00A93DB6">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3D9FC8CC" w14:textId="77777777" w:rsidR="00744F51" w:rsidRPr="00D05E46" w:rsidRDefault="00744F51" w:rsidP="00A93DB6">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35E7062A" w14:textId="77777777" w:rsidR="00744F51" w:rsidRPr="00D05E46" w:rsidRDefault="00744F51" w:rsidP="00A93DB6">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7AE43ABE" w14:textId="77777777" w:rsidR="00744F51" w:rsidRPr="00D05E46" w:rsidRDefault="00744F51" w:rsidP="00A93DB6">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20AE81C9" w14:textId="77777777" w:rsidR="00744F51" w:rsidRPr="00D05E46" w:rsidRDefault="00744F51" w:rsidP="00A93DB6">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1B5D21C" w14:textId="77777777" w:rsidR="00744F51" w:rsidRPr="00D05E46" w:rsidRDefault="00744F51" w:rsidP="00A93DB6">
            <w:pPr>
              <w:widowControl w:val="0"/>
              <w:autoSpaceDE w:val="0"/>
              <w:autoSpaceDN w:val="0"/>
              <w:spacing w:line="240" w:lineRule="auto"/>
              <w:rPr>
                <w:sz w:val="22"/>
              </w:rPr>
            </w:pPr>
          </w:p>
        </w:tc>
      </w:tr>
      <w:bookmarkEnd w:id="26"/>
      <w:tr w:rsidR="00744F51" w:rsidRPr="00D05E46" w14:paraId="545E1B5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1DE03414" w14:textId="77777777" w:rsidR="00744F51" w:rsidRPr="00D05E46" w:rsidRDefault="00744F51" w:rsidP="00A93DB6">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D3A9EC2" w14:textId="77777777" w:rsidR="00744F51" w:rsidRPr="00D05E46" w:rsidRDefault="00744F51" w:rsidP="00A93DB6">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0CE95ADC" w14:textId="77777777" w:rsidR="00744F51" w:rsidRPr="00D05E46" w:rsidRDefault="00744F51" w:rsidP="00A93DB6">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F4F705A" w14:textId="77777777" w:rsidR="00744F51" w:rsidRPr="00D05E46" w:rsidRDefault="00744F51" w:rsidP="00A93DB6">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55962302" w14:textId="77777777" w:rsidR="00744F51" w:rsidRPr="00D05E46" w:rsidRDefault="00744F51" w:rsidP="00A93DB6">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7BC9D65F" w14:textId="77777777" w:rsidR="00744F51" w:rsidRPr="00D05E46" w:rsidRDefault="00744F51" w:rsidP="00A93DB6">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0931E1C4" w14:textId="77777777" w:rsidR="00744F51" w:rsidRPr="00D05E46" w:rsidRDefault="00744F51" w:rsidP="00A93DB6">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59AEDB5E" w14:textId="77777777" w:rsidR="00744F51" w:rsidRPr="00D05E46" w:rsidRDefault="00744F51" w:rsidP="00A93DB6">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242283B6" w14:textId="77777777" w:rsidR="00744F51" w:rsidRPr="00D05E46" w:rsidRDefault="00744F51" w:rsidP="00A93DB6">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5B23996F" w14:textId="77777777" w:rsidR="00744F51" w:rsidRPr="00D05E46" w:rsidRDefault="00744F51" w:rsidP="00A93DB6">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7FC219A0" w14:textId="77777777" w:rsidR="00744F51" w:rsidRPr="00D05E46" w:rsidRDefault="00744F51" w:rsidP="00A93DB6">
            <w:pPr>
              <w:widowControl w:val="0"/>
              <w:autoSpaceDE w:val="0"/>
              <w:autoSpaceDN w:val="0"/>
              <w:spacing w:line="240" w:lineRule="auto"/>
              <w:rPr>
                <w:sz w:val="22"/>
              </w:rPr>
            </w:pPr>
          </w:p>
        </w:tc>
      </w:tr>
      <w:tr w:rsidR="00744F51" w:rsidRPr="00D05E46" w14:paraId="3D866FF6"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94AC692" w14:textId="77777777" w:rsidR="00744F51" w:rsidRPr="00D05E46" w:rsidRDefault="00744F51" w:rsidP="00A93DB6">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4B0A835" w14:textId="77777777" w:rsidR="00744F51" w:rsidRPr="00D05E46" w:rsidRDefault="00744F51" w:rsidP="00A93DB6">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0831B294" w14:textId="77777777" w:rsidR="00744F51" w:rsidRPr="00D05E46" w:rsidRDefault="00744F51" w:rsidP="00A93DB6">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59C8984" w14:textId="77777777" w:rsidR="00744F51" w:rsidRPr="00D05E46" w:rsidRDefault="00744F51" w:rsidP="00A93DB6">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11547E2C" w14:textId="77777777" w:rsidR="00744F51" w:rsidRPr="00D05E46" w:rsidRDefault="00744F51" w:rsidP="00A93DB6">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71792324" w14:textId="77777777" w:rsidR="00744F51" w:rsidRPr="00D05E46" w:rsidRDefault="00744F51" w:rsidP="00A93DB6">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4F460F04" w14:textId="77777777" w:rsidR="00744F51" w:rsidRPr="00D05E46" w:rsidRDefault="00744F51" w:rsidP="00A93DB6">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4DBAFEDE" w14:textId="77777777" w:rsidR="00744F51" w:rsidRPr="00D05E46" w:rsidRDefault="00744F51" w:rsidP="00A93DB6">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19D07280" w14:textId="77777777" w:rsidR="00744F51" w:rsidRPr="00D05E46" w:rsidRDefault="00744F51" w:rsidP="00A93DB6">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6CC568E5" w14:textId="77777777" w:rsidR="00744F51" w:rsidRPr="00D05E46" w:rsidRDefault="00744F51" w:rsidP="00A93DB6">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C561592" w14:textId="77777777" w:rsidR="00744F51" w:rsidRPr="00D05E46" w:rsidRDefault="00744F51" w:rsidP="00A93DB6">
            <w:pPr>
              <w:widowControl w:val="0"/>
              <w:autoSpaceDE w:val="0"/>
              <w:autoSpaceDN w:val="0"/>
              <w:spacing w:line="240" w:lineRule="auto"/>
              <w:rPr>
                <w:sz w:val="22"/>
              </w:rPr>
            </w:pPr>
          </w:p>
        </w:tc>
      </w:tr>
      <w:tr w:rsidR="00744F51" w:rsidRPr="00D05E46" w14:paraId="21E587BF"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6981F5D3" w14:textId="77777777" w:rsidR="00744F51" w:rsidRPr="00D05E46" w:rsidRDefault="00744F51" w:rsidP="00A93DB6">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9C0881A" w14:textId="77777777" w:rsidR="00744F51" w:rsidRPr="00D05E46" w:rsidRDefault="00744F51" w:rsidP="00A93DB6">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2A322F3A" w14:textId="77777777" w:rsidR="00744F51" w:rsidRPr="00D05E46" w:rsidRDefault="00744F51" w:rsidP="00A93DB6">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24A9F7B" w14:textId="77777777" w:rsidR="00744F51" w:rsidRPr="00D05E46" w:rsidRDefault="00744F51" w:rsidP="00A93DB6">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63D52299" w14:textId="77777777" w:rsidR="00744F51" w:rsidRPr="00D05E46" w:rsidRDefault="00744F51" w:rsidP="00A93DB6">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029D3D86" w14:textId="77777777" w:rsidR="00744F51" w:rsidRPr="00D05E46" w:rsidRDefault="00744F51" w:rsidP="00A93DB6">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654DED68" w14:textId="77777777" w:rsidR="00744F51" w:rsidRPr="00D05E46" w:rsidRDefault="00744F51" w:rsidP="00A93DB6">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7999A3AB" w14:textId="77777777" w:rsidR="00744F51" w:rsidRPr="00D05E46" w:rsidRDefault="00744F51" w:rsidP="00A93DB6">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1628D5C1" w14:textId="77777777" w:rsidR="00744F51" w:rsidRPr="00D05E46" w:rsidRDefault="00744F51" w:rsidP="00A93DB6">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379CFFB1" w14:textId="77777777" w:rsidR="00744F51" w:rsidRPr="00D05E46" w:rsidRDefault="00744F51" w:rsidP="00A93DB6">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1D09F415" w14:textId="77777777" w:rsidR="00744F51" w:rsidRPr="00D05E46" w:rsidRDefault="00744F51" w:rsidP="00A93DB6">
            <w:pPr>
              <w:widowControl w:val="0"/>
              <w:autoSpaceDE w:val="0"/>
              <w:autoSpaceDN w:val="0"/>
              <w:spacing w:line="240" w:lineRule="auto"/>
              <w:rPr>
                <w:sz w:val="22"/>
              </w:rPr>
            </w:pPr>
          </w:p>
        </w:tc>
      </w:tr>
      <w:tr w:rsidR="00744F51" w:rsidRPr="00D05E46" w14:paraId="1D2422BC"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D95741D" w14:textId="77777777" w:rsidR="00744F51" w:rsidRPr="00D05E46" w:rsidRDefault="00744F51" w:rsidP="00A93DB6">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6994728C" w14:textId="77777777" w:rsidR="00744F51" w:rsidRPr="00D05E46" w:rsidRDefault="00744F51" w:rsidP="00A93DB6">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7EFB41FE" w14:textId="77777777" w:rsidR="00744F51" w:rsidRPr="00D05E46" w:rsidRDefault="00744F51" w:rsidP="00A93DB6">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081FA503" w14:textId="77777777" w:rsidR="00744F51" w:rsidRPr="00D05E46" w:rsidRDefault="00744F51" w:rsidP="00A93DB6">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410A21C2" w14:textId="77777777" w:rsidR="00744F51" w:rsidRPr="00D05E46" w:rsidRDefault="00744F51" w:rsidP="00A93DB6">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CBDD5C3" w14:textId="77777777" w:rsidR="00744F51" w:rsidRPr="00D05E46" w:rsidRDefault="00744F51" w:rsidP="00A93DB6">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59BE5BDA" w14:textId="77777777" w:rsidR="00744F51" w:rsidRPr="00D05E46" w:rsidRDefault="00744F51" w:rsidP="00A93DB6">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76D69501" w14:textId="77777777" w:rsidR="00744F51" w:rsidRPr="00D05E46" w:rsidRDefault="00744F51" w:rsidP="00A93DB6">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211F4D43" w14:textId="77777777" w:rsidR="00744F51" w:rsidRPr="00D05E46" w:rsidRDefault="00744F51" w:rsidP="00A93DB6">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48E3CD98" w14:textId="77777777" w:rsidR="00744F51" w:rsidRPr="00D05E46" w:rsidRDefault="00744F51" w:rsidP="00A93DB6">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6531A48" w14:textId="77777777" w:rsidR="00744F51" w:rsidRPr="00D05E46" w:rsidRDefault="00744F51" w:rsidP="00A93DB6">
            <w:pPr>
              <w:widowControl w:val="0"/>
              <w:autoSpaceDE w:val="0"/>
              <w:autoSpaceDN w:val="0"/>
              <w:spacing w:line="240" w:lineRule="auto"/>
              <w:rPr>
                <w:sz w:val="22"/>
              </w:rPr>
            </w:pPr>
          </w:p>
        </w:tc>
      </w:tr>
      <w:tr w:rsidR="00744F51" w:rsidRPr="00D05E46" w14:paraId="7B2E3C0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0E555354" w14:textId="77777777" w:rsidR="00744F51" w:rsidRPr="00D05E46" w:rsidRDefault="00744F51" w:rsidP="00A93DB6">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A6A6680" w14:textId="77777777" w:rsidR="00744F51" w:rsidRPr="00D05E46" w:rsidRDefault="00744F51" w:rsidP="00A93DB6">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5EEB240D" w14:textId="77777777" w:rsidR="00744F51" w:rsidRPr="00D05E46" w:rsidRDefault="00744F51" w:rsidP="00A93DB6">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DD2E1C2" w14:textId="77777777" w:rsidR="00744F51" w:rsidRPr="00D05E46" w:rsidRDefault="00744F51" w:rsidP="00A93DB6">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1E2BC3EB" w14:textId="77777777" w:rsidR="00744F51" w:rsidRPr="00D05E46" w:rsidRDefault="00744F51" w:rsidP="00A93DB6">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1007CC57" w14:textId="77777777" w:rsidR="00744F51" w:rsidRPr="00D05E46" w:rsidRDefault="00744F51" w:rsidP="00A93DB6">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1636E167" w14:textId="77777777" w:rsidR="00744F51" w:rsidRPr="00D05E46" w:rsidRDefault="00744F51" w:rsidP="00A93DB6">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5271DDF2" w14:textId="77777777" w:rsidR="00744F51" w:rsidRPr="00D05E46" w:rsidRDefault="00744F51" w:rsidP="00A93DB6">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755C6939" w14:textId="77777777" w:rsidR="00744F51" w:rsidRPr="00D05E46" w:rsidRDefault="00744F51" w:rsidP="00A93DB6">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753DA784" w14:textId="77777777" w:rsidR="00744F51" w:rsidRPr="00D05E46" w:rsidRDefault="00744F51" w:rsidP="00A93DB6">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59505DE0" w14:textId="77777777" w:rsidR="00744F51" w:rsidRPr="00D05E46" w:rsidRDefault="00744F51" w:rsidP="00A93DB6">
            <w:pPr>
              <w:widowControl w:val="0"/>
              <w:autoSpaceDE w:val="0"/>
              <w:autoSpaceDN w:val="0"/>
              <w:spacing w:line="240" w:lineRule="auto"/>
              <w:rPr>
                <w:sz w:val="22"/>
              </w:rPr>
            </w:pPr>
          </w:p>
        </w:tc>
      </w:tr>
      <w:tr w:rsidR="00744F51" w:rsidRPr="00D05E46" w14:paraId="6459699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7C0E634" w14:textId="77777777" w:rsidR="00744F51" w:rsidRPr="00D05E46" w:rsidRDefault="00744F51" w:rsidP="00A93DB6">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E4C2BD5" w14:textId="77777777" w:rsidR="00744F51" w:rsidRPr="00D05E46" w:rsidRDefault="00744F51" w:rsidP="00A93DB6">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4B3A8D81" w14:textId="77777777" w:rsidR="00744F51" w:rsidRPr="00D05E46" w:rsidRDefault="00744F51" w:rsidP="00A93DB6">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205362E9" w14:textId="77777777" w:rsidR="00744F51" w:rsidRPr="00D05E46" w:rsidRDefault="00744F51" w:rsidP="00A93DB6">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3A063E57" w14:textId="77777777" w:rsidR="00744F51" w:rsidRPr="00D05E46" w:rsidRDefault="00744F51" w:rsidP="00A93DB6">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1C926434" w14:textId="77777777" w:rsidR="00744F51" w:rsidRPr="00D05E46" w:rsidRDefault="00744F51" w:rsidP="00A93DB6">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371AD524" w14:textId="77777777" w:rsidR="00744F51" w:rsidRPr="00D05E46" w:rsidRDefault="00744F51" w:rsidP="00A93DB6">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1B6F8D0A" w14:textId="77777777" w:rsidR="00744F51" w:rsidRPr="00D05E46" w:rsidRDefault="00744F51" w:rsidP="00A93DB6">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21826CA3" w14:textId="77777777" w:rsidR="00744F51" w:rsidRPr="00D05E46" w:rsidRDefault="00744F51" w:rsidP="00A93DB6">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238E5EF1" w14:textId="77777777" w:rsidR="00744F51" w:rsidRPr="00D05E46" w:rsidRDefault="00744F51" w:rsidP="00A93DB6">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27DD0018" w14:textId="77777777" w:rsidR="00744F51" w:rsidRPr="00D05E46" w:rsidRDefault="00744F51" w:rsidP="00A93DB6">
            <w:pPr>
              <w:widowControl w:val="0"/>
              <w:autoSpaceDE w:val="0"/>
              <w:autoSpaceDN w:val="0"/>
              <w:spacing w:line="240" w:lineRule="auto"/>
              <w:rPr>
                <w:sz w:val="22"/>
              </w:rPr>
            </w:pPr>
          </w:p>
        </w:tc>
      </w:tr>
    </w:tbl>
    <w:p w14:paraId="5533B924" w14:textId="77777777" w:rsidR="00744F51" w:rsidRPr="00A252BB" w:rsidRDefault="00744F51" w:rsidP="00744F51">
      <w:pPr>
        <w:pStyle w:val="Footer"/>
        <w:rPr>
          <w:sz w:val="20"/>
        </w:rPr>
      </w:pPr>
      <w:r w:rsidRPr="007A7B41">
        <w:rPr>
          <w:sz w:val="20"/>
        </w:rPr>
        <w:t>© 2021 Johns Hopkins Health System/Johns Hopkins School of Nursing</w:t>
      </w:r>
      <w:r>
        <w:rPr>
          <w:sz w:val="20"/>
        </w:rPr>
        <w:tab/>
      </w:r>
    </w:p>
    <w:p w14:paraId="65E5E3F5" w14:textId="77777777" w:rsidR="004856FB" w:rsidRPr="004856FB" w:rsidRDefault="004856FB" w:rsidP="004856FB">
      <w:pPr>
        <w:pStyle w:val="BodyText"/>
        <w:ind w:firstLine="0"/>
        <w:sectPr w:rsidR="004856FB" w:rsidRPr="004856FB" w:rsidSect="00744F51">
          <w:footerReference w:type="default" r:id="rId18"/>
          <w:footerReference w:type="first" r:id="rId19"/>
          <w:pgSz w:w="15840" w:h="12240" w:orient="landscape" w:code="1"/>
          <w:pgMar w:top="1440" w:right="1440" w:bottom="1440" w:left="1440" w:header="720" w:footer="720" w:gutter="0"/>
          <w:cols w:space="720"/>
          <w:docGrid w:linePitch="360"/>
        </w:sectPr>
      </w:pPr>
    </w:p>
    <w:p w14:paraId="3F672E35" w14:textId="35A6F23D" w:rsidR="00253BBB" w:rsidRPr="00E13BB4" w:rsidRDefault="00C456E1" w:rsidP="004E1E06">
      <w:pPr>
        <w:pStyle w:val="Heading1"/>
      </w:pPr>
      <w:bookmarkStart w:id="27" w:name="_Toc498343286"/>
      <w:bookmarkStart w:id="28" w:name="_Toc89787407"/>
      <w:r w:rsidRPr="00E13BB4">
        <w:lastRenderedPageBreak/>
        <w:t xml:space="preserve">Appendix </w:t>
      </w:r>
      <w:bookmarkEnd w:id="27"/>
      <w:r w:rsidR="007A53F5">
        <w:t>B</w:t>
      </w:r>
      <w:bookmarkEnd w:id="28"/>
    </w:p>
    <w:p w14:paraId="4D7FF57D" w14:textId="557E1DEB" w:rsidR="004C7141" w:rsidRDefault="00532037" w:rsidP="0084046A">
      <w:pPr>
        <w:pStyle w:val="BodyText"/>
        <w:ind w:firstLine="0"/>
        <w:jc w:val="center"/>
      </w:pPr>
      <w:r w:rsidRPr="0084046A">
        <w:rPr>
          <w:highlight w:val="yellow"/>
        </w:rPr>
        <w:t>(</w:t>
      </w:r>
      <w:r w:rsidR="0084046A" w:rsidRPr="0084046A">
        <w:rPr>
          <w:highlight w:val="yellow"/>
        </w:rPr>
        <w:t xml:space="preserve">Except for Appendix A- the </w:t>
      </w:r>
      <w:r w:rsidR="0084046A">
        <w:rPr>
          <w:highlight w:val="yellow"/>
        </w:rPr>
        <w:t xml:space="preserve">rest of the </w:t>
      </w:r>
      <w:r w:rsidRPr="0084046A">
        <w:rPr>
          <w:highlight w:val="yellow"/>
        </w:rPr>
        <w:t xml:space="preserve">Appendix should </w:t>
      </w:r>
      <w:r w:rsidRPr="00F9611B">
        <w:rPr>
          <w:highlight w:val="yellow"/>
        </w:rPr>
        <w:t xml:space="preserve">be </w:t>
      </w:r>
      <w:r w:rsidR="008C2BC3">
        <w:rPr>
          <w:highlight w:val="yellow"/>
        </w:rPr>
        <w:t xml:space="preserve">arranged </w:t>
      </w:r>
      <w:r w:rsidRPr="00F9611B">
        <w:rPr>
          <w:highlight w:val="yellow"/>
        </w:rPr>
        <w:t xml:space="preserve">in the order that </w:t>
      </w:r>
      <w:r w:rsidR="00C044C8">
        <w:rPr>
          <w:highlight w:val="yellow"/>
        </w:rPr>
        <w:t>you r</w:t>
      </w:r>
      <w:r w:rsidRPr="00F9611B">
        <w:rPr>
          <w:highlight w:val="yellow"/>
        </w:rPr>
        <w:t>efer to the</w:t>
      </w:r>
      <w:r w:rsidR="00C044C8">
        <w:rPr>
          <w:highlight w:val="yellow"/>
        </w:rPr>
        <w:t xml:space="preserve"> Appendix</w:t>
      </w:r>
      <w:r w:rsidRPr="00F9611B">
        <w:rPr>
          <w:highlight w:val="yellow"/>
        </w:rPr>
        <w:t xml:space="preserve"> in your </w:t>
      </w:r>
      <w:r w:rsidR="00C044C8">
        <w:rPr>
          <w:highlight w:val="yellow"/>
        </w:rPr>
        <w:t xml:space="preserve">written narrative </w:t>
      </w:r>
      <w:r w:rsidR="008C2BC3">
        <w:rPr>
          <w:highlight w:val="yellow"/>
        </w:rPr>
        <w:t xml:space="preserve">in </w:t>
      </w:r>
      <w:r w:rsidRPr="00F9611B">
        <w:rPr>
          <w:highlight w:val="yellow"/>
        </w:rPr>
        <w:t>the manuscript</w:t>
      </w:r>
      <w:r w:rsidR="00C044C8">
        <w:rPr>
          <w:highlight w:val="yellow"/>
        </w:rPr>
        <w:t xml:space="preserve"> above</w:t>
      </w:r>
      <w:r w:rsidRPr="00F9611B">
        <w:rPr>
          <w:highlight w:val="yellow"/>
        </w:rPr>
        <w:t>)</w:t>
      </w:r>
    </w:p>
    <w:p w14:paraId="1D02B76C" w14:textId="77777777" w:rsidR="0084046A" w:rsidRPr="00AB0845" w:rsidRDefault="0084046A" w:rsidP="0084046A">
      <w:pPr>
        <w:jc w:val="center"/>
      </w:pPr>
      <w:r w:rsidRPr="00AB0845">
        <w:t>Plan for Educational Offering</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AB0845" w14:paraId="7892384D" w14:textId="77777777" w:rsidTr="003A03DB">
        <w:tc>
          <w:tcPr>
            <w:tcW w:w="975" w:type="pct"/>
            <w:vAlign w:val="center"/>
          </w:tcPr>
          <w:p w14:paraId="0C436847" w14:textId="77777777" w:rsidR="0084046A" w:rsidRPr="00AB0845" w:rsidRDefault="0084046A" w:rsidP="003A03DB">
            <w:pPr>
              <w:jc w:val="center"/>
              <w:rPr>
                <w:b/>
              </w:rPr>
            </w:pPr>
            <w:r w:rsidRPr="00AB0845">
              <w:rPr>
                <w:b/>
              </w:rPr>
              <w:t>OBJECTIVES</w:t>
            </w:r>
          </w:p>
        </w:tc>
        <w:tc>
          <w:tcPr>
            <w:tcW w:w="975" w:type="pct"/>
            <w:vAlign w:val="center"/>
          </w:tcPr>
          <w:p w14:paraId="11042E8F" w14:textId="77777777" w:rsidR="0084046A" w:rsidRPr="00AB0845" w:rsidRDefault="0084046A" w:rsidP="003A03DB">
            <w:pPr>
              <w:jc w:val="center"/>
              <w:rPr>
                <w:b/>
              </w:rPr>
            </w:pPr>
            <w:r w:rsidRPr="00AB0845">
              <w:rPr>
                <w:b/>
              </w:rPr>
              <w:t>CONTENT (Topics)</w:t>
            </w:r>
          </w:p>
        </w:tc>
        <w:tc>
          <w:tcPr>
            <w:tcW w:w="975" w:type="pct"/>
            <w:vAlign w:val="center"/>
          </w:tcPr>
          <w:p w14:paraId="687AD15B" w14:textId="77777777" w:rsidR="0084046A" w:rsidRPr="00AB0845" w:rsidRDefault="0084046A" w:rsidP="003A03DB">
            <w:pPr>
              <w:jc w:val="center"/>
              <w:rPr>
                <w:b/>
              </w:rPr>
            </w:pPr>
            <w:r w:rsidRPr="00AB0845">
              <w:rPr>
                <w:b/>
              </w:rPr>
              <w:t>TEACHING METHODS</w:t>
            </w:r>
          </w:p>
        </w:tc>
        <w:tc>
          <w:tcPr>
            <w:tcW w:w="975" w:type="pct"/>
          </w:tcPr>
          <w:p w14:paraId="4ABE6CBF" w14:textId="77777777" w:rsidR="0084046A" w:rsidRPr="00AB0845" w:rsidRDefault="0084046A" w:rsidP="003A03DB">
            <w:pPr>
              <w:jc w:val="center"/>
              <w:rPr>
                <w:b/>
              </w:rPr>
            </w:pPr>
            <w:r w:rsidRPr="00AB0845">
              <w:rPr>
                <w:b/>
              </w:rPr>
              <w:t>TIMEFRAME</w:t>
            </w:r>
          </w:p>
        </w:tc>
        <w:tc>
          <w:tcPr>
            <w:tcW w:w="1098" w:type="pct"/>
          </w:tcPr>
          <w:p w14:paraId="065EA951" w14:textId="77777777" w:rsidR="0084046A" w:rsidRPr="00AB0845" w:rsidRDefault="0084046A" w:rsidP="003A03DB">
            <w:pPr>
              <w:jc w:val="center"/>
              <w:rPr>
                <w:b/>
              </w:rPr>
            </w:pPr>
            <w:r w:rsidRPr="00AB0845">
              <w:rPr>
                <w:b/>
              </w:rPr>
              <w:t>EVALUATION METHOD</w:t>
            </w:r>
          </w:p>
        </w:tc>
      </w:tr>
      <w:tr w:rsidR="0084046A" w:rsidRPr="00AB0845" w14:paraId="4BB40CE9" w14:textId="77777777" w:rsidTr="003A03DB">
        <w:trPr>
          <w:trHeight w:val="710"/>
        </w:trPr>
        <w:tc>
          <w:tcPr>
            <w:tcW w:w="975" w:type="pct"/>
          </w:tcPr>
          <w:p w14:paraId="1C86E4CD" w14:textId="77777777" w:rsidR="0084046A" w:rsidRPr="00AB0845" w:rsidRDefault="0084046A" w:rsidP="003A03DB">
            <w:pPr>
              <w:rPr>
                <w:i/>
              </w:rPr>
            </w:pPr>
            <w:r w:rsidRPr="00AB0845">
              <w:rPr>
                <w:i/>
                <w:highlight w:val="yellow"/>
              </w:rPr>
              <w:t>Learner-oriented with one measurable behavioral verb per objective</w:t>
            </w:r>
            <w:r w:rsidRPr="00AB0845">
              <w:rPr>
                <w:i/>
              </w:rPr>
              <w:t>.</w:t>
            </w:r>
          </w:p>
        </w:tc>
        <w:tc>
          <w:tcPr>
            <w:tcW w:w="975" w:type="pct"/>
          </w:tcPr>
          <w:p w14:paraId="7E0445A4" w14:textId="77777777" w:rsidR="0084046A" w:rsidRPr="00AB0845" w:rsidRDefault="0084046A" w:rsidP="003A03DB">
            <w:pPr>
              <w:rPr>
                <w:i/>
              </w:rPr>
            </w:pPr>
            <w:r w:rsidRPr="00AB0845">
              <w:rPr>
                <w:i/>
                <w:highlight w:val="yellow"/>
              </w:rPr>
              <w:t>Outline of the content to be covered that will enable the learners to meet their objectives</w:t>
            </w:r>
            <w:r w:rsidRPr="00AB0845">
              <w:rPr>
                <w:i/>
              </w:rPr>
              <w:t xml:space="preserve"> </w:t>
            </w:r>
          </w:p>
        </w:tc>
        <w:tc>
          <w:tcPr>
            <w:tcW w:w="975" w:type="pct"/>
          </w:tcPr>
          <w:p w14:paraId="04F09520" w14:textId="77777777" w:rsidR="0084046A" w:rsidRPr="00AB0845" w:rsidRDefault="0084046A" w:rsidP="003A03DB">
            <w:pPr>
              <w:rPr>
                <w:i/>
              </w:rPr>
            </w:pPr>
            <w:r w:rsidRPr="00AB0845">
              <w:rPr>
                <w:i/>
                <w:highlight w:val="yellow"/>
              </w:rPr>
              <w:t>Describe the teaching methods, strategies, materials, and resources for each objective.</w:t>
            </w:r>
          </w:p>
        </w:tc>
        <w:tc>
          <w:tcPr>
            <w:tcW w:w="975" w:type="pct"/>
          </w:tcPr>
          <w:p w14:paraId="1C959982" w14:textId="77777777" w:rsidR="0084046A" w:rsidRPr="00AB0845" w:rsidRDefault="0084046A" w:rsidP="003A03DB">
            <w:pPr>
              <w:rPr>
                <w:i/>
              </w:rPr>
            </w:pPr>
            <w:r w:rsidRPr="00AB0845">
              <w:rPr>
                <w:i/>
                <w:highlight w:val="yellow"/>
              </w:rPr>
              <w:t>Identify how much time (in minutes) devoted to each objective/content area</w:t>
            </w:r>
          </w:p>
        </w:tc>
        <w:tc>
          <w:tcPr>
            <w:tcW w:w="1098" w:type="pct"/>
          </w:tcPr>
          <w:p w14:paraId="322EE280" w14:textId="77777777" w:rsidR="0084046A" w:rsidRPr="00AB0845" w:rsidRDefault="0084046A" w:rsidP="003A03DB">
            <w:pPr>
              <w:rPr>
                <w:i/>
              </w:rPr>
            </w:pPr>
            <w:r w:rsidRPr="00AB0845">
              <w:rPr>
                <w:i/>
                <w:highlight w:val="yellow"/>
              </w:rPr>
              <w:t>Describe how each objective will be evaluated; identify question number that evaluates this objective if using a test</w:t>
            </w:r>
            <w:r w:rsidRPr="00AB0845">
              <w:rPr>
                <w:i/>
              </w:rPr>
              <w:t xml:space="preserve">, </w:t>
            </w:r>
            <w:r w:rsidRPr="00AB0845">
              <w:rPr>
                <w:i/>
                <w:highlight w:val="yellow"/>
              </w:rPr>
              <w:t>teach</w:t>
            </w:r>
            <w:r>
              <w:rPr>
                <w:i/>
                <w:highlight w:val="yellow"/>
              </w:rPr>
              <w:t>-</w:t>
            </w:r>
            <w:r w:rsidRPr="00AB0845">
              <w:rPr>
                <w:i/>
                <w:highlight w:val="yellow"/>
              </w:rPr>
              <w:t>back for patient education, or other methods of evaluating learning</w:t>
            </w:r>
          </w:p>
        </w:tc>
      </w:tr>
      <w:tr w:rsidR="0084046A" w:rsidRPr="00AB0845" w14:paraId="16556692" w14:textId="77777777" w:rsidTr="003A03DB">
        <w:trPr>
          <w:trHeight w:val="1583"/>
        </w:trPr>
        <w:tc>
          <w:tcPr>
            <w:tcW w:w="975" w:type="pct"/>
          </w:tcPr>
          <w:p w14:paraId="55601A43" w14:textId="77777777" w:rsidR="0084046A" w:rsidRPr="00AB0845" w:rsidRDefault="0084046A" w:rsidP="003A03DB">
            <w:pPr>
              <w:spacing w:line="240" w:lineRule="auto"/>
            </w:pPr>
          </w:p>
        </w:tc>
        <w:tc>
          <w:tcPr>
            <w:tcW w:w="975" w:type="pct"/>
          </w:tcPr>
          <w:p w14:paraId="62DC7173" w14:textId="77777777" w:rsidR="0084046A" w:rsidRPr="00AB0845" w:rsidRDefault="0084046A" w:rsidP="003A03DB">
            <w:pPr>
              <w:spacing w:line="240" w:lineRule="auto"/>
            </w:pPr>
          </w:p>
        </w:tc>
        <w:tc>
          <w:tcPr>
            <w:tcW w:w="975" w:type="pct"/>
          </w:tcPr>
          <w:p w14:paraId="3DF9454F" w14:textId="77777777" w:rsidR="0084046A" w:rsidRPr="00AB0845" w:rsidRDefault="0084046A" w:rsidP="003A03DB">
            <w:pPr>
              <w:spacing w:line="240" w:lineRule="auto"/>
            </w:pPr>
          </w:p>
        </w:tc>
        <w:tc>
          <w:tcPr>
            <w:tcW w:w="975" w:type="pct"/>
          </w:tcPr>
          <w:p w14:paraId="1EE4BD32" w14:textId="77777777" w:rsidR="0084046A" w:rsidRPr="00AB0845" w:rsidRDefault="0084046A" w:rsidP="003A03DB">
            <w:pPr>
              <w:spacing w:line="240" w:lineRule="auto"/>
            </w:pPr>
          </w:p>
        </w:tc>
        <w:tc>
          <w:tcPr>
            <w:tcW w:w="1098" w:type="pct"/>
          </w:tcPr>
          <w:p w14:paraId="483AE44E" w14:textId="77777777" w:rsidR="0084046A" w:rsidRPr="00AB0845" w:rsidRDefault="0084046A" w:rsidP="003A03DB">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2CE7F467" w14:textId="7B35E594" w:rsidR="00261E18" w:rsidRDefault="00F97357" w:rsidP="00F97357">
      <w:pPr>
        <w:pStyle w:val="Heading1"/>
      </w:pPr>
      <w:bookmarkStart w:id="29" w:name="_Toc89787408"/>
      <w:r>
        <w:lastRenderedPageBreak/>
        <w:t xml:space="preserve">Appendix </w:t>
      </w:r>
      <w:r w:rsidR="007A53F5">
        <w:t>C</w:t>
      </w:r>
      <w:bookmarkEnd w:id="29"/>
    </w:p>
    <w:p w14:paraId="0827A184" w14:textId="77777777" w:rsidR="00DB4210" w:rsidRPr="00DB4210" w:rsidRDefault="00DB4210" w:rsidP="00DB4210">
      <w:pPr>
        <w:pStyle w:val="BodyText"/>
      </w:pPr>
    </w:p>
    <w:p w14:paraId="349B7559" w14:textId="77777777" w:rsidR="00BC5D96" w:rsidRPr="00BC5D96" w:rsidRDefault="00BC5D96" w:rsidP="00BC5D96">
      <w:pPr>
        <w:pStyle w:val="BodyText"/>
      </w:pPr>
    </w:p>
    <w:p w14:paraId="0F20DFC9" w14:textId="77777777" w:rsidR="00844F73" w:rsidRDefault="00844F73" w:rsidP="00844F73">
      <w:pPr>
        <w:pStyle w:val="BodyText"/>
      </w:pPr>
    </w:p>
    <w:p w14:paraId="3DC6388F" w14:textId="77777777" w:rsidR="00B72B87" w:rsidRDefault="00B72B87" w:rsidP="00844F73">
      <w:pPr>
        <w:pStyle w:val="BodyText"/>
      </w:pPr>
    </w:p>
    <w:p w14:paraId="2CB59EF8" w14:textId="2C8E99F3" w:rsidR="00B72B87" w:rsidRPr="00844F73" w:rsidRDefault="00B72B87" w:rsidP="00844F73">
      <w:pPr>
        <w:pStyle w:val="BodyText"/>
      </w:pPr>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33359B9E" w14:textId="71F4093D" w:rsidR="00F97357" w:rsidRDefault="00F97357" w:rsidP="00F97357">
      <w:pPr>
        <w:pStyle w:val="Heading1"/>
      </w:pPr>
      <w:bookmarkStart w:id="30" w:name="_Toc89787409"/>
      <w:r>
        <w:lastRenderedPageBreak/>
        <w:t xml:space="preserve">Appendix </w:t>
      </w:r>
      <w:r w:rsidR="007A53F5">
        <w:t>D</w:t>
      </w:r>
      <w:bookmarkEnd w:id="30"/>
    </w:p>
    <w:p w14:paraId="559D1550" w14:textId="0DCEA2FF" w:rsidR="008447FC" w:rsidRPr="008447FC" w:rsidRDefault="008447FC" w:rsidP="008447FC">
      <w:pPr>
        <w:pStyle w:val="BodyText"/>
      </w:pPr>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21B54517" w14:textId="04E18A34" w:rsidR="00535317" w:rsidRDefault="004F3100" w:rsidP="0010062F">
      <w:pPr>
        <w:pStyle w:val="Heading1"/>
      </w:pPr>
      <w:bookmarkStart w:id="31" w:name="_Toc498343288"/>
      <w:bookmarkStart w:id="32" w:name="_Toc89787410"/>
      <w:r>
        <w:lastRenderedPageBreak/>
        <w:t xml:space="preserve">Appendix </w:t>
      </w:r>
      <w:bookmarkEnd w:id="31"/>
      <w:r w:rsidR="007A53F5">
        <w:t>E</w:t>
      </w:r>
      <w:bookmarkEnd w:id="32"/>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3C481A2D" w14:textId="77777777" w:rsidR="004F4D5C" w:rsidRDefault="004F4D5C" w:rsidP="004F3100">
      <w:pPr>
        <w:suppressAutoHyphens w:val="0"/>
        <w:spacing w:line="240" w:lineRule="auto"/>
      </w:pPr>
    </w:p>
    <w:p w14:paraId="4F5FC74F" w14:textId="77777777" w:rsidR="004F4D5C" w:rsidRDefault="004F4D5C" w:rsidP="004F3100">
      <w:pPr>
        <w:suppressAutoHyphens w:val="0"/>
        <w:spacing w:line="240" w:lineRule="auto"/>
      </w:pPr>
    </w:p>
    <w:p w14:paraId="1D469B18" w14:textId="77777777" w:rsidR="004F4D5C" w:rsidRDefault="004F4D5C" w:rsidP="004F3100">
      <w:pPr>
        <w:suppressAutoHyphens w:val="0"/>
        <w:spacing w:line="240" w:lineRule="auto"/>
      </w:pPr>
    </w:p>
    <w:p w14:paraId="1E433209" w14:textId="77777777" w:rsidR="004F4D5C" w:rsidRDefault="004F4D5C" w:rsidP="004F3100">
      <w:pPr>
        <w:suppressAutoHyphens w:val="0"/>
        <w:spacing w:line="240" w:lineRule="auto"/>
      </w:pPr>
    </w:p>
    <w:p w14:paraId="33C057A7" w14:textId="77777777" w:rsidR="004F4D5C" w:rsidRDefault="004F4D5C" w:rsidP="004F3100">
      <w:pPr>
        <w:suppressAutoHyphens w:val="0"/>
        <w:spacing w:line="240" w:lineRule="auto"/>
      </w:pPr>
    </w:p>
    <w:p w14:paraId="1FC43A09" w14:textId="77777777" w:rsidR="004F4D5C" w:rsidRDefault="004F4D5C"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3" w:name="_Toc89787411"/>
      <w:r>
        <w:lastRenderedPageBreak/>
        <w:t>Tables</w:t>
      </w:r>
      <w:bookmarkEnd w:id="33"/>
    </w:p>
    <w:p w14:paraId="16127C4D" w14:textId="77777777" w:rsidR="0081205F" w:rsidRPr="002B1FD9" w:rsidRDefault="0081205F" w:rsidP="0081205F">
      <w:pPr>
        <w:pStyle w:val="References"/>
        <w:rPr>
          <w:b/>
          <w:bCs/>
        </w:rPr>
      </w:pPr>
      <w:r w:rsidRPr="002B1FD9">
        <w:rPr>
          <w:b/>
          <w:bCs/>
        </w:rP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6D559E">
        <w:tc>
          <w:tcPr>
            <w:tcW w:w="3798" w:type="dxa"/>
          </w:tcPr>
          <w:p w14:paraId="0A00F2D7" w14:textId="77777777" w:rsidR="0081205F" w:rsidRPr="00E13BB4" w:rsidRDefault="0081205F" w:rsidP="006D559E">
            <w:pPr>
              <w:rPr>
                <w:b/>
              </w:rPr>
            </w:pPr>
            <w:r w:rsidRPr="00E13BB4">
              <w:rPr>
                <w:b/>
              </w:rPr>
              <w:t>EXPENSES</w:t>
            </w:r>
          </w:p>
        </w:tc>
        <w:tc>
          <w:tcPr>
            <w:tcW w:w="849" w:type="dxa"/>
          </w:tcPr>
          <w:p w14:paraId="6170E17E" w14:textId="77777777" w:rsidR="0081205F" w:rsidRPr="00E13BB4" w:rsidRDefault="0081205F" w:rsidP="006D559E">
            <w:pPr>
              <w:jc w:val="right"/>
              <w:rPr>
                <w:b/>
              </w:rPr>
            </w:pPr>
          </w:p>
        </w:tc>
        <w:tc>
          <w:tcPr>
            <w:tcW w:w="4011" w:type="dxa"/>
          </w:tcPr>
          <w:p w14:paraId="4287923D" w14:textId="77777777" w:rsidR="0081205F" w:rsidRPr="00E13BB4" w:rsidRDefault="0081205F" w:rsidP="006D559E">
            <w:pPr>
              <w:rPr>
                <w:b/>
              </w:rPr>
            </w:pPr>
            <w:r w:rsidRPr="00E13BB4">
              <w:rPr>
                <w:b/>
              </w:rPr>
              <w:t>REVENUE</w:t>
            </w:r>
          </w:p>
        </w:tc>
        <w:tc>
          <w:tcPr>
            <w:tcW w:w="918" w:type="dxa"/>
          </w:tcPr>
          <w:p w14:paraId="6602047A" w14:textId="77777777" w:rsidR="0081205F" w:rsidRPr="00E13BB4" w:rsidRDefault="0081205F" w:rsidP="006D559E">
            <w:pPr>
              <w:jc w:val="right"/>
              <w:rPr>
                <w:b/>
              </w:rPr>
            </w:pPr>
          </w:p>
        </w:tc>
      </w:tr>
      <w:tr w:rsidR="0081205F" w:rsidRPr="00E13BB4" w14:paraId="5E4F2964" w14:textId="77777777" w:rsidTr="006D559E">
        <w:tc>
          <w:tcPr>
            <w:tcW w:w="3798" w:type="dxa"/>
          </w:tcPr>
          <w:p w14:paraId="26676404" w14:textId="77777777" w:rsidR="0081205F" w:rsidRPr="00E13BB4" w:rsidRDefault="0081205F" w:rsidP="006D559E">
            <w:r w:rsidRPr="00E13BB4">
              <w:t xml:space="preserve">Direct </w:t>
            </w:r>
          </w:p>
        </w:tc>
        <w:tc>
          <w:tcPr>
            <w:tcW w:w="849" w:type="dxa"/>
          </w:tcPr>
          <w:p w14:paraId="6774AA38" w14:textId="77777777" w:rsidR="0081205F" w:rsidRPr="00E13BB4" w:rsidRDefault="0081205F" w:rsidP="006D559E">
            <w:pPr>
              <w:jc w:val="right"/>
            </w:pPr>
          </w:p>
        </w:tc>
        <w:tc>
          <w:tcPr>
            <w:tcW w:w="4011" w:type="dxa"/>
          </w:tcPr>
          <w:p w14:paraId="01B30C1A" w14:textId="77777777" w:rsidR="0081205F" w:rsidRPr="00E13BB4" w:rsidRDefault="0081205F" w:rsidP="006D559E">
            <w:r w:rsidRPr="00E13BB4">
              <w:t>Billing</w:t>
            </w:r>
          </w:p>
        </w:tc>
        <w:tc>
          <w:tcPr>
            <w:tcW w:w="918" w:type="dxa"/>
          </w:tcPr>
          <w:p w14:paraId="4CE3E82F" w14:textId="77777777" w:rsidR="0081205F" w:rsidRPr="00E13BB4" w:rsidRDefault="0081205F" w:rsidP="006D559E">
            <w:pPr>
              <w:jc w:val="right"/>
            </w:pPr>
          </w:p>
        </w:tc>
      </w:tr>
      <w:tr w:rsidR="0081205F" w:rsidRPr="00E13BB4" w14:paraId="6ACC5F50" w14:textId="77777777" w:rsidTr="006D559E">
        <w:tc>
          <w:tcPr>
            <w:tcW w:w="3798" w:type="dxa"/>
          </w:tcPr>
          <w:p w14:paraId="1DF3DBC3" w14:textId="77777777" w:rsidR="0081205F" w:rsidRPr="00E13BB4" w:rsidRDefault="0081205F" w:rsidP="006D559E">
            <w:r>
              <w:t xml:space="preserve">     </w:t>
            </w:r>
            <w:r w:rsidRPr="00E13BB4">
              <w:t>Salary and benefits</w:t>
            </w:r>
          </w:p>
        </w:tc>
        <w:tc>
          <w:tcPr>
            <w:tcW w:w="849" w:type="dxa"/>
          </w:tcPr>
          <w:p w14:paraId="2F429A0A" w14:textId="77777777" w:rsidR="0081205F" w:rsidRPr="00E13BB4" w:rsidRDefault="0081205F" w:rsidP="006D559E">
            <w:pPr>
              <w:jc w:val="right"/>
            </w:pPr>
          </w:p>
        </w:tc>
        <w:tc>
          <w:tcPr>
            <w:tcW w:w="4011" w:type="dxa"/>
          </w:tcPr>
          <w:p w14:paraId="291C2F13" w14:textId="77777777" w:rsidR="0081205F" w:rsidRPr="00E13BB4" w:rsidRDefault="0081205F" w:rsidP="006D559E">
            <w:r w:rsidRPr="00E13BB4">
              <w:t>Grants</w:t>
            </w:r>
          </w:p>
        </w:tc>
        <w:tc>
          <w:tcPr>
            <w:tcW w:w="918" w:type="dxa"/>
          </w:tcPr>
          <w:p w14:paraId="3946C3A5" w14:textId="77777777" w:rsidR="0081205F" w:rsidRPr="00E13BB4" w:rsidRDefault="0081205F" w:rsidP="006D559E">
            <w:pPr>
              <w:jc w:val="right"/>
            </w:pPr>
          </w:p>
        </w:tc>
      </w:tr>
      <w:tr w:rsidR="0081205F" w:rsidRPr="00E13BB4" w14:paraId="752403AD" w14:textId="77777777" w:rsidTr="006D559E">
        <w:tc>
          <w:tcPr>
            <w:tcW w:w="3798" w:type="dxa"/>
          </w:tcPr>
          <w:p w14:paraId="3D71801E" w14:textId="77777777" w:rsidR="0081205F" w:rsidRPr="00E13BB4" w:rsidRDefault="0081205F" w:rsidP="006D559E">
            <w:r>
              <w:t xml:space="preserve">     </w:t>
            </w:r>
            <w:r w:rsidRPr="00E13BB4">
              <w:t>Supplies</w:t>
            </w:r>
          </w:p>
        </w:tc>
        <w:tc>
          <w:tcPr>
            <w:tcW w:w="849" w:type="dxa"/>
          </w:tcPr>
          <w:p w14:paraId="464CC2B5" w14:textId="77777777" w:rsidR="0081205F" w:rsidRPr="00E13BB4" w:rsidRDefault="0081205F" w:rsidP="006D559E">
            <w:pPr>
              <w:jc w:val="right"/>
            </w:pPr>
          </w:p>
        </w:tc>
        <w:tc>
          <w:tcPr>
            <w:tcW w:w="4011" w:type="dxa"/>
          </w:tcPr>
          <w:p w14:paraId="09D6825C" w14:textId="77777777" w:rsidR="0081205F" w:rsidRPr="00E13BB4" w:rsidRDefault="0081205F" w:rsidP="006D559E">
            <w:r w:rsidRPr="00E13BB4">
              <w:t>Institutional budget support</w:t>
            </w:r>
          </w:p>
        </w:tc>
        <w:tc>
          <w:tcPr>
            <w:tcW w:w="918" w:type="dxa"/>
          </w:tcPr>
          <w:p w14:paraId="0553A66B" w14:textId="77777777" w:rsidR="0081205F" w:rsidRPr="00E13BB4" w:rsidRDefault="0081205F" w:rsidP="006D559E">
            <w:pPr>
              <w:jc w:val="right"/>
            </w:pPr>
          </w:p>
        </w:tc>
      </w:tr>
      <w:tr w:rsidR="0081205F" w:rsidRPr="00E13BB4" w14:paraId="44020F37" w14:textId="77777777" w:rsidTr="006D559E">
        <w:tc>
          <w:tcPr>
            <w:tcW w:w="3798" w:type="dxa"/>
          </w:tcPr>
          <w:p w14:paraId="01ADF585" w14:textId="77777777" w:rsidR="0081205F" w:rsidRPr="00E13BB4" w:rsidRDefault="0081205F" w:rsidP="006D559E">
            <w:r>
              <w:t xml:space="preserve">     </w:t>
            </w:r>
            <w:r w:rsidRPr="00E13BB4">
              <w:t>Services</w:t>
            </w:r>
          </w:p>
        </w:tc>
        <w:tc>
          <w:tcPr>
            <w:tcW w:w="849" w:type="dxa"/>
          </w:tcPr>
          <w:p w14:paraId="09B09190" w14:textId="77777777" w:rsidR="0081205F" w:rsidRPr="00E13BB4" w:rsidRDefault="0081205F" w:rsidP="006D559E">
            <w:pPr>
              <w:jc w:val="right"/>
            </w:pPr>
          </w:p>
        </w:tc>
        <w:tc>
          <w:tcPr>
            <w:tcW w:w="4011" w:type="dxa"/>
          </w:tcPr>
          <w:p w14:paraId="55CCF52A" w14:textId="77777777" w:rsidR="0081205F" w:rsidRPr="00E13BB4" w:rsidRDefault="0081205F" w:rsidP="006D559E"/>
        </w:tc>
        <w:tc>
          <w:tcPr>
            <w:tcW w:w="918" w:type="dxa"/>
          </w:tcPr>
          <w:p w14:paraId="32E63167" w14:textId="77777777" w:rsidR="0081205F" w:rsidRPr="00E13BB4" w:rsidRDefault="0081205F" w:rsidP="006D559E">
            <w:pPr>
              <w:jc w:val="right"/>
            </w:pPr>
          </w:p>
        </w:tc>
      </w:tr>
      <w:tr w:rsidR="0081205F" w:rsidRPr="00E13BB4" w14:paraId="28F276E7" w14:textId="77777777" w:rsidTr="006D559E">
        <w:tc>
          <w:tcPr>
            <w:tcW w:w="3798" w:type="dxa"/>
          </w:tcPr>
          <w:p w14:paraId="1E0E7FCF" w14:textId="77777777" w:rsidR="0081205F" w:rsidRPr="00E13BB4" w:rsidRDefault="0081205F" w:rsidP="006D559E">
            <w:r>
              <w:t xml:space="preserve">     </w:t>
            </w:r>
            <w:r w:rsidRPr="00E13BB4">
              <w:t>Statistician</w:t>
            </w:r>
          </w:p>
        </w:tc>
        <w:tc>
          <w:tcPr>
            <w:tcW w:w="849" w:type="dxa"/>
          </w:tcPr>
          <w:p w14:paraId="2D49DEF9" w14:textId="77777777" w:rsidR="0081205F" w:rsidRPr="00E13BB4" w:rsidRDefault="0081205F" w:rsidP="006D559E">
            <w:pPr>
              <w:jc w:val="right"/>
            </w:pPr>
          </w:p>
        </w:tc>
        <w:tc>
          <w:tcPr>
            <w:tcW w:w="4011" w:type="dxa"/>
          </w:tcPr>
          <w:p w14:paraId="05FBC7D5" w14:textId="77777777" w:rsidR="0081205F" w:rsidRPr="00E13BB4" w:rsidRDefault="0081205F" w:rsidP="006D559E"/>
        </w:tc>
        <w:tc>
          <w:tcPr>
            <w:tcW w:w="918" w:type="dxa"/>
          </w:tcPr>
          <w:p w14:paraId="272DF3E6" w14:textId="77777777" w:rsidR="0081205F" w:rsidRPr="00E13BB4" w:rsidRDefault="0081205F" w:rsidP="006D559E">
            <w:pPr>
              <w:jc w:val="right"/>
            </w:pPr>
          </w:p>
        </w:tc>
      </w:tr>
      <w:tr w:rsidR="0081205F" w:rsidRPr="00E13BB4" w14:paraId="1981371D" w14:textId="77777777" w:rsidTr="006D559E">
        <w:tc>
          <w:tcPr>
            <w:tcW w:w="3798" w:type="dxa"/>
          </w:tcPr>
          <w:p w14:paraId="78C8462B" w14:textId="77777777" w:rsidR="0081205F" w:rsidRPr="00E13BB4" w:rsidRDefault="0081205F" w:rsidP="006D559E">
            <w:pPr>
              <w:ind w:left="720"/>
            </w:pPr>
          </w:p>
        </w:tc>
        <w:tc>
          <w:tcPr>
            <w:tcW w:w="849" w:type="dxa"/>
          </w:tcPr>
          <w:p w14:paraId="3638E00D" w14:textId="77777777" w:rsidR="0081205F" w:rsidRPr="00E13BB4" w:rsidRDefault="0081205F" w:rsidP="006D559E">
            <w:pPr>
              <w:jc w:val="right"/>
            </w:pPr>
          </w:p>
        </w:tc>
        <w:tc>
          <w:tcPr>
            <w:tcW w:w="4011" w:type="dxa"/>
          </w:tcPr>
          <w:p w14:paraId="3EF81316" w14:textId="77777777" w:rsidR="0081205F" w:rsidRPr="00E13BB4" w:rsidRDefault="0081205F" w:rsidP="006D559E"/>
        </w:tc>
        <w:tc>
          <w:tcPr>
            <w:tcW w:w="918" w:type="dxa"/>
          </w:tcPr>
          <w:p w14:paraId="4E010DF4" w14:textId="77777777" w:rsidR="0081205F" w:rsidRPr="00E13BB4" w:rsidRDefault="0081205F" w:rsidP="006D559E">
            <w:pPr>
              <w:jc w:val="right"/>
            </w:pPr>
          </w:p>
        </w:tc>
      </w:tr>
      <w:tr w:rsidR="0081205F" w:rsidRPr="00E13BB4" w14:paraId="41405B1B" w14:textId="77777777" w:rsidTr="006D559E">
        <w:tc>
          <w:tcPr>
            <w:tcW w:w="3798" w:type="dxa"/>
          </w:tcPr>
          <w:p w14:paraId="0D2C157A" w14:textId="77777777" w:rsidR="0081205F" w:rsidRPr="00E13BB4" w:rsidRDefault="0081205F" w:rsidP="006D559E">
            <w:pPr>
              <w:ind w:left="720"/>
            </w:pPr>
          </w:p>
        </w:tc>
        <w:tc>
          <w:tcPr>
            <w:tcW w:w="849" w:type="dxa"/>
          </w:tcPr>
          <w:p w14:paraId="6F4096CD" w14:textId="77777777" w:rsidR="0081205F" w:rsidRPr="00E13BB4" w:rsidRDefault="0081205F" w:rsidP="006D559E">
            <w:pPr>
              <w:jc w:val="right"/>
            </w:pPr>
          </w:p>
        </w:tc>
        <w:tc>
          <w:tcPr>
            <w:tcW w:w="4011" w:type="dxa"/>
          </w:tcPr>
          <w:p w14:paraId="1BE61A21" w14:textId="77777777" w:rsidR="0081205F" w:rsidRPr="00E13BB4" w:rsidRDefault="0081205F" w:rsidP="006D559E"/>
        </w:tc>
        <w:tc>
          <w:tcPr>
            <w:tcW w:w="918" w:type="dxa"/>
          </w:tcPr>
          <w:p w14:paraId="65852DF1" w14:textId="77777777" w:rsidR="0081205F" w:rsidRPr="00E13BB4" w:rsidRDefault="0081205F" w:rsidP="006D559E">
            <w:pPr>
              <w:jc w:val="right"/>
            </w:pPr>
          </w:p>
        </w:tc>
      </w:tr>
      <w:tr w:rsidR="0081205F" w:rsidRPr="00E13BB4" w14:paraId="7A073133" w14:textId="77777777" w:rsidTr="006D559E">
        <w:tc>
          <w:tcPr>
            <w:tcW w:w="3798" w:type="dxa"/>
          </w:tcPr>
          <w:p w14:paraId="5CF3EB81" w14:textId="77777777" w:rsidR="0081205F" w:rsidRPr="00E13BB4" w:rsidRDefault="0081205F" w:rsidP="006D559E">
            <w:r w:rsidRPr="00E13BB4">
              <w:t>Indirect</w:t>
            </w:r>
          </w:p>
        </w:tc>
        <w:tc>
          <w:tcPr>
            <w:tcW w:w="849" w:type="dxa"/>
          </w:tcPr>
          <w:p w14:paraId="149EA5C2" w14:textId="77777777" w:rsidR="0081205F" w:rsidRPr="00E13BB4" w:rsidRDefault="0081205F" w:rsidP="006D559E">
            <w:pPr>
              <w:jc w:val="right"/>
            </w:pPr>
          </w:p>
        </w:tc>
        <w:tc>
          <w:tcPr>
            <w:tcW w:w="4011" w:type="dxa"/>
          </w:tcPr>
          <w:p w14:paraId="2549BA8D" w14:textId="77777777" w:rsidR="0081205F" w:rsidRPr="00E13BB4" w:rsidRDefault="0081205F" w:rsidP="006D559E"/>
        </w:tc>
        <w:tc>
          <w:tcPr>
            <w:tcW w:w="918" w:type="dxa"/>
          </w:tcPr>
          <w:p w14:paraId="18867A1C" w14:textId="77777777" w:rsidR="0081205F" w:rsidRPr="00E13BB4" w:rsidRDefault="0081205F" w:rsidP="006D559E">
            <w:pPr>
              <w:jc w:val="right"/>
            </w:pPr>
          </w:p>
        </w:tc>
      </w:tr>
      <w:tr w:rsidR="0081205F" w:rsidRPr="00E13BB4" w14:paraId="4B1B23EA" w14:textId="77777777" w:rsidTr="006D559E">
        <w:tc>
          <w:tcPr>
            <w:tcW w:w="3798" w:type="dxa"/>
          </w:tcPr>
          <w:p w14:paraId="00F7781A" w14:textId="77777777" w:rsidR="0081205F" w:rsidRPr="00E13BB4" w:rsidRDefault="0081205F" w:rsidP="006D559E">
            <w:r>
              <w:t xml:space="preserve">     </w:t>
            </w:r>
            <w:r w:rsidRPr="00E13BB4">
              <w:t>Overhead</w:t>
            </w:r>
          </w:p>
        </w:tc>
        <w:tc>
          <w:tcPr>
            <w:tcW w:w="849" w:type="dxa"/>
          </w:tcPr>
          <w:p w14:paraId="30C7399D" w14:textId="77777777" w:rsidR="0081205F" w:rsidRPr="00E13BB4" w:rsidRDefault="0081205F" w:rsidP="006D559E">
            <w:pPr>
              <w:jc w:val="right"/>
            </w:pPr>
          </w:p>
        </w:tc>
        <w:tc>
          <w:tcPr>
            <w:tcW w:w="4011" w:type="dxa"/>
          </w:tcPr>
          <w:p w14:paraId="65FA1067" w14:textId="77777777" w:rsidR="0081205F" w:rsidRPr="00E13BB4" w:rsidRDefault="0081205F" w:rsidP="006D559E"/>
        </w:tc>
        <w:tc>
          <w:tcPr>
            <w:tcW w:w="918" w:type="dxa"/>
          </w:tcPr>
          <w:p w14:paraId="455438FD" w14:textId="77777777" w:rsidR="0081205F" w:rsidRPr="00E13BB4" w:rsidRDefault="0081205F" w:rsidP="006D559E">
            <w:pPr>
              <w:jc w:val="right"/>
            </w:pPr>
          </w:p>
        </w:tc>
      </w:tr>
      <w:tr w:rsidR="0081205F" w:rsidRPr="00E13BB4" w14:paraId="1A6CF657" w14:textId="77777777" w:rsidTr="006D559E">
        <w:tc>
          <w:tcPr>
            <w:tcW w:w="3798" w:type="dxa"/>
          </w:tcPr>
          <w:p w14:paraId="6B3DB853" w14:textId="77777777" w:rsidR="0081205F" w:rsidRPr="00E13BB4" w:rsidRDefault="0081205F" w:rsidP="006D559E">
            <w:pPr>
              <w:ind w:left="720"/>
            </w:pPr>
          </w:p>
        </w:tc>
        <w:tc>
          <w:tcPr>
            <w:tcW w:w="849" w:type="dxa"/>
          </w:tcPr>
          <w:p w14:paraId="39D52CB5" w14:textId="77777777" w:rsidR="0081205F" w:rsidRPr="00E13BB4" w:rsidRDefault="0081205F" w:rsidP="006D559E">
            <w:pPr>
              <w:jc w:val="right"/>
            </w:pPr>
          </w:p>
        </w:tc>
        <w:tc>
          <w:tcPr>
            <w:tcW w:w="4011" w:type="dxa"/>
          </w:tcPr>
          <w:p w14:paraId="4220EC9A" w14:textId="77777777" w:rsidR="0081205F" w:rsidRPr="00E13BB4" w:rsidRDefault="0081205F" w:rsidP="006D559E"/>
        </w:tc>
        <w:tc>
          <w:tcPr>
            <w:tcW w:w="918" w:type="dxa"/>
          </w:tcPr>
          <w:p w14:paraId="0421A96A" w14:textId="77777777" w:rsidR="0081205F" w:rsidRPr="00E13BB4" w:rsidRDefault="0081205F" w:rsidP="006D559E">
            <w:pPr>
              <w:jc w:val="right"/>
            </w:pPr>
          </w:p>
        </w:tc>
      </w:tr>
      <w:tr w:rsidR="0081205F" w:rsidRPr="00E13BB4" w14:paraId="67152C1A" w14:textId="77777777" w:rsidTr="006D559E">
        <w:tc>
          <w:tcPr>
            <w:tcW w:w="3798" w:type="dxa"/>
          </w:tcPr>
          <w:p w14:paraId="61332F3C" w14:textId="77777777" w:rsidR="0081205F" w:rsidRPr="00E13BB4" w:rsidRDefault="0081205F" w:rsidP="006D559E">
            <w:r w:rsidRPr="00E13BB4">
              <w:t>Total Expenses</w:t>
            </w:r>
          </w:p>
        </w:tc>
        <w:tc>
          <w:tcPr>
            <w:tcW w:w="849" w:type="dxa"/>
          </w:tcPr>
          <w:p w14:paraId="03A80384" w14:textId="77777777" w:rsidR="0081205F" w:rsidRPr="00E13BB4" w:rsidRDefault="0081205F" w:rsidP="006D559E">
            <w:pPr>
              <w:jc w:val="right"/>
            </w:pPr>
          </w:p>
        </w:tc>
        <w:tc>
          <w:tcPr>
            <w:tcW w:w="4011" w:type="dxa"/>
          </w:tcPr>
          <w:p w14:paraId="5F9B95F3" w14:textId="77777777" w:rsidR="0081205F" w:rsidRPr="00E13BB4" w:rsidRDefault="0081205F" w:rsidP="006D559E">
            <w:r w:rsidRPr="00E13BB4">
              <w:t>Total Revenue</w:t>
            </w:r>
          </w:p>
        </w:tc>
        <w:tc>
          <w:tcPr>
            <w:tcW w:w="918" w:type="dxa"/>
          </w:tcPr>
          <w:p w14:paraId="6ED4718D" w14:textId="77777777" w:rsidR="0081205F" w:rsidRPr="00E13BB4" w:rsidRDefault="0081205F" w:rsidP="006D559E">
            <w:pPr>
              <w:jc w:val="right"/>
            </w:pPr>
          </w:p>
        </w:tc>
      </w:tr>
      <w:tr w:rsidR="0081205F" w:rsidRPr="00E13BB4" w14:paraId="5F759571" w14:textId="77777777" w:rsidTr="006D559E">
        <w:tc>
          <w:tcPr>
            <w:tcW w:w="8658" w:type="dxa"/>
            <w:gridSpan w:val="3"/>
          </w:tcPr>
          <w:p w14:paraId="3249C148" w14:textId="77777777" w:rsidR="0081205F" w:rsidRPr="00E13BB4" w:rsidRDefault="0081205F" w:rsidP="006D559E">
            <w:r w:rsidRPr="00E13BB4">
              <w:t>Net Balance</w:t>
            </w:r>
          </w:p>
        </w:tc>
        <w:tc>
          <w:tcPr>
            <w:tcW w:w="918" w:type="dxa"/>
          </w:tcPr>
          <w:p w14:paraId="5288A6D8" w14:textId="77777777" w:rsidR="0081205F" w:rsidRPr="00E13BB4" w:rsidRDefault="0081205F" w:rsidP="006D559E">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004611DF" w14:textId="2E3AC9BB" w:rsidR="002B1FD9" w:rsidRDefault="00DB2052" w:rsidP="00DB2052">
      <w:pPr>
        <w:pStyle w:val="Heading1"/>
        <w:rPr>
          <w:b w:val="0"/>
          <w:bCs w:val="0"/>
        </w:rPr>
      </w:pPr>
      <w:r>
        <w:lastRenderedPageBreak/>
        <w:t>Tables</w:t>
      </w:r>
    </w:p>
    <w:p w14:paraId="1FAD1BFB" w14:textId="65A82FFE" w:rsidR="006B5702" w:rsidRPr="002B1FD9" w:rsidRDefault="006B5702" w:rsidP="006B5702">
      <w:pPr>
        <w:suppressAutoHyphens w:val="0"/>
        <w:spacing w:line="240" w:lineRule="auto"/>
        <w:rPr>
          <w:b/>
          <w:bCs/>
        </w:rPr>
      </w:pPr>
      <w:r w:rsidRPr="002B1FD9">
        <w:rPr>
          <w:b/>
          <w:bCs/>
        </w:rPr>
        <w:t>Table 2</w:t>
      </w:r>
    </w:p>
    <w:sdt>
      <w:sdtPr>
        <w:rPr>
          <w:rFonts w:ascii="Times New Roman" w:hAnsi="Times New Roman" w:cs="Times New Roman"/>
        </w:rPr>
        <w:alias w:val="Table title:"/>
        <w:tag w:val="Table title:"/>
        <w:id w:val="1042324137"/>
        <w:temporary/>
        <w:showingPlcHdr/>
        <w15:appearance w15:val="hidden"/>
      </w:sdtPr>
      <w:sdtEnd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DB2052">
            <w:rPr>
              <w:rFonts w:ascii="Times New Roman" w:hAnsi="Times New Roman" w:cs="Times New Roman"/>
              <w:i/>
              <w:iCs/>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6D559E">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EndPr/>
          <w:sdtContent>
            <w:tc>
              <w:tcPr>
                <w:tcW w:w="1872" w:type="dxa"/>
              </w:tcPr>
              <w:p w14:paraId="44DD1B5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EndPr/>
          <w:sdtContent>
            <w:tc>
              <w:tcPr>
                <w:tcW w:w="1872" w:type="dxa"/>
              </w:tcPr>
              <w:p w14:paraId="716FA1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EndPr/>
          <w:sdtContent>
            <w:tc>
              <w:tcPr>
                <w:tcW w:w="1872" w:type="dxa"/>
              </w:tcPr>
              <w:p w14:paraId="628F54AA"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EndPr/>
          <w:sdtContent>
            <w:tc>
              <w:tcPr>
                <w:tcW w:w="1872" w:type="dxa"/>
              </w:tcPr>
              <w:p w14:paraId="2FAFE7C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EndPr/>
          <w:sdtContent>
            <w:tc>
              <w:tcPr>
                <w:tcW w:w="1872" w:type="dxa"/>
              </w:tcPr>
              <w:p w14:paraId="0A5BBE5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6D559E">
        <w:sdt>
          <w:sdtPr>
            <w:alias w:val="Row Head:"/>
            <w:tag w:val="Row Head:"/>
            <w:id w:val="-2069871036"/>
            <w:temporary/>
            <w:showingPlcHdr/>
            <w15:appearance w15:val="hidden"/>
          </w:sdtPr>
          <w:sdtEndPr/>
          <w:sdtContent>
            <w:tc>
              <w:tcPr>
                <w:tcW w:w="1872" w:type="dxa"/>
              </w:tcPr>
              <w:p w14:paraId="4C8AA5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EndPr/>
          <w:sdtContent>
            <w:tc>
              <w:tcPr>
                <w:tcW w:w="1872" w:type="dxa"/>
              </w:tcPr>
              <w:p w14:paraId="7DF7994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EndPr/>
          <w:sdtContent>
            <w:tc>
              <w:tcPr>
                <w:tcW w:w="1872" w:type="dxa"/>
              </w:tcPr>
              <w:p w14:paraId="1EC15D7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EndPr/>
          <w:sdtContent>
            <w:tc>
              <w:tcPr>
                <w:tcW w:w="1872" w:type="dxa"/>
              </w:tcPr>
              <w:p w14:paraId="7B2A87B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EndPr/>
          <w:sdtContent>
            <w:tc>
              <w:tcPr>
                <w:tcW w:w="1872" w:type="dxa"/>
              </w:tcPr>
              <w:p w14:paraId="29A4BB17"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6D559E">
        <w:sdt>
          <w:sdtPr>
            <w:alias w:val="Row Head:"/>
            <w:tag w:val="Row Head:"/>
            <w:id w:val="-631786698"/>
            <w:temporary/>
            <w:showingPlcHdr/>
            <w15:appearance w15:val="hidden"/>
          </w:sdtPr>
          <w:sdtEndPr/>
          <w:sdtContent>
            <w:tc>
              <w:tcPr>
                <w:tcW w:w="1872" w:type="dxa"/>
              </w:tcPr>
              <w:p w14:paraId="2E63593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EndPr/>
          <w:sdtContent>
            <w:tc>
              <w:tcPr>
                <w:tcW w:w="1872" w:type="dxa"/>
              </w:tcPr>
              <w:p w14:paraId="34628F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EndPr/>
          <w:sdtContent>
            <w:tc>
              <w:tcPr>
                <w:tcW w:w="1872" w:type="dxa"/>
              </w:tcPr>
              <w:p w14:paraId="44258A3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EndPr/>
          <w:sdtContent>
            <w:tc>
              <w:tcPr>
                <w:tcW w:w="1872" w:type="dxa"/>
              </w:tcPr>
              <w:p w14:paraId="6F34213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EndPr/>
          <w:sdtContent>
            <w:tc>
              <w:tcPr>
                <w:tcW w:w="1872" w:type="dxa"/>
              </w:tcPr>
              <w:p w14:paraId="3DEC296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6D559E">
        <w:sdt>
          <w:sdtPr>
            <w:alias w:val="Row Head:"/>
            <w:tag w:val="Row Head:"/>
            <w:id w:val="2007858907"/>
            <w:temporary/>
            <w:showingPlcHdr/>
            <w15:appearance w15:val="hidden"/>
          </w:sdtPr>
          <w:sdtEndPr/>
          <w:sdtContent>
            <w:tc>
              <w:tcPr>
                <w:tcW w:w="1872" w:type="dxa"/>
              </w:tcPr>
              <w:p w14:paraId="15B369F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EndPr/>
          <w:sdtContent>
            <w:tc>
              <w:tcPr>
                <w:tcW w:w="1872" w:type="dxa"/>
              </w:tcPr>
              <w:p w14:paraId="1EF3E3E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EndPr/>
          <w:sdtContent>
            <w:tc>
              <w:tcPr>
                <w:tcW w:w="1872" w:type="dxa"/>
              </w:tcPr>
              <w:p w14:paraId="0D7A9B8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EndPr/>
          <w:sdtContent>
            <w:tc>
              <w:tcPr>
                <w:tcW w:w="1872" w:type="dxa"/>
              </w:tcPr>
              <w:p w14:paraId="33ACC9D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EndPr/>
          <w:sdtContent>
            <w:tc>
              <w:tcPr>
                <w:tcW w:w="1872" w:type="dxa"/>
              </w:tcPr>
              <w:p w14:paraId="06C7B0A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6D559E">
        <w:sdt>
          <w:sdtPr>
            <w:alias w:val="Row Head:"/>
            <w:tag w:val="Row Head:"/>
            <w:id w:val="-1816319134"/>
            <w:temporary/>
            <w:showingPlcHdr/>
            <w15:appearance w15:val="hidden"/>
          </w:sdtPr>
          <w:sdtEndPr/>
          <w:sdtContent>
            <w:tc>
              <w:tcPr>
                <w:tcW w:w="1872" w:type="dxa"/>
              </w:tcPr>
              <w:p w14:paraId="3CFA9E2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EndPr/>
          <w:sdtContent>
            <w:tc>
              <w:tcPr>
                <w:tcW w:w="1872" w:type="dxa"/>
              </w:tcPr>
              <w:p w14:paraId="7591198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EndPr/>
          <w:sdtContent>
            <w:tc>
              <w:tcPr>
                <w:tcW w:w="1872" w:type="dxa"/>
              </w:tcPr>
              <w:p w14:paraId="5A8E0D9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EndPr/>
          <w:sdtContent>
            <w:tc>
              <w:tcPr>
                <w:tcW w:w="1872" w:type="dxa"/>
              </w:tcPr>
              <w:p w14:paraId="16AC2BE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EndPr/>
          <w:sdtContent>
            <w:tc>
              <w:tcPr>
                <w:tcW w:w="1872" w:type="dxa"/>
              </w:tcPr>
              <w:p w14:paraId="661D12C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6D559E">
        <w:sdt>
          <w:sdtPr>
            <w:alias w:val="Row Head:"/>
            <w:tag w:val="Row Head:"/>
            <w:id w:val="1343273948"/>
            <w:temporary/>
            <w:showingPlcHdr/>
            <w15:appearance w15:val="hidden"/>
          </w:sdtPr>
          <w:sdtEndPr/>
          <w:sdtContent>
            <w:tc>
              <w:tcPr>
                <w:tcW w:w="1872" w:type="dxa"/>
              </w:tcPr>
              <w:p w14:paraId="6CA2B8F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EndPr/>
          <w:sdtContent>
            <w:tc>
              <w:tcPr>
                <w:tcW w:w="1872" w:type="dxa"/>
              </w:tcPr>
              <w:p w14:paraId="399FA2A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EndPr/>
          <w:sdtContent>
            <w:tc>
              <w:tcPr>
                <w:tcW w:w="1872" w:type="dxa"/>
              </w:tcPr>
              <w:p w14:paraId="3C2F5A9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EndPr/>
          <w:sdtContent>
            <w:tc>
              <w:tcPr>
                <w:tcW w:w="1872" w:type="dxa"/>
              </w:tcPr>
              <w:p w14:paraId="7FB3846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EndPr/>
          <w:sdtContent>
            <w:tc>
              <w:tcPr>
                <w:tcW w:w="1872" w:type="dxa"/>
              </w:tcPr>
              <w:p w14:paraId="24EC82E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6D559E">
        <w:sdt>
          <w:sdtPr>
            <w:alias w:val="Row Head:"/>
            <w:tag w:val="Row Head:"/>
            <w:id w:val="-1439600689"/>
            <w:temporary/>
            <w:showingPlcHdr/>
            <w15:appearance w15:val="hidden"/>
          </w:sdtPr>
          <w:sdtEndPr/>
          <w:sdtContent>
            <w:tc>
              <w:tcPr>
                <w:tcW w:w="1872" w:type="dxa"/>
              </w:tcPr>
              <w:p w14:paraId="1463E86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EndPr/>
          <w:sdtContent>
            <w:tc>
              <w:tcPr>
                <w:tcW w:w="1872" w:type="dxa"/>
              </w:tcPr>
              <w:p w14:paraId="57D6F90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EndPr/>
          <w:sdtContent>
            <w:tc>
              <w:tcPr>
                <w:tcW w:w="1872" w:type="dxa"/>
              </w:tcPr>
              <w:p w14:paraId="6D1B69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EndPr/>
          <w:sdtContent>
            <w:tc>
              <w:tcPr>
                <w:tcW w:w="1872" w:type="dxa"/>
              </w:tcPr>
              <w:p w14:paraId="4FA8D1D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EndPr/>
          <w:sdtContent>
            <w:tc>
              <w:tcPr>
                <w:tcW w:w="1872" w:type="dxa"/>
              </w:tcPr>
              <w:p w14:paraId="1A8805F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4" w:name="_Toc89787412"/>
      <w:r>
        <w:lastRenderedPageBreak/>
        <w:t>Figures</w:t>
      </w:r>
      <w:bookmarkEnd w:id="34"/>
      <w:r>
        <w:t xml:space="preserve"> </w:t>
      </w:r>
    </w:p>
    <w:p w14:paraId="277D3D67" w14:textId="77777777" w:rsidR="00DB2052" w:rsidRDefault="00382568" w:rsidP="00382568">
      <w:pPr>
        <w:pStyle w:val="BodyText"/>
        <w:rPr>
          <w:b/>
          <w:bCs/>
        </w:rPr>
      </w:pPr>
      <w:r w:rsidRPr="004F1A35">
        <w:rPr>
          <w:b/>
          <w:bCs/>
        </w:rPr>
        <w:t>Figure</w:t>
      </w:r>
      <w:r w:rsidR="00DB2052">
        <w:rPr>
          <w:b/>
          <w:bCs/>
        </w:rPr>
        <w:t xml:space="preserve"> 1</w:t>
      </w:r>
    </w:p>
    <w:p w14:paraId="47B26F8F" w14:textId="0AA966CC" w:rsidR="00382568" w:rsidRPr="00DB2052" w:rsidRDefault="00382568" w:rsidP="00382568">
      <w:pPr>
        <w:pStyle w:val="BodyText"/>
        <w:rPr>
          <w:i/>
          <w:iCs/>
        </w:rPr>
      </w:pPr>
      <w:r w:rsidRPr="00DB2052">
        <w:rPr>
          <w:i/>
          <w:iCs/>
        </w:rPr>
        <w:t>Title</w:t>
      </w:r>
    </w:p>
    <w:p w14:paraId="236EAB46" w14:textId="77777777" w:rsidR="00382568" w:rsidRPr="004F1A35" w:rsidRDefault="00382568" w:rsidP="00382568">
      <w:pPr>
        <w:pStyle w:val="BodyText"/>
      </w:pPr>
      <w:r w:rsidRPr="004F1A35">
        <w:rPr>
          <w:noProof/>
        </w:rPr>
        <w:drawing>
          <wp:inline distT="0" distB="0" distL="0" distR="0" wp14:anchorId="5256FE27" wp14:editId="4E4603C8">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Default="006B5702" w:rsidP="0081205F">
      <w:pPr>
        <w:pStyle w:val="BodyText"/>
      </w:pPr>
    </w:p>
    <w:p w14:paraId="40E0B5B8" w14:textId="77777777" w:rsidR="00924710" w:rsidRDefault="00924710" w:rsidP="0081205F">
      <w:pPr>
        <w:pStyle w:val="BodyText"/>
      </w:pPr>
    </w:p>
    <w:p w14:paraId="57EDBB44" w14:textId="77777777" w:rsidR="00924710" w:rsidRDefault="00924710" w:rsidP="0081205F">
      <w:pPr>
        <w:pStyle w:val="BodyText"/>
      </w:pPr>
    </w:p>
    <w:p w14:paraId="705413EC" w14:textId="77777777" w:rsidR="00924710" w:rsidRDefault="00924710" w:rsidP="0081205F">
      <w:pPr>
        <w:pStyle w:val="BodyText"/>
      </w:pPr>
    </w:p>
    <w:p w14:paraId="1A723EBF" w14:textId="77777777" w:rsidR="00924710" w:rsidRDefault="00924710" w:rsidP="0081205F">
      <w:pPr>
        <w:pStyle w:val="BodyText"/>
      </w:pPr>
    </w:p>
    <w:p w14:paraId="7CB51B56" w14:textId="77777777" w:rsidR="00924710" w:rsidRDefault="00924710" w:rsidP="0081205F">
      <w:pPr>
        <w:pStyle w:val="BodyText"/>
      </w:pPr>
    </w:p>
    <w:p w14:paraId="0EEE3606" w14:textId="77777777" w:rsidR="00924710" w:rsidRDefault="00924710" w:rsidP="0081205F">
      <w:pPr>
        <w:pStyle w:val="BodyText"/>
      </w:pPr>
    </w:p>
    <w:p w14:paraId="5693041B" w14:textId="7FB5F778" w:rsidR="00924710" w:rsidRPr="0081205F" w:rsidRDefault="00924710" w:rsidP="0081205F">
      <w:pPr>
        <w:pStyle w:val="BodyText"/>
      </w:pPr>
    </w:p>
    <w:sectPr w:rsidR="00924710" w:rsidRPr="0081205F" w:rsidSect="009932CD">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FC8F7" w14:textId="77777777" w:rsidR="008E1DBE" w:rsidRDefault="008E1DBE">
      <w:r>
        <w:separator/>
      </w:r>
    </w:p>
  </w:endnote>
  <w:endnote w:type="continuationSeparator" w:id="0">
    <w:p w14:paraId="46A9E8C1" w14:textId="77777777" w:rsidR="008E1DBE" w:rsidRDefault="008E1DBE">
      <w:r>
        <w:continuationSeparator/>
      </w:r>
    </w:p>
  </w:endnote>
  <w:endnote w:type="continuationNotice" w:id="1">
    <w:p w14:paraId="3150AF8C" w14:textId="77777777" w:rsidR="008E1DBE" w:rsidRDefault="008E1D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FD7532" w14:paraId="2FA5DFDA" w14:textId="77777777" w:rsidTr="1C564C7F">
      <w:tc>
        <w:tcPr>
          <w:tcW w:w="3120" w:type="dxa"/>
        </w:tcPr>
        <w:p w14:paraId="7A8D4E2C" w14:textId="6F33498F" w:rsidR="00FD7532" w:rsidRDefault="00FD7532" w:rsidP="1C564C7F">
          <w:pPr>
            <w:pStyle w:val="Header"/>
            <w:ind w:left="-115"/>
          </w:pPr>
        </w:p>
      </w:tc>
      <w:tc>
        <w:tcPr>
          <w:tcW w:w="3120" w:type="dxa"/>
        </w:tcPr>
        <w:p w14:paraId="4457AFAF" w14:textId="442D12B4" w:rsidR="00FD7532" w:rsidRDefault="00FD7532" w:rsidP="1C564C7F">
          <w:pPr>
            <w:pStyle w:val="Header"/>
            <w:jc w:val="center"/>
          </w:pPr>
        </w:p>
      </w:tc>
      <w:tc>
        <w:tcPr>
          <w:tcW w:w="3120" w:type="dxa"/>
        </w:tcPr>
        <w:p w14:paraId="472AA492" w14:textId="1E0A632E" w:rsidR="00FD7532" w:rsidRDefault="00FD7532" w:rsidP="1C564C7F">
          <w:pPr>
            <w:pStyle w:val="Header"/>
            <w:ind w:right="-115"/>
            <w:jc w:val="right"/>
          </w:pPr>
        </w:p>
      </w:tc>
    </w:tr>
  </w:tbl>
  <w:p w14:paraId="1492FAB0" w14:textId="30C5DEEF" w:rsidR="00FD7532" w:rsidRDefault="00FD7532"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FD7532" w14:paraId="39683144" w14:textId="77777777" w:rsidTr="1C564C7F">
      <w:tc>
        <w:tcPr>
          <w:tcW w:w="3120" w:type="dxa"/>
        </w:tcPr>
        <w:p w14:paraId="470073C3" w14:textId="6BD760E6" w:rsidR="00FD7532" w:rsidRDefault="00FD7532" w:rsidP="1C564C7F">
          <w:pPr>
            <w:pStyle w:val="Header"/>
            <w:ind w:left="-115"/>
          </w:pPr>
        </w:p>
      </w:tc>
      <w:tc>
        <w:tcPr>
          <w:tcW w:w="3120" w:type="dxa"/>
        </w:tcPr>
        <w:p w14:paraId="4A3081BB" w14:textId="25FD621C" w:rsidR="00FD7532" w:rsidRDefault="00FD7532" w:rsidP="1C564C7F">
          <w:pPr>
            <w:pStyle w:val="Header"/>
            <w:jc w:val="center"/>
          </w:pPr>
        </w:p>
      </w:tc>
      <w:tc>
        <w:tcPr>
          <w:tcW w:w="3120" w:type="dxa"/>
        </w:tcPr>
        <w:p w14:paraId="34FA7D96" w14:textId="0A3FC7CB" w:rsidR="00FD7532" w:rsidRDefault="00FD7532" w:rsidP="1C564C7F">
          <w:pPr>
            <w:pStyle w:val="Header"/>
            <w:ind w:right="-115"/>
            <w:jc w:val="right"/>
          </w:pPr>
        </w:p>
      </w:tc>
    </w:tr>
  </w:tbl>
  <w:p w14:paraId="5EBAF18D" w14:textId="5F139F3C" w:rsidR="00FD7532" w:rsidRDefault="00FD7532"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FD7532" w14:paraId="384671CE" w14:textId="77777777" w:rsidTr="1C564C7F">
      <w:tc>
        <w:tcPr>
          <w:tcW w:w="3120" w:type="dxa"/>
        </w:tcPr>
        <w:p w14:paraId="57A27946" w14:textId="29A25224" w:rsidR="00FD7532" w:rsidRDefault="00FD7532" w:rsidP="1C564C7F">
          <w:pPr>
            <w:pStyle w:val="Header"/>
            <w:ind w:left="-115"/>
          </w:pPr>
        </w:p>
      </w:tc>
      <w:tc>
        <w:tcPr>
          <w:tcW w:w="3120" w:type="dxa"/>
        </w:tcPr>
        <w:p w14:paraId="29204865" w14:textId="15ABFB9C" w:rsidR="00FD7532" w:rsidRDefault="00FD7532" w:rsidP="1C564C7F">
          <w:pPr>
            <w:pStyle w:val="Header"/>
            <w:jc w:val="center"/>
          </w:pPr>
        </w:p>
      </w:tc>
      <w:tc>
        <w:tcPr>
          <w:tcW w:w="3120" w:type="dxa"/>
        </w:tcPr>
        <w:p w14:paraId="1CF1DE72" w14:textId="43FB03D8" w:rsidR="00FD7532" w:rsidRDefault="00FD7532" w:rsidP="1C564C7F">
          <w:pPr>
            <w:pStyle w:val="Header"/>
            <w:ind w:right="-115"/>
            <w:jc w:val="right"/>
          </w:pPr>
        </w:p>
      </w:tc>
    </w:tr>
  </w:tbl>
  <w:p w14:paraId="1EF85F51" w14:textId="2EB3FE74" w:rsidR="00FD7532" w:rsidRDefault="00FD7532"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FD7532" w14:paraId="1019A9A1" w14:textId="77777777" w:rsidTr="1C564C7F">
      <w:tc>
        <w:tcPr>
          <w:tcW w:w="3120" w:type="dxa"/>
        </w:tcPr>
        <w:p w14:paraId="2A56730F" w14:textId="6B8C6ABB" w:rsidR="00FD7532" w:rsidRDefault="00FD7532" w:rsidP="1C564C7F">
          <w:pPr>
            <w:pStyle w:val="Header"/>
            <w:ind w:left="-115"/>
          </w:pPr>
        </w:p>
      </w:tc>
      <w:tc>
        <w:tcPr>
          <w:tcW w:w="3120" w:type="dxa"/>
        </w:tcPr>
        <w:p w14:paraId="01A15283" w14:textId="0740C76E" w:rsidR="00FD7532" w:rsidRDefault="00FD7532" w:rsidP="1C564C7F">
          <w:pPr>
            <w:pStyle w:val="Header"/>
            <w:jc w:val="center"/>
          </w:pPr>
        </w:p>
      </w:tc>
      <w:tc>
        <w:tcPr>
          <w:tcW w:w="3120" w:type="dxa"/>
        </w:tcPr>
        <w:p w14:paraId="152415B2" w14:textId="367347FB" w:rsidR="00FD7532" w:rsidRDefault="00FD7532" w:rsidP="1C564C7F">
          <w:pPr>
            <w:pStyle w:val="Header"/>
            <w:ind w:right="-115"/>
            <w:jc w:val="right"/>
          </w:pPr>
        </w:p>
      </w:tc>
    </w:tr>
  </w:tbl>
  <w:p w14:paraId="3E871643" w14:textId="0467E444" w:rsidR="00FD7532" w:rsidRDefault="00FD7532"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2DFDC" w14:textId="1EF29E31" w:rsidR="00FD7532" w:rsidRDefault="00FD7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00FD7532" w14:paraId="5549AFBA" w14:textId="77777777" w:rsidTr="1C564C7F">
      <w:tc>
        <w:tcPr>
          <w:tcW w:w="4800" w:type="dxa"/>
        </w:tcPr>
        <w:p w14:paraId="610FE422" w14:textId="6E0DF039" w:rsidR="00FD7532" w:rsidRDefault="00FD7532" w:rsidP="1C564C7F">
          <w:pPr>
            <w:pStyle w:val="Header"/>
            <w:ind w:left="-115"/>
          </w:pPr>
        </w:p>
      </w:tc>
      <w:tc>
        <w:tcPr>
          <w:tcW w:w="4800" w:type="dxa"/>
        </w:tcPr>
        <w:p w14:paraId="530BA716" w14:textId="3D641848" w:rsidR="00FD7532" w:rsidRDefault="00FD7532" w:rsidP="1C564C7F">
          <w:pPr>
            <w:pStyle w:val="Header"/>
            <w:jc w:val="center"/>
          </w:pPr>
        </w:p>
      </w:tc>
      <w:tc>
        <w:tcPr>
          <w:tcW w:w="4800" w:type="dxa"/>
        </w:tcPr>
        <w:p w14:paraId="5D54C31B" w14:textId="255DE8F0" w:rsidR="00FD7532" w:rsidRDefault="00FD7532" w:rsidP="1C564C7F">
          <w:pPr>
            <w:pStyle w:val="Header"/>
            <w:ind w:right="-115"/>
            <w:jc w:val="right"/>
          </w:pPr>
        </w:p>
      </w:tc>
    </w:tr>
  </w:tbl>
  <w:p w14:paraId="4D3AC082" w14:textId="078E96E7" w:rsidR="00FD7532" w:rsidRDefault="00FD7532"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AB1A1" w14:textId="77777777" w:rsidR="00FD7532" w:rsidRDefault="00FD7532"/>
  <w:p w14:paraId="088D6860" w14:textId="77777777" w:rsidR="00FD7532" w:rsidRDefault="00FD75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FD7532" w14:paraId="7BDCD8D5" w14:textId="77777777" w:rsidTr="1C564C7F">
      <w:tc>
        <w:tcPr>
          <w:tcW w:w="3120" w:type="dxa"/>
        </w:tcPr>
        <w:p w14:paraId="7D9D527B" w14:textId="1683947C" w:rsidR="00FD7532" w:rsidRDefault="00FD7532" w:rsidP="1C564C7F">
          <w:pPr>
            <w:pStyle w:val="Header"/>
            <w:ind w:left="-115"/>
          </w:pPr>
        </w:p>
      </w:tc>
      <w:tc>
        <w:tcPr>
          <w:tcW w:w="3120" w:type="dxa"/>
        </w:tcPr>
        <w:p w14:paraId="7EF6F960" w14:textId="5B8D2DAA" w:rsidR="00FD7532" w:rsidRDefault="00FD7532" w:rsidP="1C564C7F">
          <w:pPr>
            <w:pStyle w:val="Header"/>
            <w:jc w:val="center"/>
          </w:pPr>
        </w:p>
      </w:tc>
      <w:tc>
        <w:tcPr>
          <w:tcW w:w="3120" w:type="dxa"/>
        </w:tcPr>
        <w:p w14:paraId="36DDBF50" w14:textId="5D46C5E2" w:rsidR="00FD7532" w:rsidRDefault="00FD7532" w:rsidP="1C564C7F">
          <w:pPr>
            <w:pStyle w:val="Header"/>
            <w:ind w:right="-115"/>
            <w:jc w:val="right"/>
          </w:pPr>
        </w:p>
      </w:tc>
    </w:tr>
  </w:tbl>
  <w:p w14:paraId="739BF24C" w14:textId="1EC44E11" w:rsidR="00FD7532" w:rsidRDefault="00FD7532"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417E2" w14:textId="77777777" w:rsidR="008E1DBE" w:rsidRDefault="008E1DBE">
      <w:r>
        <w:separator/>
      </w:r>
    </w:p>
  </w:footnote>
  <w:footnote w:type="continuationSeparator" w:id="0">
    <w:p w14:paraId="767DEC3B" w14:textId="77777777" w:rsidR="008E1DBE" w:rsidRDefault="008E1DBE">
      <w:r>
        <w:continuationSeparator/>
      </w:r>
    </w:p>
  </w:footnote>
  <w:footnote w:type="continuationNotice" w:id="1">
    <w:p w14:paraId="42D6B472" w14:textId="77777777" w:rsidR="008E1DBE" w:rsidRDefault="008E1D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3DED4" w14:textId="50C4F8B0"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D4167">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2A323" w14:textId="0092C421" w:rsidR="00FD7532" w:rsidRDefault="00FD7532">
    <w:pPr>
      <w:pStyle w:val="Header"/>
    </w:pPr>
    <w:r>
      <w:t>3-</w:t>
    </w:r>
    <w:r w:rsidR="00B745D6">
      <w:t>WORDS</w:t>
    </w:r>
    <w:r>
      <w:t xml:space="preserve"> OF TITLE ALL CAPS</w:t>
    </w:r>
    <w:r>
      <w:tab/>
    </w:r>
  </w:p>
  <w:p w14:paraId="687D4BD2" w14:textId="77777777" w:rsidR="00FD7532" w:rsidRDefault="00FD7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A27E" w14:textId="7068BB57"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05323">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4433B3E"/>
    <w:multiLevelType w:val="hybridMultilevel"/>
    <w:tmpl w:val="D1A2AB4A"/>
    <w:lvl w:ilvl="0" w:tplc="447CCEE0">
      <w:start w:val="1"/>
      <w:numFmt w:val="decimal"/>
      <w:lvlText w:val="%1."/>
      <w:lvlJc w:val="left"/>
      <w:pPr>
        <w:ind w:left="202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4"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5" w15:restartNumberingAfterBreak="0">
    <w:nsid w:val="2040023A"/>
    <w:multiLevelType w:val="hybridMultilevel"/>
    <w:tmpl w:val="18525CAE"/>
    <w:lvl w:ilvl="0" w:tplc="FFFFFFFF">
      <w:start w:val="1"/>
      <w:numFmt w:val="decimal"/>
      <w:lvlText w:val="%1."/>
      <w:lvlJc w:val="left"/>
      <w:pPr>
        <w:ind w:left="130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C3AE4"/>
    <w:multiLevelType w:val="hybridMultilevel"/>
    <w:tmpl w:val="457E567C"/>
    <w:lvl w:ilvl="0" w:tplc="447CCEE0">
      <w:start w:val="1"/>
      <w:numFmt w:val="decimal"/>
      <w:lvlText w:val="%1."/>
      <w:lvlJc w:val="left"/>
      <w:pPr>
        <w:ind w:left="130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95C2D"/>
    <w:multiLevelType w:val="hybridMultilevel"/>
    <w:tmpl w:val="D7403546"/>
    <w:lvl w:ilvl="0" w:tplc="447CCEE0">
      <w:start w:val="1"/>
      <w:numFmt w:val="decimal"/>
      <w:lvlText w:val="%1."/>
      <w:lvlJc w:val="left"/>
      <w:pPr>
        <w:ind w:left="130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0" w15:restartNumberingAfterBreak="0">
    <w:nsid w:val="4C714A3A"/>
    <w:multiLevelType w:val="hybridMultilevel"/>
    <w:tmpl w:val="C4C2035E"/>
    <w:lvl w:ilvl="0" w:tplc="7D5C9C8E">
      <w:start w:val="1"/>
      <w:numFmt w:val="decimal"/>
      <w:lvlText w:val="%1."/>
      <w:lvlJc w:val="left"/>
      <w:pPr>
        <w:ind w:left="202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1" w15:restartNumberingAfterBreak="0">
    <w:nsid w:val="4CF632B2"/>
    <w:multiLevelType w:val="hybridMultilevel"/>
    <w:tmpl w:val="D51AEC22"/>
    <w:lvl w:ilvl="0" w:tplc="FFFFFFFF">
      <w:start w:val="1"/>
      <w:numFmt w:val="decimal"/>
      <w:lvlText w:val="%1."/>
      <w:lvlJc w:val="left"/>
      <w:pPr>
        <w:ind w:left="130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3"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4" w15:restartNumberingAfterBreak="0">
    <w:nsid w:val="5C3A56EA"/>
    <w:multiLevelType w:val="hybridMultilevel"/>
    <w:tmpl w:val="3B70B240"/>
    <w:lvl w:ilvl="0" w:tplc="ED14BD06">
      <w:start w:val="1"/>
      <w:numFmt w:val="decimal"/>
      <w:lvlText w:val="%1."/>
      <w:lvlJc w:val="left"/>
      <w:pPr>
        <w:ind w:left="202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15"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16"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17" w15:restartNumberingAfterBreak="0">
    <w:nsid w:val="78872C0F"/>
    <w:multiLevelType w:val="hybridMultilevel"/>
    <w:tmpl w:val="68CA8A30"/>
    <w:lvl w:ilvl="0" w:tplc="FFFFFFFF">
      <w:start w:val="1"/>
      <w:numFmt w:val="decimal"/>
      <w:lvlText w:val="%1."/>
      <w:lvlJc w:val="left"/>
      <w:pPr>
        <w:ind w:left="130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993528516">
    <w:abstractNumId w:val="0"/>
  </w:num>
  <w:num w:numId="2" w16cid:durableId="716665713">
    <w:abstractNumId w:val="2"/>
  </w:num>
  <w:num w:numId="3" w16cid:durableId="532883986">
    <w:abstractNumId w:val="4"/>
  </w:num>
  <w:num w:numId="4" w16cid:durableId="736898190">
    <w:abstractNumId w:val="16"/>
  </w:num>
  <w:num w:numId="5" w16cid:durableId="1501971603">
    <w:abstractNumId w:val="18"/>
  </w:num>
  <w:num w:numId="6" w16cid:durableId="1974016668">
    <w:abstractNumId w:val="12"/>
  </w:num>
  <w:num w:numId="7" w16cid:durableId="1107118320">
    <w:abstractNumId w:val="15"/>
  </w:num>
  <w:num w:numId="8" w16cid:durableId="351804782">
    <w:abstractNumId w:val="3"/>
  </w:num>
  <w:num w:numId="9" w16cid:durableId="1138180526">
    <w:abstractNumId w:val="13"/>
  </w:num>
  <w:num w:numId="10" w16cid:durableId="681009535">
    <w:abstractNumId w:val="10"/>
  </w:num>
  <w:num w:numId="11" w16cid:durableId="163933366">
    <w:abstractNumId w:val="14"/>
  </w:num>
  <w:num w:numId="12" w16cid:durableId="944265815">
    <w:abstractNumId w:val="9"/>
  </w:num>
  <w:num w:numId="13" w16cid:durableId="543057816">
    <w:abstractNumId w:val="1"/>
  </w:num>
  <w:num w:numId="14" w16cid:durableId="2006007622">
    <w:abstractNumId w:val="6"/>
  </w:num>
  <w:num w:numId="15" w16cid:durableId="196281653">
    <w:abstractNumId w:val="11"/>
  </w:num>
  <w:num w:numId="16" w16cid:durableId="649213345">
    <w:abstractNumId w:val="5"/>
  </w:num>
  <w:num w:numId="17" w16cid:durableId="2027704446">
    <w:abstractNumId w:val="17"/>
  </w:num>
  <w:num w:numId="18" w16cid:durableId="1988851322">
    <w:abstractNumId w:val="7"/>
  </w:num>
  <w:num w:numId="19" w16cid:durableId="1361082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364F"/>
    <w:rsid w:val="0006644D"/>
    <w:rsid w:val="00066968"/>
    <w:rsid w:val="00072CA8"/>
    <w:rsid w:val="00073826"/>
    <w:rsid w:val="00073BFB"/>
    <w:rsid w:val="0007404C"/>
    <w:rsid w:val="00076397"/>
    <w:rsid w:val="00076760"/>
    <w:rsid w:val="00076F21"/>
    <w:rsid w:val="000774CA"/>
    <w:rsid w:val="000839DD"/>
    <w:rsid w:val="0009176B"/>
    <w:rsid w:val="0009246D"/>
    <w:rsid w:val="000953FC"/>
    <w:rsid w:val="000A2F0B"/>
    <w:rsid w:val="000A5102"/>
    <w:rsid w:val="000A53A6"/>
    <w:rsid w:val="000C1083"/>
    <w:rsid w:val="000C1AF3"/>
    <w:rsid w:val="000C30A3"/>
    <w:rsid w:val="000C4291"/>
    <w:rsid w:val="000C58A9"/>
    <w:rsid w:val="000D14F5"/>
    <w:rsid w:val="000D170A"/>
    <w:rsid w:val="000D4167"/>
    <w:rsid w:val="000D5034"/>
    <w:rsid w:val="000E1C1A"/>
    <w:rsid w:val="000E38D7"/>
    <w:rsid w:val="000E40E2"/>
    <w:rsid w:val="000E6019"/>
    <w:rsid w:val="000E62B0"/>
    <w:rsid w:val="000F1616"/>
    <w:rsid w:val="000F34AB"/>
    <w:rsid w:val="000F6A75"/>
    <w:rsid w:val="000F76F6"/>
    <w:rsid w:val="0010062F"/>
    <w:rsid w:val="00102584"/>
    <w:rsid w:val="00110915"/>
    <w:rsid w:val="00110CF8"/>
    <w:rsid w:val="0011140E"/>
    <w:rsid w:val="00114B36"/>
    <w:rsid w:val="001159C7"/>
    <w:rsid w:val="0012665E"/>
    <w:rsid w:val="00126EAD"/>
    <w:rsid w:val="00130066"/>
    <w:rsid w:val="00130DF3"/>
    <w:rsid w:val="001355EF"/>
    <w:rsid w:val="00141C82"/>
    <w:rsid w:val="00143C72"/>
    <w:rsid w:val="00144033"/>
    <w:rsid w:val="001458C0"/>
    <w:rsid w:val="00146AFE"/>
    <w:rsid w:val="00154021"/>
    <w:rsid w:val="00155B7C"/>
    <w:rsid w:val="0016197B"/>
    <w:rsid w:val="00164D11"/>
    <w:rsid w:val="00166080"/>
    <w:rsid w:val="00170B2F"/>
    <w:rsid w:val="00170DFF"/>
    <w:rsid w:val="001756FA"/>
    <w:rsid w:val="00176EC5"/>
    <w:rsid w:val="00177C48"/>
    <w:rsid w:val="00177CEC"/>
    <w:rsid w:val="001842E3"/>
    <w:rsid w:val="00185F41"/>
    <w:rsid w:val="00186012"/>
    <w:rsid w:val="00186858"/>
    <w:rsid w:val="00187E7B"/>
    <w:rsid w:val="00190A52"/>
    <w:rsid w:val="00192D7F"/>
    <w:rsid w:val="00195542"/>
    <w:rsid w:val="001966FA"/>
    <w:rsid w:val="00196A5C"/>
    <w:rsid w:val="001A09AC"/>
    <w:rsid w:val="001A17F4"/>
    <w:rsid w:val="001A1861"/>
    <w:rsid w:val="001A2839"/>
    <w:rsid w:val="001A2F27"/>
    <w:rsid w:val="001A6FF1"/>
    <w:rsid w:val="001B0F73"/>
    <w:rsid w:val="001B216C"/>
    <w:rsid w:val="001B43B9"/>
    <w:rsid w:val="001B547B"/>
    <w:rsid w:val="001C4446"/>
    <w:rsid w:val="001C62D1"/>
    <w:rsid w:val="001C6BC0"/>
    <w:rsid w:val="001D10F0"/>
    <w:rsid w:val="001D2F09"/>
    <w:rsid w:val="001D5906"/>
    <w:rsid w:val="001D77B1"/>
    <w:rsid w:val="001D7E49"/>
    <w:rsid w:val="001E1CEB"/>
    <w:rsid w:val="001E2740"/>
    <w:rsid w:val="001E3624"/>
    <w:rsid w:val="001E42F7"/>
    <w:rsid w:val="001E48DD"/>
    <w:rsid w:val="001E597B"/>
    <w:rsid w:val="001E7B5C"/>
    <w:rsid w:val="001F0B22"/>
    <w:rsid w:val="001F7EF4"/>
    <w:rsid w:val="00207765"/>
    <w:rsid w:val="00211EE7"/>
    <w:rsid w:val="002273CD"/>
    <w:rsid w:val="00231300"/>
    <w:rsid w:val="002318BC"/>
    <w:rsid w:val="00232D94"/>
    <w:rsid w:val="0023305E"/>
    <w:rsid w:val="0024182C"/>
    <w:rsid w:val="00243C59"/>
    <w:rsid w:val="00245803"/>
    <w:rsid w:val="00250E85"/>
    <w:rsid w:val="00252069"/>
    <w:rsid w:val="00252ABC"/>
    <w:rsid w:val="00253BBB"/>
    <w:rsid w:val="002565D9"/>
    <w:rsid w:val="00256BDB"/>
    <w:rsid w:val="00256D57"/>
    <w:rsid w:val="00261E18"/>
    <w:rsid w:val="00262C9D"/>
    <w:rsid w:val="00262CE7"/>
    <w:rsid w:val="00262D99"/>
    <w:rsid w:val="00264B98"/>
    <w:rsid w:val="0026740F"/>
    <w:rsid w:val="00275D45"/>
    <w:rsid w:val="00280642"/>
    <w:rsid w:val="00281612"/>
    <w:rsid w:val="00283F31"/>
    <w:rsid w:val="002873FA"/>
    <w:rsid w:val="0029043A"/>
    <w:rsid w:val="002914FF"/>
    <w:rsid w:val="00293D4B"/>
    <w:rsid w:val="00293D5C"/>
    <w:rsid w:val="00297149"/>
    <w:rsid w:val="002975F0"/>
    <w:rsid w:val="002A3483"/>
    <w:rsid w:val="002A5530"/>
    <w:rsid w:val="002B18F5"/>
    <w:rsid w:val="002B1FD9"/>
    <w:rsid w:val="002B4D1E"/>
    <w:rsid w:val="002B736F"/>
    <w:rsid w:val="002C0763"/>
    <w:rsid w:val="002C0E1B"/>
    <w:rsid w:val="002C2C82"/>
    <w:rsid w:val="002D02BD"/>
    <w:rsid w:val="002D1F69"/>
    <w:rsid w:val="002D551F"/>
    <w:rsid w:val="002D5F4A"/>
    <w:rsid w:val="002D7ECB"/>
    <w:rsid w:val="002E0D67"/>
    <w:rsid w:val="002E2220"/>
    <w:rsid w:val="002E5B88"/>
    <w:rsid w:val="002F6B6F"/>
    <w:rsid w:val="003002EF"/>
    <w:rsid w:val="00302D72"/>
    <w:rsid w:val="00306837"/>
    <w:rsid w:val="00307186"/>
    <w:rsid w:val="00314C6B"/>
    <w:rsid w:val="00315836"/>
    <w:rsid w:val="00323C2A"/>
    <w:rsid w:val="00326C1D"/>
    <w:rsid w:val="00327EEC"/>
    <w:rsid w:val="00333AE9"/>
    <w:rsid w:val="00335C51"/>
    <w:rsid w:val="00336F05"/>
    <w:rsid w:val="00340666"/>
    <w:rsid w:val="0035058A"/>
    <w:rsid w:val="00351AFB"/>
    <w:rsid w:val="00352ED3"/>
    <w:rsid w:val="00361C4A"/>
    <w:rsid w:val="00365829"/>
    <w:rsid w:val="00365E00"/>
    <w:rsid w:val="00373383"/>
    <w:rsid w:val="003779E9"/>
    <w:rsid w:val="00377B63"/>
    <w:rsid w:val="00382568"/>
    <w:rsid w:val="00382A38"/>
    <w:rsid w:val="003848B8"/>
    <w:rsid w:val="003849E3"/>
    <w:rsid w:val="00387183"/>
    <w:rsid w:val="00387280"/>
    <w:rsid w:val="00387749"/>
    <w:rsid w:val="003952B5"/>
    <w:rsid w:val="0039566E"/>
    <w:rsid w:val="00396148"/>
    <w:rsid w:val="003A1A7F"/>
    <w:rsid w:val="003A2526"/>
    <w:rsid w:val="003A4883"/>
    <w:rsid w:val="003A5653"/>
    <w:rsid w:val="003A70FE"/>
    <w:rsid w:val="003B3FF6"/>
    <w:rsid w:val="003C1DC9"/>
    <w:rsid w:val="003C3030"/>
    <w:rsid w:val="003C46B1"/>
    <w:rsid w:val="003D1DF8"/>
    <w:rsid w:val="003D200A"/>
    <w:rsid w:val="003D288C"/>
    <w:rsid w:val="003D3C8A"/>
    <w:rsid w:val="003D3F26"/>
    <w:rsid w:val="003E19A1"/>
    <w:rsid w:val="003E4662"/>
    <w:rsid w:val="003E49BC"/>
    <w:rsid w:val="003E4A18"/>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712"/>
    <w:rsid w:val="00445782"/>
    <w:rsid w:val="00446744"/>
    <w:rsid w:val="00446C28"/>
    <w:rsid w:val="00447B4D"/>
    <w:rsid w:val="004507CD"/>
    <w:rsid w:val="004509B3"/>
    <w:rsid w:val="004529C2"/>
    <w:rsid w:val="00455CB5"/>
    <w:rsid w:val="00457A01"/>
    <w:rsid w:val="00460D6E"/>
    <w:rsid w:val="00461B3D"/>
    <w:rsid w:val="0046666F"/>
    <w:rsid w:val="0047129A"/>
    <w:rsid w:val="00472865"/>
    <w:rsid w:val="004739AB"/>
    <w:rsid w:val="00481078"/>
    <w:rsid w:val="0048209D"/>
    <w:rsid w:val="004828F6"/>
    <w:rsid w:val="004856FB"/>
    <w:rsid w:val="0049357D"/>
    <w:rsid w:val="0049541A"/>
    <w:rsid w:val="004959D6"/>
    <w:rsid w:val="00496038"/>
    <w:rsid w:val="00496F78"/>
    <w:rsid w:val="004A0454"/>
    <w:rsid w:val="004A2375"/>
    <w:rsid w:val="004A264A"/>
    <w:rsid w:val="004A487F"/>
    <w:rsid w:val="004A5D63"/>
    <w:rsid w:val="004B185A"/>
    <w:rsid w:val="004B249B"/>
    <w:rsid w:val="004B2EA0"/>
    <w:rsid w:val="004B459F"/>
    <w:rsid w:val="004C339B"/>
    <w:rsid w:val="004C484D"/>
    <w:rsid w:val="004C7141"/>
    <w:rsid w:val="004D48A9"/>
    <w:rsid w:val="004D7F4A"/>
    <w:rsid w:val="004E021A"/>
    <w:rsid w:val="004E0237"/>
    <w:rsid w:val="004E1E06"/>
    <w:rsid w:val="004E21F3"/>
    <w:rsid w:val="004F1A35"/>
    <w:rsid w:val="004F2884"/>
    <w:rsid w:val="004F3100"/>
    <w:rsid w:val="004F3BA5"/>
    <w:rsid w:val="004F4D5C"/>
    <w:rsid w:val="00502C82"/>
    <w:rsid w:val="005064C5"/>
    <w:rsid w:val="005117F2"/>
    <w:rsid w:val="0051450D"/>
    <w:rsid w:val="00514BB9"/>
    <w:rsid w:val="00514DF8"/>
    <w:rsid w:val="00516C5D"/>
    <w:rsid w:val="00520BF9"/>
    <w:rsid w:val="00521CEE"/>
    <w:rsid w:val="00522495"/>
    <w:rsid w:val="00525D6C"/>
    <w:rsid w:val="00527670"/>
    <w:rsid w:val="00530DB3"/>
    <w:rsid w:val="00532037"/>
    <w:rsid w:val="00533B76"/>
    <w:rsid w:val="00535317"/>
    <w:rsid w:val="005500DA"/>
    <w:rsid w:val="00550139"/>
    <w:rsid w:val="0055661A"/>
    <w:rsid w:val="00561801"/>
    <w:rsid w:val="00563C92"/>
    <w:rsid w:val="00567612"/>
    <w:rsid w:val="005678D1"/>
    <w:rsid w:val="00570753"/>
    <w:rsid w:val="005726D6"/>
    <w:rsid w:val="00573B11"/>
    <w:rsid w:val="00574F62"/>
    <w:rsid w:val="00575841"/>
    <w:rsid w:val="005861BA"/>
    <w:rsid w:val="00586E56"/>
    <w:rsid w:val="005B0AD5"/>
    <w:rsid w:val="005B3CDD"/>
    <w:rsid w:val="005B69BB"/>
    <w:rsid w:val="005C3EC6"/>
    <w:rsid w:val="005C4C25"/>
    <w:rsid w:val="005C4C7A"/>
    <w:rsid w:val="005C57D2"/>
    <w:rsid w:val="005C5DF2"/>
    <w:rsid w:val="005D2FA1"/>
    <w:rsid w:val="005D7C17"/>
    <w:rsid w:val="005E34CB"/>
    <w:rsid w:val="005F119C"/>
    <w:rsid w:val="005F180A"/>
    <w:rsid w:val="00600461"/>
    <w:rsid w:val="00601655"/>
    <w:rsid w:val="00602EE3"/>
    <w:rsid w:val="006060EB"/>
    <w:rsid w:val="00621647"/>
    <w:rsid w:val="00622078"/>
    <w:rsid w:val="00627E28"/>
    <w:rsid w:val="00630FB9"/>
    <w:rsid w:val="0063606D"/>
    <w:rsid w:val="00641C1F"/>
    <w:rsid w:val="0064383F"/>
    <w:rsid w:val="006442BC"/>
    <w:rsid w:val="0064471E"/>
    <w:rsid w:val="006461D9"/>
    <w:rsid w:val="0065175E"/>
    <w:rsid w:val="0065333E"/>
    <w:rsid w:val="0065773E"/>
    <w:rsid w:val="00662C2F"/>
    <w:rsid w:val="006666E2"/>
    <w:rsid w:val="00666940"/>
    <w:rsid w:val="006708A3"/>
    <w:rsid w:val="00672EDC"/>
    <w:rsid w:val="0067503C"/>
    <w:rsid w:val="006801C0"/>
    <w:rsid w:val="00680214"/>
    <w:rsid w:val="00681F2D"/>
    <w:rsid w:val="00682F94"/>
    <w:rsid w:val="00684FDD"/>
    <w:rsid w:val="006863ED"/>
    <w:rsid w:val="00686830"/>
    <w:rsid w:val="00691BE9"/>
    <w:rsid w:val="006967F9"/>
    <w:rsid w:val="006A0C42"/>
    <w:rsid w:val="006A1588"/>
    <w:rsid w:val="006A43D4"/>
    <w:rsid w:val="006A4B6B"/>
    <w:rsid w:val="006A7348"/>
    <w:rsid w:val="006B05B4"/>
    <w:rsid w:val="006B164C"/>
    <w:rsid w:val="006B36DC"/>
    <w:rsid w:val="006B3B2D"/>
    <w:rsid w:val="006B457B"/>
    <w:rsid w:val="006B4AFF"/>
    <w:rsid w:val="006B5702"/>
    <w:rsid w:val="006B629C"/>
    <w:rsid w:val="006B6B18"/>
    <w:rsid w:val="006C05A1"/>
    <w:rsid w:val="006C1C70"/>
    <w:rsid w:val="006C3072"/>
    <w:rsid w:val="006C53BD"/>
    <w:rsid w:val="006D062F"/>
    <w:rsid w:val="006D0EF2"/>
    <w:rsid w:val="006D1FFB"/>
    <w:rsid w:val="006D29ED"/>
    <w:rsid w:val="006D37C6"/>
    <w:rsid w:val="006E37F0"/>
    <w:rsid w:val="006F5477"/>
    <w:rsid w:val="00701DB6"/>
    <w:rsid w:val="0070323D"/>
    <w:rsid w:val="007068B2"/>
    <w:rsid w:val="0071115E"/>
    <w:rsid w:val="00711A72"/>
    <w:rsid w:val="0071239B"/>
    <w:rsid w:val="007154B4"/>
    <w:rsid w:val="0071682A"/>
    <w:rsid w:val="0071773C"/>
    <w:rsid w:val="007213E7"/>
    <w:rsid w:val="00722285"/>
    <w:rsid w:val="007259E1"/>
    <w:rsid w:val="00726307"/>
    <w:rsid w:val="0073060E"/>
    <w:rsid w:val="00733990"/>
    <w:rsid w:val="00735AA4"/>
    <w:rsid w:val="0074079B"/>
    <w:rsid w:val="0074188C"/>
    <w:rsid w:val="00744F51"/>
    <w:rsid w:val="00747BE3"/>
    <w:rsid w:val="00750A30"/>
    <w:rsid w:val="0075159B"/>
    <w:rsid w:val="00752B19"/>
    <w:rsid w:val="00752E59"/>
    <w:rsid w:val="007550E0"/>
    <w:rsid w:val="00755C62"/>
    <w:rsid w:val="0075686E"/>
    <w:rsid w:val="007605C3"/>
    <w:rsid w:val="00761808"/>
    <w:rsid w:val="007649A8"/>
    <w:rsid w:val="00765199"/>
    <w:rsid w:val="00766E38"/>
    <w:rsid w:val="00767F58"/>
    <w:rsid w:val="007723CA"/>
    <w:rsid w:val="007770F6"/>
    <w:rsid w:val="00781B23"/>
    <w:rsid w:val="00782696"/>
    <w:rsid w:val="00783E86"/>
    <w:rsid w:val="00791F7B"/>
    <w:rsid w:val="0079237E"/>
    <w:rsid w:val="007A4CD8"/>
    <w:rsid w:val="007A53F5"/>
    <w:rsid w:val="007B1D1F"/>
    <w:rsid w:val="007B3561"/>
    <w:rsid w:val="007B5492"/>
    <w:rsid w:val="007C4783"/>
    <w:rsid w:val="007D34E7"/>
    <w:rsid w:val="007D4FB7"/>
    <w:rsid w:val="007D66BE"/>
    <w:rsid w:val="007E037A"/>
    <w:rsid w:val="007E14E6"/>
    <w:rsid w:val="007E3277"/>
    <w:rsid w:val="007E3CCA"/>
    <w:rsid w:val="007E5B16"/>
    <w:rsid w:val="007E750D"/>
    <w:rsid w:val="007F3832"/>
    <w:rsid w:val="00800485"/>
    <w:rsid w:val="00804BEC"/>
    <w:rsid w:val="00807511"/>
    <w:rsid w:val="0081205F"/>
    <w:rsid w:val="008124CC"/>
    <w:rsid w:val="00813BD9"/>
    <w:rsid w:val="00815DD8"/>
    <w:rsid w:val="00817070"/>
    <w:rsid w:val="00822A75"/>
    <w:rsid w:val="0082426B"/>
    <w:rsid w:val="00825279"/>
    <w:rsid w:val="00826220"/>
    <w:rsid w:val="00832B5E"/>
    <w:rsid w:val="00833479"/>
    <w:rsid w:val="0083409C"/>
    <w:rsid w:val="00834FDA"/>
    <w:rsid w:val="00835BEC"/>
    <w:rsid w:val="00837569"/>
    <w:rsid w:val="0084046A"/>
    <w:rsid w:val="008447FC"/>
    <w:rsid w:val="00844F73"/>
    <w:rsid w:val="00850423"/>
    <w:rsid w:val="00851C53"/>
    <w:rsid w:val="00854B7F"/>
    <w:rsid w:val="00856E90"/>
    <w:rsid w:val="00857036"/>
    <w:rsid w:val="00860FFC"/>
    <w:rsid w:val="00864B97"/>
    <w:rsid w:val="0086689F"/>
    <w:rsid w:val="00875191"/>
    <w:rsid w:val="0087767A"/>
    <w:rsid w:val="00882A01"/>
    <w:rsid w:val="008837BF"/>
    <w:rsid w:val="008842E7"/>
    <w:rsid w:val="008851A8"/>
    <w:rsid w:val="00886087"/>
    <w:rsid w:val="00886313"/>
    <w:rsid w:val="00886C44"/>
    <w:rsid w:val="0089248D"/>
    <w:rsid w:val="00893237"/>
    <w:rsid w:val="00897D93"/>
    <w:rsid w:val="00897F92"/>
    <w:rsid w:val="008A056A"/>
    <w:rsid w:val="008A0A45"/>
    <w:rsid w:val="008A44BB"/>
    <w:rsid w:val="008A44BF"/>
    <w:rsid w:val="008A4DEA"/>
    <w:rsid w:val="008A5A4B"/>
    <w:rsid w:val="008A606A"/>
    <w:rsid w:val="008A61D1"/>
    <w:rsid w:val="008A6E35"/>
    <w:rsid w:val="008B0008"/>
    <w:rsid w:val="008B0046"/>
    <w:rsid w:val="008B08A3"/>
    <w:rsid w:val="008C2BC3"/>
    <w:rsid w:val="008C65AA"/>
    <w:rsid w:val="008D0C4A"/>
    <w:rsid w:val="008D2BD0"/>
    <w:rsid w:val="008E11EB"/>
    <w:rsid w:val="008E1DBE"/>
    <w:rsid w:val="008F3435"/>
    <w:rsid w:val="008F3CF8"/>
    <w:rsid w:val="008F62BA"/>
    <w:rsid w:val="008F6F13"/>
    <w:rsid w:val="009015DF"/>
    <w:rsid w:val="00906982"/>
    <w:rsid w:val="00916E65"/>
    <w:rsid w:val="00917EA3"/>
    <w:rsid w:val="009238CE"/>
    <w:rsid w:val="00924710"/>
    <w:rsid w:val="00926516"/>
    <w:rsid w:val="00926E1E"/>
    <w:rsid w:val="00927C90"/>
    <w:rsid w:val="00940112"/>
    <w:rsid w:val="0094253D"/>
    <w:rsid w:val="00953C19"/>
    <w:rsid w:val="00957461"/>
    <w:rsid w:val="00963CC3"/>
    <w:rsid w:val="0096735B"/>
    <w:rsid w:val="00970FF7"/>
    <w:rsid w:val="00971738"/>
    <w:rsid w:val="0097201C"/>
    <w:rsid w:val="00972577"/>
    <w:rsid w:val="009766F0"/>
    <w:rsid w:val="0097761E"/>
    <w:rsid w:val="00977923"/>
    <w:rsid w:val="00981224"/>
    <w:rsid w:val="009851B4"/>
    <w:rsid w:val="009868F2"/>
    <w:rsid w:val="009874BD"/>
    <w:rsid w:val="009909F6"/>
    <w:rsid w:val="00992353"/>
    <w:rsid w:val="00992713"/>
    <w:rsid w:val="009932CD"/>
    <w:rsid w:val="00997E84"/>
    <w:rsid w:val="009A0579"/>
    <w:rsid w:val="009A3E76"/>
    <w:rsid w:val="009A3EAF"/>
    <w:rsid w:val="009B0A68"/>
    <w:rsid w:val="009B42E2"/>
    <w:rsid w:val="009B5E90"/>
    <w:rsid w:val="009B5EC4"/>
    <w:rsid w:val="009B619B"/>
    <w:rsid w:val="009C0889"/>
    <w:rsid w:val="009C454C"/>
    <w:rsid w:val="009C4B53"/>
    <w:rsid w:val="009D0ECA"/>
    <w:rsid w:val="009D5A1F"/>
    <w:rsid w:val="009E0100"/>
    <w:rsid w:val="009E1315"/>
    <w:rsid w:val="009E180D"/>
    <w:rsid w:val="009E66DF"/>
    <w:rsid w:val="009F0B22"/>
    <w:rsid w:val="009F0EE1"/>
    <w:rsid w:val="009F235D"/>
    <w:rsid w:val="009F318D"/>
    <w:rsid w:val="00A0380B"/>
    <w:rsid w:val="00A065D2"/>
    <w:rsid w:val="00A101E4"/>
    <w:rsid w:val="00A10DED"/>
    <w:rsid w:val="00A125F4"/>
    <w:rsid w:val="00A14623"/>
    <w:rsid w:val="00A148C0"/>
    <w:rsid w:val="00A1689E"/>
    <w:rsid w:val="00A174F0"/>
    <w:rsid w:val="00A20A98"/>
    <w:rsid w:val="00A21E4F"/>
    <w:rsid w:val="00A275E0"/>
    <w:rsid w:val="00A30BA2"/>
    <w:rsid w:val="00A35211"/>
    <w:rsid w:val="00A35831"/>
    <w:rsid w:val="00A35E82"/>
    <w:rsid w:val="00A40BCB"/>
    <w:rsid w:val="00A41157"/>
    <w:rsid w:val="00A42B93"/>
    <w:rsid w:val="00A4663A"/>
    <w:rsid w:val="00A4730F"/>
    <w:rsid w:val="00A47DD4"/>
    <w:rsid w:val="00A507F0"/>
    <w:rsid w:val="00A54A65"/>
    <w:rsid w:val="00A56DAA"/>
    <w:rsid w:val="00A615F3"/>
    <w:rsid w:val="00A63BF6"/>
    <w:rsid w:val="00A64DC0"/>
    <w:rsid w:val="00A67CEE"/>
    <w:rsid w:val="00A71995"/>
    <w:rsid w:val="00A72A4C"/>
    <w:rsid w:val="00A75E39"/>
    <w:rsid w:val="00A8181E"/>
    <w:rsid w:val="00A874FB"/>
    <w:rsid w:val="00A8774E"/>
    <w:rsid w:val="00A909FB"/>
    <w:rsid w:val="00A934E1"/>
    <w:rsid w:val="00A93880"/>
    <w:rsid w:val="00A95F0D"/>
    <w:rsid w:val="00A962F0"/>
    <w:rsid w:val="00AA25A1"/>
    <w:rsid w:val="00AA4573"/>
    <w:rsid w:val="00AA566D"/>
    <w:rsid w:val="00AA5A83"/>
    <w:rsid w:val="00AB5574"/>
    <w:rsid w:val="00AB7B87"/>
    <w:rsid w:val="00AB7C4A"/>
    <w:rsid w:val="00AC0C1E"/>
    <w:rsid w:val="00AC1637"/>
    <w:rsid w:val="00AC748F"/>
    <w:rsid w:val="00AD060E"/>
    <w:rsid w:val="00AD7257"/>
    <w:rsid w:val="00AE2E5B"/>
    <w:rsid w:val="00AE526F"/>
    <w:rsid w:val="00AE674B"/>
    <w:rsid w:val="00AE6CBF"/>
    <w:rsid w:val="00AE7D4E"/>
    <w:rsid w:val="00AF01DF"/>
    <w:rsid w:val="00AF58CC"/>
    <w:rsid w:val="00AF60D0"/>
    <w:rsid w:val="00AF6E53"/>
    <w:rsid w:val="00AF709F"/>
    <w:rsid w:val="00AF7FB1"/>
    <w:rsid w:val="00B01D42"/>
    <w:rsid w:val="00B02907"/>
    <w:rsid w:val="00B05E83"/>
    <w:rsid w:val="00B11DFF"/>
    <w:rsid w:val="00B12B74"/>
    <w:rsid w:val="00B16389"/>
    <w:rsid w:val="00B23783"/>
    <w:rsid w:val="00B2389C"/>
    <w:rsid w:val="00B278F0"/>
    <w:rsid w:val="00B326AF"/>
    <w:rsid w:val="00B340A3"/>
    <w:rsid w:val="00B34EFA"/>
    <w:rsid w:val="00B360E7"/>
    <w:rsid w:val="00B37C4F"/>
    <w:rsid w:val="00B5049B"/>
    <w:rsid w:val="00B51BAE"/>
    <w:rsid w:val="00B53230"/>
    <w:rsid w:val="00B56590"/>
    <w:rsid w:val="00B5724F"/>
    <w:rsid w:val="00B60181"/>
    <w:rsid w:val="00B61F88"/>
    <w:rsid w:val="00B66AEF"/>
    <w:rsid w:val="00B70216"/>
    <w:rsid w:val="00B72B87"/>
    <w:rsid w:val="00B73044"/>
    <w:rsid w:val="00B745D6"/>
    <w:rsid w:val="00B85265"/>
    <w:rsid w:val="00B962EA"/>
    <w:rsid w:val="00BA10DC"/>
    <w:rsid w:val="00BA15AD"/>
    <w:rsid w:val="00BA251C"/>
    <w:rsid w:val="00BA4B4F"/>
    <w:rsid w:val="00BA783A"/>
    <w:rsid w:val="00BB05B5"/>
    <w:rsid w:val="00BB3AFD"/>
    <w:rsid w:val="00BB3FCE"/>
    <w:rsid w:val="00BB6767"/>
    <w:rsid w:val="00BB7CB3"/>
    <w:rsid w:val="00BC5D96"/>
    <w:rsid w:val="00BC71CF"/>
    <w:rsid w:val="00BD4873"/>
    <w:rsid w:val="00BD7241"/>
    <w:rsid w:val="00BE1D67"/>
    <w:rsid w:val="00BE3FBF"/>
    <w:rsid w:val="00BE72E9"/>
    <w:rsid w:val="00BF322A"/>
    <w:rsid w:val="00BF53FC"/>
    <w:rsid w:val="00BF5AAE"/>
    <w:rsid w:val="00BF5BF9"/>
    <w:rsid w:val="00C02BCF"/>
    <w:rsid w:val="00C03288"/>
    <w:rsid w:val="00C044C8"/>
    <w:rsid w:val="00C112B4"/>
    <w:rsid w:val="00C1708E"/>
    <w:rsid w:val="00C20914"/>
    <w:rsid w:val="00C329DD"/>
    <w:rsid w:val="00C36105"/>
    <w:rsid w:val="00C40A70"/>
    <w:rsid w:val="00C423E2"/>
    <w:rsid w:val="00C456E1"/>
    <w:rsid w:val="00C46FB2"/>
    <w:rsid w:val="00C6067E"/>
    <w:rsid w:val="00C60A67"/>
    <w:rsid w:val="00C65214"/>
    <w:rsid w:val="00C657AD"/>
    <w:rsid w:val="00C65A5B"/>
    <w:rsid w:val="00C67991"/>
    <w:rsid w:val="00C72A98"/>
    <w:rsid w:val="00C766C3"/>
    <w:rsid w:val="00C77FF3"/>
    <w:rsid w:val="00C814CB"/>
    <w:rsid w:val="00C83381"/>
    <w:rsid w:val="00C865D3"/>
    <w:rsid w:val="00C873A1"/>
    <w:rsid w:val="00C90FE7"/>
    <w:rsid w:val="00C91BFA"/>
    <w:rsid w:val="00C9479A"/>
    <w:rsid w:val="00C968C4"/>
    <w:rsid w:val="00CA2AAB"/>
    <w:rsid w:val="00CA2DDE"/>
    <w:rsid w:val="00CA3074"/>
    <w:rsid w:val="00CA779F"/>
    <w:rsid w:val="00CB0464"/>
    <w:rsid w:val="00CB0C09"/>
    <w:rsid w:val="00CB2762"/>
    <w:rsid w:val="00CB2F9A"/>
    <w:rsid w:val="00CB4DAA"/>
    <w:rsid w:val="00CC2196"/>
    <w:rsid w:val="00CC23A9"/>
    <w:rsid w:val="00CC454E"/>
    <w:rsid w:val="00CC47CE"/>
    <w:rsid w:val="00CC6498"/>
    <w:rsid w:val="00CD12C1"/>
    <w:rsid w:val="00CD2CFD"/>
    <w:rsid w:val="00CD3D73"/>
    <w:rsid w:val="00CD4E8D"/>
    <w:rsid w:val="00CD7B13"/>
    <w:rsid w:val="00CD7CB6"/>
    <w:rsid w:val="00CE0500"/>
    <w:rsid w:val="00CE0F9D"/>
    <w:rsid w:val="00CE22EA"/>
    <w:rsid w:val="00CE5262"/>
    <w:rsid w:val="00CE7FA2"/>
    <w:rsid w:val="00CF043C"/>
    <w:rsid w:val="00CF43E0"/>
    <w:rsid w:val="00CF6C18"/>
    <w:rsid w:val="00D03D74"/>
    <w:rsid w:val="00D0575F"/>
    <w:rsid w:val="00D061BE"/>
    <w:rsid w:val="00D06B94"/>
    <w:rsid w:val="00D125C2"/>
    <w:rsid w:val="00D21969"/>
    <w:rsid w:val="00D2316C"/>
    <w:rsid w:val="00D23FE8"/>
    <w:rsid w:val="00D26766"/>
    <w:rsid w:val="00D316D1"/>
    <w:rsid w:val="00D332DE"/>
    <w:rsid w:val="00D4280C"/>
    <w:rsid w:val="00D53585"/>
    <w:rsid w:val="00D539CD"/>
    <w:rsid w:val="00D56665"/>
    <w:rsid w:val="00D66204"/>
    <w:rsid w:val="00D66F24"/>
    <w:rsid w:val="00D75B1E"/>
    <w:rsid w:val="00D77C04"/>
    <w:rsid w:val="00D86C49"/>
    <w:rsid w:val="00D87A3C"/>
    <w:rsid w:val="00D94085"/>
    <w:rsid w:val="00D945D8"/>
    <w:rsid w:val="00D96096"/>
    <w:rsid w:val="00DA03AC"/>
    <w:rsid w:val="00DA1FDF"/>
    <w:rsid w:val="00DB2052"/>
    <w:rsid w:val="00DB4210"/>
    <w:rsid w:val="00DB51F9"/>
    <w:rsid w:val="00DB666D"/>
    <w:rsid w:val="00DD61B9"/>
    <w:rsid w:val="00DE093E"/>
    <w:rsid w:val="00DE649E"/>
    <w:rsid w:val="00DF46EE"/>
    <w:rsid w:val="00DF4710"/>
    <w:rsid w:val="00E00ACC"/>
    <w:rsid w:val="00E01803"/>
    <w:rsid w:val="00E01F48"/>
    <w:rsid w:val="00E04A02"/>
    <w:rsid w:val="00E07D08"/>
    <w:rsid w:val="00E1143F"/>
    <w:rsid w:val="00E13BB4"/>
    <w:rsid w:val="00E238FE"/>
    <w:rsid w:val="00E306FA"/>
    <w:rsid w:val="00E3131D"/>
    <w:rsid w:val="00E36A12"/>
    <w:rsid w:val="00E43FE4"/>
    <w:rsid w:val="00E47D17"/>
    <w:rsid w:val="00E5070B"/>
    <w:rsid w:val="00E53547"/>
    <w:rsid w:val="00E53CE7"/>
    <w:rsid w:val="00E63CE9"/>
    <w:rsid w:val="00E67772"/>
    <w:rsid w:val="00E70638"/>
    <w:rsid w:val="00E7267D"/>
    <w:rsid w:val="00E73C92"/>
    <w:rsid w:val="00E77769"/>
    <w:rsid w:val="00E83E20"/>
    <w:rsid w:val="00E83F4C"/>
    <w:rsid w:val="00E84243"/>
    <w:rsid w:val="00E8429B"/>
    <w:rsid w:val="00E8442F"/>
    <w:rsid w:val="00E855E4"/>
    <w:rsid w:val="00E90A49"/>
    <w:rsid w:val="00E91080"/>
    <w:rsid w:val="00E93E88"/>
    <w:rsid w:val="00E971A2"/>
    <w:rsid w:val="00E979EA"/>
    <w:rsid w:val="00EA06A7"/>
    <w:rsid w:val="00EB6180"/>
    <w:rsid w:val="00EB7781"/>
    <w:rsid w:val="00EC085D"/>
    <w:rsid w:val="00EC15AD"/>
    <w:rsid w:val="00EC4D14"/>
    <w:rsid w:val="00EC5682"/>
    <w:rsid w:val="00EC57EB"/>
    <w:rsid w:val="00ED2A50"/>
    <w:rsid w:val="00ED57E0"/>
    <w:rsid w:val="00ED5886"/>
    <w:rsid w:val="00ED7A5B"/>
    <w:rsid w:val="00EE18F6"/>
    <w:rsid w:val="00EE24F1"/>
    <w:rsid w:val="00EE460A"/>
    <w:rsid w:val="00EE5AE8"/>
    <w:rsid w:val="00EF3F7D"/>
    <w:rsid w:val="00EF4380"/>
    <w:rsid w:val="00EF661E"/>
    <w:rsid w:val="00F1230D"/>
    <w:rsid w:val="00F13153"/>
    <w:rsid w:val="00F14AA0"/>
    <w:rsid w:val="00F16867"/>
    <w:rsid w:val="00F17DB7"/>
    <w:rsid w:val="00F25329"/>
    <w:rsid w:val="00F25A77"/>
    <w:rsid w:val="00F25D97"/>
    <w:rsid w:val="00F30AA1"/>
    <w:rsid w:val="00F34142"/>
    <w:rsid w:val="00F341E3"/>
    <w:rsid w:val="00F4053B"/>
    <w:rsid w:val="00F43255"/>
    <w:rsid w:val="00F439B5"/>
    <w:rsid w:val="00F456A2"/>
    <w:rsid w:val="00F45E72"/>
    <w:rsid w:val="00F50F66"/>
    <w:rsid w:val="00F510FA"/>
    <w:rsid w:val="00F63630"/>
    <w:rsid w:val="00F63FF8"/>
    <w:rsid w:val="00F65FE9"/>
    <w:rsid w:val="00F7261C"/>
    <w:rsid w:val="00F74FCC"/>
    <w:rsid w:val="00F92690"/>
    <w:rsid w:val="00F93643"/>
    <w:rsid w:val="00F9611B"/>
    <w:rsid w:val="00F97357"/>
    <w:rsid w:val="00FA4C35"/>
    <w:rsid w:val="00FA7178"/>
    <w:rsid w:val="00FB0AD1"/>
    <w:rsid w:val="00FB1E29"/>
    <w:rsid w:val="00FB30CE"/>
    <w:rsid w:val="00FB35DB"/>
    <w:rsid w:val="00FC219C"/>
    <w:rsid w:val="00FC3B4D"/>
    <w:rsid w:val="00FC520E"/>
    <w:rsid w:val="00FC6156"/>
    <w:rsid w:val="00FC6BF1"/>
    <w:rsid w:val="00FD2349"/>
    <w:rsid w:val="00FD52AA"/>
    <w:rsid w:val="00FD7532"/>
    <w:rsid w:val="00FD77C5"/>
    <w:rsid w:val="00FE33E7"/>
    <w:rsid w:val="00FE5910"/>
    <w:rsid w:val="00FF0420"/>
    <w:rsid w:val="00FF0A72"/>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uiPriority w:val="9"/>
    <w:qFormat/>
    <w:rsid w:val="009868F2"/>
    <w:pPr>
      <w:keepNext/>
      <w:keepLines/>
      <w:jc w:val="center"/>
      <w:outlineLvl w:val="0"/>
    </w:pPr>
    <w:rPr>
      <w:rFonts w:cs="Arial"/>
      <w:b/>
      <w:bCs/>
      <w:szCs w:val="32"/>
    </w:rPr>
  </w:style>
  <w:style w:type="paragraph" w:styleId="Heading2">
    <w:name w:val="heading 2"/>
    <w:basedOn w:val="Normal"/>
    <w:next w:val="BodyText"/>
    <w:uiPriority w:val="9"/>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uiPriority w:val="1"/>
    <w:qFormat/>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uiPriority w:val="99"/>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uiPriority w:val="99"/>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1"/>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2F27"/>
    <w:pPr>
      <w:spacing w:line="240" w:lineRule="auto"/>
    </w:pPr>
    <w:rPr>
      <w:b/>
      <w:bCs/>
    </w:rPr>
  </w:style>
  <w:style w:type="character" w:customStyle="1" w:styleId="CommentTextChar">
    <w:name w:val="Comment Text Char"/>
    <w:basedOn w:val="DefaultParagraphFont"/>
    <w:link w:val="CommentText"/>
    <w:uiPriority w:val="99"/>
    <w:rsid w:val="001A2F27"/>
  </w:style>
  <w:style w:type="character" w:customStyle="1" w:styleId="CommentSubjectChar">
    <w:name w:val="Comment Subject Char"/>
    <w:basedOn w:val="CommentTextChar"/>
    <w:link w:val="CommentSubject"/>
    <w:uiPriority w:val="99"/>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PlaceholderText">
    <w:name w:val="Placeholder Text"/>
    <w:basedOn w:val="DefaultParagraphFont"/>
    <w:uiPriority w:val="99"/>
    <w:semiHidden/>
    <w:rsid w:val="00B72B87"/>
    <w:rPr>
      <w:color w:val="666666"/>
    </w:rPr>
  </w:style>
  <w:style w:type="character" w:customStyle="1" w:styleId="BodyTextChar">
    <w:name w:val="Body Text Char"/>
    <w:basedOn w:val="DefaultParagraphFont"/>
    <w:link w:val="BodyText"/>
    <w:uiPriority w:val="1"/>
    <w:rsid w:val="00B72B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b7412cc2-8c54-4109-8bdb-a0d9e879cd0e">revised: 9/29/2022</Comments>
    <TaxCatchAll xmlns="ebf7c323-d544-45fe-96ae-e20868859bfe" xsi:nil="true"/>
    <lcf76f155ced4ddcb4097134ff3c332f xmlns="b7412cc2-8c54-4109-8bdb-a0d9e879cd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8" ma:contentTypeDescription="Create a new document." ma:contentTypeScope="" ma:versionID="47b6b655efb31a0b60361fdd0bdae503">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f72c1ce9593b4f0ed80ed357cee48c47"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57F7A-6452-45D0-8659-0F216530446D}">
  <ds:schemaRefs>
    <ds:schemaRef ds:uri="http://schemas.openxmlformats.org/officeDocument/2006/bibliography"/>
  </ds:schemaRefs>
</ds:datastoreItem>
</file>

<file path=customXml/itemProps2.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customXml/itemProps3.xml><?xml version="1.0" encoding="utf-8"?>
<ds:datastoreItem xmlns:ds="http://schemas.openxmlformats.org/officeDocument/2006/customXml" ds:itemID="{D111A830-376A-409B-9C9A-59202EB2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4A2EA-429A-4A03-A680-DB25E2F75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6th</Template>
  <TotalTime>1</TotalTime>
  <Pages>23</Pages>
  <Words>2511</Words>
  <Characters>14720</Characters>
  <Application>Microsoft Office Word</Application>
  <DocSecurity>0</DocSecurity>
  <Lines>692</Lines>
  <Paragraphs>205</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Chinyere Uzoukwu</cp:lastModifiedBy>
  <cp:revision>2</cp:revision>
  <dcterms:created xsi:type="dcterms:W3CDTF">2024-07-12T13:02:00Z</dcterms:created>
  <dcterms:modified xsi:type="dcterms:W3CDTF">2024-07-12T13:02:00Z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